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F3" w:rsidRPr="00BF7FE6" w:rsidRDefault="009F32F3" w:rsidP="00BF7F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7FE6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Конспект открытого занятия в группе предшкольной подготовки</w:t>
      </w:r>
    </w:p>
    <w:p w:rsidR="009F32F3" w:rsidRPr="00BF7FE6" w:rsidRDefault="009F32F3" w:rsidP="00BF7F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7FE6">
        <w:rPr>
          <w:rFonts w:ascii="Times New Roman" w:hAnsi="Times New Roman"/>
          <w:b/>
          <w:sz w:val="28"/>
          <w:szCs w:val="28"/>
        </w:rPr>
        <w:t>Ересектер топ\Старшая  группа</w:t>
      </w:r>
    </w:p>
    <w:p w:rsidR="009F32F3" w:rsidRPr="00BF7FE6" w:rsidRDefault="009F32F3" w:rsidP="00BF7FE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BF7FE6">
        <w:rPr>
          <w:rFonts w:ascii="Times New Roman" w:hAnsi="Times New Roman"/>
          <w:b/>
          <w:sz w:val="28"/>
          <w:szCs w:val="28"/>
          <w:lang w:val="kk-KZ"/>
        </w:rPr>
        <w:t>Білім беру саласы</w:t>
      </w:r>
      <w:r w:rsidRPr="00BF7FE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F7FE6">
        <w:rPr>
          <w:rFonts w:ascii="Times New Roman" w:hAnsi="Times New Roman"/>
          <w:bCs/>
          <w:sz w:val="28"/>
          <w:szCs w:val="28"/>
        </w:rPr>
        <w:t>«Познание»</w:t>
      </w:r>
      <w:r w:rsidRPr="00BF7F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F32F3" w:rsidRPr="00BF7FE6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F7FE6">
        <w:rPr>
          <w:rFonts w:ascii="Times New Roman" w:hAnsi="Times New Roman"/>
          <w:b/>
          <w:sz w:val="28"/>
          <w:szCs w:val="28"/>
          <w:lang w:val="kk-KZ"/>
        </w:rPr>
        <w:t>Бөлім</w:t>
      </w:r>
      <w:r w:rsidRPr="00BF7FE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F7FE6">
        <w:rPr>
          <w:rFonts w:ascii="Times New Roman" w:hAnsi="Times New Roman"/>
          <w:bCs/>
          <w:sz w:val="28"/>
          <w:szCs w:val="28"/>
        </w:rPr>
        <w:t>«Самопознание»</w:t>
      </w:r>
      <w:r w:rsidRPr="00BF7F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F32F3" w:rsidRPr="00BF7FE6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F7FE6"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Pr="00BF7FE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F7FE6">
        <w:rPr>
          <w:rFonts w:ascii="Times New Roman" w:hAnsi="Times New Roman"/>
          <w:bCs/>
          <w:sz w:val="28"/>
          <w:szCs w:val="28"/>
        </w:rPr>
        <w:t>«Родной дом»</w:t>
      </w:r>
      <w:r w:rsidRPr="00BF7FE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9F32F3" w:rsidRPr="00BF7FE6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F7F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7FE6">
        <w:rPr>
          <w:rFonts w:ascii="Times New Roman" w:hAnsi="Times New Roman"/>
          <w:b/>
          <w:sz w:val="28"/>
          <w:szCs w:val="28"/>
          <w:lang w:val="kk-KZ"/>
        </w:rPr>
        <w:t>Бағдарламалық міндеттер</w:t>
      </w:r>
      <w:r w:rsidRPr="00BF7FE6">
        <w:rPr>
          <w:rFonts w:ascii="Times New Roman" w:hAnsi="Times New Roman"/>
          <w:b/>
          <w:bCs/>
          <w:sz w:val="28"/>
          <w:szCs w:val="28"/>
        </w:rPr>
        <w:t>:</w:t>
      </w:r>
      <w:r w:rsidRPr="00BF7FE6">
        <w:rPr>
          <w:rFonts w:ascii="Times New Roman" w:hAnsi="Times New Roman"/>
          <w:sz w:val="28"/>
          <w:szCs w:val="28"/>
        </w:rPr>
        <w:t> </w:t>
      </w:r>
      <w:r w:rsidRPr="00BF7FE6">
        <w:rPr>
          <w:rFonts w:ascii="Times New Roman" w:hAnsi="Times New Roman"/>
          <w:sz w:val="28"/>
          <w:szCs w:val="28"/>
          <w:lang w:val="kk-KZ"/>
        </w:rPr>
        <w:t>расширение представления детей о родном доме;  развивать бережное отношение к родному дому;  воспитывать чувство любви и уважения к дому, родителям и близким людям</w:t>
      </w:r>
      <w:r w:rsidRPr="00BF7FE6">
        <w:rPr>
          <w:rFonts w:ascii="Times New Roman" w:hAnsi="Times New Roman"/>
          <w:sz w:val="28"/>
          <w:szCs w:val="28"/>
        </w:rPr>
        <w:t>.</w:t>
      </w:r>
      <w:r w:rsidRPr="00BF7F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F32F3" w:rsidRPr="00BF7FE6" w:rsidRDefault="009F32F3" w:rsidP="00BF7FE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F7FE6">
        <w:rPr>
          <w:rFonts w:ascii="Times New Roman" w:hAnsi="Times New Roman"/>
          <w:b/>
          <w:sz w:val="28"/>
          <w:szCs w:val="28"/>
          <w:lang w:val="kk-KZ"/>
        </w:rPr>
        <w:t>Демонстрациялық материал:</w:t>
      </w:r>
      <w:r w:rsidRPr="00BF7FE6">
        <w:rPr>
          <w:rFonts w:ascii="Times New Roman" w:hAnsi="Times New Roman"/>
          <w:sz w:val="28"/>
          <w:szCs w:val="28"/>
          <w:lang w:val="kk-KZ"/>
        </w:rPr>
        <w:t>иллюстрауии домов, альбомный лист, карандаши, картинки птичьих домов и животных, доска, игрушки .</w:t>
      </w:r>
    </w:p>
    <w:p w:rsidR="009F32F3" w:rsidRPr="00BF7FE6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F7FE6">
        <w:rPr>
          <w:rFonts w:ascii="Times New Roman" w:hAnsi="Times New Roman"/>
          <w:b/>
          <w:sz w:val="28"/>
          <w:szCs w:val="28"/>
          <w:lang w:val="kk-KZ"/>
        </w:rPr>
        <w:t>Сөздік сөздер</w:t>
      </w:r>
      <w:r w:rsidRPr="00BF7FE6">
        <w:rPr>
          <w:rFonts w:ascii="Times New Roman" w:hAnsi="Times New Roman"/>
          <w:b/>
          <w:bCs/>
          <w:sz w:val="28"/>
          <w:szCs w:val="28"/>
        </w:rPr>
        <w:t>:</w:t>
      </w:r>
      <w:r w:rsidRPr="00BF7FE6">
        <w:rPr>
          <w:rFonts w:ascii="Times New Roman" w:hAnsi="Times New Roman"/>
          <w:sz w:val="28"/>
          <w:szCs w:val="28"/>
        </w:rPr>
        <w:t> уютный, родной</w:t>
      </w:r>
      <w:r w:rsidRPr="00BF7FE6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9F32F3" w:rsidRPr="00BF7FE6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F7FE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F7FE6">
        <w:rPr>
          <w:rFonts w:ascii="Times New Roman" w:hAnsi="Times New Roman"/>
          <w:b/>
          <w:sz w:val="28"/>
          <w:szCs w:val="28"/>
        </w:rPr>
        <w:t>Билингвалд</w:t>
      </w:r>
      <w:r w:rsidRPr="00BF7FE6">
        <w:rPr>
          <w:rFonts w:ascii="Times New Roman" w:hAnsi="Times New Roman"/>
          <w:b/>
          <w:sz w:val="28"/>
          <w:szCs w:val="28"/>
          <w:lang w:val="kk-KZ"/>
        </w:rPr>
        <w:t>ы  компонент</w:t>
      </w:r>
      <w:r w:rsidRPr="00BF7FE6">
        <w:rPr>
          <w:rFonts w:ascii="Times New Roman" w:hAnsi="Times New Roman"/>
          <w:b/>
          <w:bCs/>
          <w:sz w:val="28"/>
          <w:szCs w:val="28"/>
          <w:lang w:val="kk-KZ"/>
        </w:rPr>
        <w:t>: </w:t>
      </w:r>
      <w:r w:rsidRPr="00BF7FE6">
        <w:rPr>
          <w:rFonts w:ascii="Times New Roman" w:hAnsi="Times New Roman"/>
          <w:sz w:val="28"/>
          <w:szCs w:val="28"/>
          <w:lang w:val="kk-KZ"/>
        </w:rPr>
        <w:t>дом – үй, туған</w:t>
      </w:r>
      <w:r w:rsidRPr="00BF7FE6">
        <w:rPr>
          <w:rFonts w:ascii="Times New Roman" w:hAnsi="Times New Roman"/>
          <w:sz w:val="28"/>
          <w:szCs w:val="28"/>
        </w:rPr>
        <w:t> - родной, ата – аналар</w:t>
      </w:r>
      <w:r w:rsidRPr="00BF7FE6">
        <w:rPr>
          <w:rFonts w:ascii="Times New Roman" w:hAnsi="Times New Roman"/>
          <w:sz w:val="28"/>
          <w:szCs w:val="28"/>
          <w:lang w:val="kk-KZ"/>
        </w:rPr>
        <w:t>-родители.</w:t>
      </w:r>
    </w:p>
    <w:p w:rsidR="009F32F3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F32F3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1.Вводная часть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2732">
        <w:rPr>
          <w:rFonts w:ascii="Times New Roman" w:hAnsi="Times New Roman"/>
          <w:b/>
          <w:sz w:val="28"/>
          <w:szCs w:val="28"/>
          <w:lang w:val="kk-KZ"/>
        </w:rPr>
        <w:t>Круг радости.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Предлагаю взяться за руки и дружно поприветствовать друг друга.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 xml:space="preserve">Сдобрым утром, с добрым светом!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С добрым словом и приветом!</w:t>
      </w:r>
      <w:r w:rsidRPr="00A22732">
        <w:rPr>
          <w:rFonts w:ascii="Times New Roman" w:hAnsi="Times New Roman"/>
          <w:sz w:val="28"/>
          <w:szCs w:val="28"/>
        </w:rPr>
        <w:t xml:space="preserve">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Детский сад-родной наш дом!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 xml:space="preserve">Нам тепло, уютно в нем!   </w:t>
      </w:r>
    </w:p>
    <w:p w:rsidR="009F32F3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F32F3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2.Основная часть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У каждого человека должен быть свой дом. Для одного человека – это хрустальный дворец. Для другого человека – это божественный храм.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Для третьего человека – это старый покосившийся домишко.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Для кого-то дом – это его семья, а для другого деревянная палуба да попутный ветер.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А бывает так, что человек, как улитка, носит свой дом с собой.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-А</w:t>
      </w:r>
      <w:r w:rsidRPr="00A22732">
        <w:rPr>
          <w:rFonts w:ascii="Times New Roman" w:hAnsi="Times New Roman"/>
          <w:sz w:val="28"/>
          <w:szCs w:val="28"/>
          <w:lang w:val="kk-KZ"/>
        </w:rPr>
        <w:t xml:space="preserve"> как вы думаете, у птиц,зверей тоже есть родной дом?</w:t>
      </w:r>
    </w:p>
    <w:p w:rsidR="009F32F3" w:rsidRDefault="009F32F3" w:rsidP="009272B3">
      <w:pPr>
        <w:pStyle w:val="NormalWeb"/>
        <w:shd w:val="clear" w:color="auto" w:fill="FFFFFF"/>
        <w:rPr>
          <w:rFonts w:ascii="Georgia" w:hAnsi="Georgia"/>
          <w:color w:val="000000"/>
        </w:rPr>
      </w:pPr>
      <w:r w:rsidRPr="00BF7FE6">
        <w:rPr>
          <w:sz w:val="28"/>
          <w:szCs w:val="28"/>
        </w:rPr>
        <w:t xml:space="preserve">-Ребята, давайте с вами расскажем </w:t>
      </w:r>
      <w:r w:rsidRPr="00BF7FE6">
        <w:rPr>
          <w:b/>
          <w:sz w:val="28"/>
          <w:szCs w:val="28"/>
        </w:rPr>
        <w:t>стихотворение «У кого какой дом»</w:t>
      </w:r>
      <w:r w:rsidRPr="00DE0BF7">
        <w:rPr>
          <w:rFonts w:ascii="Georgia" w:hAnsi="Georgia"/>
          <w:color w:val="000000"/>
        </w:rPr>
        <w:t xml:space="preserve"> </w:t>
      </w:r>
    </w:p>
    <w:p w:rsidR="009F32F3" w:rsidRPr="00DE0BF7" w:rsidRDefault="009F32F3" w:rsidP="009272B3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DE0BF7">
        <w:rPr>
          <w:rFonts w:ascii="Georgia" w:hAnsi="Georgia"/>
          <w:color w:val="000000"/>
        </w:rPr>
        <w:t>У лисы в лесу глухом</w:t>
      </w:r>
      <w:r w:rsidRPr="00DE0BF7">
        <w:rPr>
          <w:rFonts w:ascii="Georgia" w:hAnsi="Georgia"/>
          <w:color w:val="000000"/>
        </w:rPr>
        <w:br/>
        <w:t>Есть нора − надежный дом.</w:t>
      </w:r>
      <w:r w:rsidRPr="00DE0BF7">
        <w:rPr>
          <w:rFonts w:ascii="Georgia" w:hAnsi="Georgia"/>
          <w:color w:val="000000"/>
        </w:rPr>
        <w:br/>
        <w:t>Не страшны зимой метели</w:t>
      </w:r>
      <w:r w:rsidRPr="00DE0BF7">
        <w:rPr>
          <w:rFonts w:ascii="Georgia" w:hAnsi="Georgia"/>
          <w:color w:val="000000"/>
        </w:rPr>
        <w:br/>
        <w:t>Белочке в дупле на ели.</w:t>
      </w:r>
      <w:r w:rsidRPr="00DE0BF7">
        <w:rPr>
          <w:rFonts w:ascii="Georgia" w:hAnsi="Georgia"/>
          <w:color w:val="000000"/>
        </w:rPr>
        <w:br/>
        <w:t>                          Под кустами еж колючий</w:t>
      </w:r>
      <w:r w:rsidRPr="00DE0BF7">
        <w:rPr>
          <w:rFonts w:ascii="Georgia" w:hAnsi="Georgia"/>
          <w:color w:val="000000"/>
        </w:rPr>
        <w:br/>
        <w:t>Нагребает листья в кучу,</w:t>
      </w:r>
      <w:r w:rsidRPr="00DE0BF7">
        <w:rPr>
          <w:rFonts w:ascii="Georgia" w:hAnsi="Georgia"/>
          <w:color w:val="000000"/>
        </w:rPr>
        <w:br/>
        <w:t>В них забьется до весны</w:t>
      </w:r>
      <w:r w:rsidRPr="00DE0BF7">
        <w:rPr>
          <w:rFonts w:ascii="Georgia" w:hAnsi="Georgia"/>
          <w:color w:val="000000"/>
        </w:rPr>
        <w:br/>
        <w:t>И всю зиму смотрит сны.</w:t>
      </w:r>
      <w:r w:rsidRPr="00DE0BF7">
        <w:rPr>
          <w:rFonts w:ascii="Georgia" w:hAnsi="Georgia"/>
          <w:color w:val="000000"/>
        </w:rPr>
        <w:br/>
        <w:t>                         Из ветвей, камней, коры</w:t>
      </w:r>
      <w:r w:rsidRPr="00DE0BF7">
        <w:rPr>
          <w:rFonts w:ascii="Georgia" w:hAnsi="Georgia"/>
          <w:color w:val="000000"/>
        </w:rPr>
        <w:br/>
        <w:t>Хатки делают бобры –</w:t>
      </w:r>
      <w:r w:rsidRPr="00DE0BF7">
        <w:rPr>
          <w:rFonts w:ascii="Georgia" w:hAnsi="Georgia"/>
          <w:color w:val="000000"/>
        </w:rPr>
        <w:br/>
        <w:t>Строят домик у пруда;</w:t>
      </w:r>
      <w:r w:rsidRPr="00DE0BF7">
        <w:rPr>
          <w:rFonts w:ascii="Georgia" w:hAnsi="Georgia"/>
          <w:color w:val="000000"/>
        </w:rPr>
        <w:br/>
        <w:t>Вход туда – из-подо льда!</w:t>
      </w:r>
      <w:r w:rsidRPr="00DE0BF7">
        <w:rPr>
          <w:rFonts w:ascii="Georgia" w:hAnsi="Georgia"/>
          <w:color w:val="000000"/>
        </w:rPr>
        <w:br/>
        <w:t>                          К дому своему стремится</w:t>
      </w:r>
      <w:r w:rsidRPr="00DE0BF7">
        <w:rPr>
          <w:rFonts w:ascii="Georgia" w:hAnsi="Georgia"/>
          <w:color w:val="000000"/>
        </w:rPr>
        <w:br/>
        <w:t>Издалека аист-птица:</w:t>
      </w:r>
      <w:r w:rsidRPr="00DE0BF7">
        <w:rPr>
          <w:rFonts w:ascii="Georgia" w:hAnsi="Georgia"/>
          <w:color w:val="000000"/>
        </w:rPr>
        <w:br/>
        <w:t>Прилетает каждый год</w:t>
      </w:r>
      <w:r w:rsidRPr="00DE0BF7">
        <w:rPr>
          <w:rFonts w:ascii="Georgia" w:hAnsi="Georgia"/>
          <w:color w:val="000000"/>
        </w:rPr>
        <w:br/>
        <w:t>И в родном гнезде живет.</w:t>
      </w:r>
      <w:r w:rsidRPr="00DE0BF7">
        <w:rPr>
          <w:rFonts w:ascii="Georgia" w:hAnsi="Georgia"/>
          <w:color w:val="000000"/>
        </w:rPr>
        <w:br/>
        <w:t>                           Разве спросишь без улыбки:</w:t>
      </w:r>
      <w:r w:rsidRPr="00DE0BF7">
        <w:rPr>
          <w:rFonts w:ascii="Georgia" w:hAnsi="Georgia"/>
          <w:color w:val="000000"/>
        </w:rPr>
        <w:br/>
        <w:t>− Ну, а где же дом улитки? –</w:t>
      </w:r>
      <w:r w:rsidRPr="00DE0BF7">
        <w:rPr>
          <w:rFonts w:ascii="Georgia" w:hAnsi="Georgia"/>
          <w:color w:val="000000"/>
        </w:rPr>
        <w:br/>
        <w:t>И дошкольник рассмеется:</w:t>
      </w:r>
      <w:r w:rsidRPr="00DE0BF7">
        <w:rPr>
          <w:rFonts w:ascii="Georgia" w:hAnsi="Georgia"/>
          <w:color w:val="000000"/>
        </w:rPr>
        <w:br/>
        <w:t>− С ним она не расстается!</w:t>
      </w:r>
    </w:p>
    <w:p w:rsidR="009F32F3" w:rsidRPr="009272B3" w:rsidRDefault="009F32F3" w:rsidP="009272B3">
      <w:pPr>
        <w:pStyle w:val="NormalWeb"/>
        <w:shd w:val="clear" w:color="auto" w:fill="FFFFFF"/>
        <w:ind w:left="142"/>
        <w:rPr>
          <w:color w:val="000000"/>
          <w:lang w:val="kk-KZ"/>
        </w:rPr>
      </w:pPr>
      <w:r w:rsidRPr="00DE0BF7">
        <w:t>Есть у каждого свой дом,</w:t>
      </w:r>
      <w:r w:rsidRPr="00DE0BF7">
        <w:br/>
        <w:t>Всем тепло, уютно в нем!</w:t>
      </w:r>
      <w:r w:rsidRPr="00DE0BF7">
        <w:rPr>
          <w:lang w:val="kk-KZ"/>
        </w:rPr>
        <w:t xml:space="preserve">                   </w:t>
      </w:r>
    </w:p>
    <w:p w:rsidR="009F32F3" w:rsidRPr="009272B3" w:rsidRDefault="009F32F3" w:rsidP="009272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72B3">
        <w:rPr>
          <w:rFonts w:ascii="Times New Roman" w:hAnsi="Times New Roman"/>
          <w:b/>
          <w:sz w:val="28"/>
          <w:szCs w:val="28"/>
        </w:rPr>
        <w:t>Беседа по стихотворению.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22732">
        <w:rPr>
          <w:rFonts w:ascii="Times New Roman" w:hAnsi="Times New Roman"/>
          <w:b/>
          <w:sz w:val="28"/>
          <w:szCs w:val="28"/>
        </w:rPr>
        <w:t xml:space="preserve">     </w:t>
      </w:r>
      <w:r w:rsidRPr="00A22732">
        <w:rPr>
          <w:rFonts w:ascii="Times New Roman" w:hAnsi="Times New Roman"/>
          <w:sz w:val="28"/>
          <w:szCs w:val="28"/>
          <w:lang w:val="kk-KZ"/>
        </w:rPr>
        <w:t>А теперь скажите, пожалуйста, где живёт птичка?</w:t>
      </w:r>
      <w:r w:rsidRPr="00A22732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A22732">
        <w:rPr>
          <w:rFonts w:ascii="Times New Roman" w:hAnsi="Times New Roman"/>
          <w:sz w:val="28"/>
          <w:szCs w:val="28"/>
          <w:lang w:val="kk-KZ"/>
        </w:rPr>
        <w:t>А где живёт ёжик? А мышка?</w:t>
      </w:r>
      <w:r w:rsidRPr="00A22732">
        <w:rPr>
          <w:rFonts w:ascii="Times New Roman" w:hAnsi="Times New Roman"/>
          <w:b/>
          <w:sz w:val="28"/>
          <w:szCs w:val="28"/>
        </w:rPr>
        <w:t xml:space="preserve">         </w:t>
      </w:r>
      <w:r w:rsidRPr="00A22732">
        <w:rPr>
          <w:rFonts w:ascii="Times New Roman" w:hAnsi="Times New Roman"/>
          <w:sz w:val="28"/>
          <w:szCs w:val="28"/>
          <w:lang w:val="kk-KZ"/>
        </w:rPr>
        <w:t>Кто не расстаётся со своим домиком?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Иногда ты спешишь вернуться в свой дом, а бывает, бежишь оттуда, чтобы никогда не вернуться.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Кто-то знает, какой он – его настоящий дом, и ищет его. А кто-то всю свою жизнь не может понять, какой дом ему нужен.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Когда находишь настоящий дом, то наконец ощущаешь себя там, где нужно. И что до этого времени ты был везде лишний, а теперь ты стал жизненно не обходим, и без тебя этот дом потеряет смысл. Дом-это семья.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b/>
          <w:sz w:val="28"/>
          <w:szCs w:val="28"/>
          <w:lang w:val="kk-KZ"/>
        </w:rPr>
        <w:t>Поиграем. Игра «Моя семья</w:t>
      </w:r>
      <w:r w:rsidRPr="00A22732">
        <w:rPr>
          <w:rFonts w:ascii="Times New Roman" w:hAnsi="Times New Roman"/>
          <w:sz w:val="28"/>
          <w:szCs w:val="28"/>
          <w:lang w:val="kk-KZ"/>
        </w:rPr>
        <w:t>».</w:t>
      </w:r>
      <w:r w:rsidRPr="00A22732">
        <w:rPr>
          <w:rFonts w:ascii="Times New Roman" w:hAnsi="Times New Roman"/>
          <w:sz w:val="28"/>
          <w:szCs w:val="28"/>
        </w:rPr>
        <w:t xml:space="preserve">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Раз, два, три, четыре, пять!</w:t>
      </w:r>
      <w:r w:rsidRPr="00A22732">
        <w:rPr>
          <w:rFonts w:ascii="Times New Roman" w:hAnsi="Times New Roman"/>
          <w:sz w:val="28"/>
          <w:szCs w:val="28"/>
        </w:rPr>
        <w:t xml:space="preserve">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Вышли пальчики гулять</w:t>
      </w:r>
      <w:r w:rsidRPr="00A22732">
        <w:rPr>
          <w:rFonts w:ascii="Times New Roman" w:hAnsi="Times New Roman"/>
          <w:sz w:val="28"/>
          <w:szCs w:val="28"/>
        </w:rPr>
        <w:t xml:space="preserve">          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 xml:space="preserve"> </w:t>
      </w:r>
      <w:r w:rsidRPr="00A22732">
        <w:rPr>
          <w:rFonts w:ascii="Times New Roman" w:hAnsi="Times New Roman"/>
          <w:sz w:val="28"/>
          <w:szCs w:val="28"/>
          <w:lang w:val="kk-KZ"/>
        </w:rPr>
        <w:t>Этот пальчик, он большой,</w:t>
      </w:r>
      <w:r w:rsidRPr="00A22732">
        <w:rPr>
          <w:rFonts w:ascii="Times New Roman" w:hAnsi="Times New Roman"/>
          <w:sz w:val="28"/>
          <w:szCs w:val="28"/>
        </w:rPr>
        <w:t xml:space="preserve">   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Значит, это – папа мой.</w:t>
      </w:r>
      <w:r w:rsidRPr="00A22732">
        <w:rPr>
          <w:rFonts w:ascii="Times New Roman" w:hAnsi="Times New Roman"/>
          <w:sz w:val="28"/>
          <w:szCs w:val="28"/>
        </w:rPr>
        <w:t xml:space="preserve">        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 xml:space="preserve">  </w:t>
      </w:r>
      <w:r w:rsidRPr="00A22732">
        <w:rPr>
          <w:rFonts w:ascii="Times New Roman" w:hAnsi="Times New Roman"/>
          <w:sz w:val="28"/>
          <w:szCs w:val="28"/>
          <w:lang w:val="kk-KZ"/>
        </w:rPr>
        <w:t>Чуть поменьше – это мама,</w:t>
      </w:r>
      <w:r w:rsidRPr="00A22732">
        <w:rPr>
          <w:rFonts w:ascii="Times New Roman" w:hAnsi="Times New Roman"/>
          <w:sz w:val="28"/>
          <w:szCs w:val="28"/>
        </w:rPr>
        <w:t xml:space="preserve">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 xml:space="preserve"> </w:t>
      </w:r>
      <w:r w:rsidRPr="00A22732">
        <w:rPr>
          <w:rFonts w:ascii="Times New Roman" w:hAnsi="Times New Roman"/>
          <w:sz w:val="28"/>
          <w:szCs w:val="28"/>
          <w:lang w:val="kk-KZ"/>
        </w:rPr>
        <w:t>Нам показывает прямо.</w:t>
      </w:r>
      <w:r w:rsidRPr="00A22732">
        <w:rPr>
          <w:rFonts w:ascii="Times New Roman" w:hAnsi="Times New Roman"/>
          <w:sz w:val="28"/>
          <w:szCs w:val="28"/>
        </w:rPr>
        <w:t xml:space="preserve">           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 xml:space="preserve"> </w:t>
      </w:r>
      <w:r w:rsidRPr="00A22732">
        <w:rPr>
          <w:rFonts w:ascii="Times New Roman" w:hAnsi="Times New Roman"/>
          <w:sz w:val="28"/>
          <w:szCs w:val="28"/>
          <w:lang w:val="kk-KZ"/>
        </w:rPr>
        <w:t>Ну, а это – старший брат,</w:t>
      </w:r>
      <w:r w:rsidRPr="00A22732">
        <w:rPr>
          <w:rFonts w:ascii="Times New Roman" w:hAnsi="Times New Roman"/>
          <w:sz w:val="28"/>
          <w:szCs w:val="28"/>
        </w:rPr>
        <w:t xml:space="preserve">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Скоро будет он солдат!</w:t>
      </w:r>
      <w:r w:rsidRPr="00A22732">
        <w:rPr>
          <w:rFonts w:ascii="Times New Roman" w:hAnsi="Times New Roman"/>
          <w:sz w:val="28"/>
          <w:szCs w:val="28"/>
        </w:rPr>
        <w:t xml:space="preserve">       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 xml:space="preserve">  </w:t>
      </w:r>
      <w:r w:rsidRPr="00A22732">
        <w:rPr>
          <w:rFonts w:ascii="Times New Roman" w:hAnsi="Times New Roman"/>
          <w:sz w:val="28"/>
          <w:szCs w:val="28"/>
          <w:lang w:val="kk-KZ"/>
        </w:rPr>
        <w:t>Этот пальчик для колечка,</w:t>
      </w:r>
      <w:r w:rsidRPr="00A22732">
        <w:rPr>
          <w:rFonts w:ascii="Times New Roman" w:hAnsi="Times New Roman"/>
          <w:sz w:val="28"/>
          <w:szCs w:val="28"/>
        </w:rPr>
        <w:t xml:space="preserve">          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 xml:space="preserve"> </w:t>
      </w:r>
      <w:r w:rsidRPr="00A22732">
        <w:rPr>
          <w:rFonts w:ascii="Times New Roman" w:hAnsi="Times New Roman"/>
          <w:sz w:val="28"/>
          <w:szCs w:val="28"/>
          <w:lang w:val="kk-KZ"/>
        </w:rPr>
        <w:t>В нём сестрёнкино сердечко</w:t>
      </w:r>
      <w:r w:rsidRPr="00A22732">
        <w:rPr>
          <w:rFonts w:ascii="Times New Roman" w:hAnsi="Times New Roman"/>
          <w:sz w:val="28"/>
          <w:szCs w:val="28"/>
        </w:rPr>
        <w:t xml:space="preserve">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Самый маленький, друзья,</w:t>
      </w:r>
      <w:r w:rsidRPr="00A22732">
        <w:rPr>
          <w:rFonts w:ascii="Times New Roman" w:hAnsi="Times New Roman"/>
          <w:sz w:val="28"/>
          <w:szCs w:val="28"/>
        </w:rPr>
        <w:t xml:space="preserve">    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Догадались кто? Да,  – я!</w:t>
      </w:r>
      <w:r w:rsidRPr="00A22732">
        <w:rPr>
          <w:rFonts w:ascii="Times New Roman" w:hAnsi="Times New Roman"/>
          <w:sz w:val="28"/>
          <w:szCs w:val="28"/>
        </w:rPr>
        <w:t xml:space="preserve">       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 xml:space="preserve">  </w:t>
      </w:r>
      <w:r w:rsidRPr="00A22732">
        <w:rPr>
          <w:rFonts w:ascii="Times New Roman" w:hAnsi="Times New Roman"/>
          <w:sz w:val="28"/>
          <w:szCs w:val="28"/>
          <w:lang w:val="kk-KZ"/>
        </w:rPr>
        <w:t>Вот и вся моя семья.</w:t>
      </w:r>
      <w:r w:rsidRPr="00A22732">
        <w:rPr>
          <w:rFonts w:ascii="Times New Roman" w:hAnsi="Times New Roman"/>
          <w:sz w:val="28"/>
          <w:szCs w:val="28"/>
        </w:rPr>
        <w:t xml:space="preserve">                    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22732">
        <w:rPr>
          <w:rFonts w:ascii="Times New Roman" w:hAnsi="Times New Roman"/>
          <w:sz w:val="28"/>
          <w:szCs w:val="28"/>
        </w:rPr>
        <w:t xml:space="preserve"> </w:t>
      </w:r>
      <w:r w:rsidRPr="00A22732">
        <w:rPr>
          <w:rFonts w:ascii="Times New Roman" w:hAnsi="Times New Roman"/>
          <w:sz w:val="28"/>
          <w:szCs w:val="28"/>
          <w:lang w:val="kk-KZ"/>
        </w:rPr>
        <w:t>Где живёт семья?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22732">
        <w:rPr>
          <w:rFonts w:ascii="Times New Roman" w:hAnsi="Times New Roman"/>
          <w:b/>
          <w:sz w:val="28"/>
          <w:szCs w:val="28"/>
          <w:lang w:val="kk-KZ"/>
        </w:rPr>
        <w:t>-Ребята, давайте, помечтаем.</w:t>
      </w:r>
      <w:r w:rsidRPr="00A22732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 xml:space="preserve">Предствавьт себе свой дом. 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-Какой он – ваш родной дом?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-Вы любите свой дом?</w:t>
      </w:r>
    </w:p>
    <w:p w:rsidR="009F32F3" w:rsidRPr="009272B3" w:rsidRDefault="009F32F3" w:rsidP="009272B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-За что вы его любите?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-Я предлагаю вам Нарисовать дом, в котором вы мечтаете жить вместе со всей семьёй.</w:t>
      </w:r>
      <w:r w:rsidRPr="00A2273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F32F3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Прошу  повешать рисунки на доску.</w:t>
      </w:r>
      <w:r w:rsidRPr="00A22732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Предлагаю подойти и рассмотреть рисунки своих друзей.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 xml:space="preserve"> Дом – это то место, где мы встретили друг друга. Нашли друзей.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Да! Наш настоящий дом, это то место, где мы все едины! Наш дом, это наш детский сад!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Между нами есть неразрывная связь, которую не разорвать никакими усилиями и не разбить молотком. Наш детский сад – это то место, где нам уютно и тепло.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2F3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Заключительная часть 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22732">
        <w:rPr>
          <w:rFonts w:ascii="Times New Roman" w:hAnsi="Times New Roman"/>
          <w:sz w:val="28"/>
          <w:szCs w:val="28"/>
          <w:lang w:val="kk-KZ"/>
        </w:rPr>
        <w:t>Предлагаю, спеть песню про наш детский сад.</w:t>
      </w:r>
    </w:p>
    <w:p w:rsidR="009F32F3" w:rsidRPr="00080F66" w:rsidRDefault="009F32F3" w:rsidP="009272B3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080F66">
        <w:rPr>
          <w:rFonts w:ascii="Times New Roman" w:hAnsi="Times New Roman"/>
          <w:sz w:val="28"/>
          <w:lang w:val="kk-KZ"/>
        </w:rPr>
        <w:t>Топ топ Топ топ басамыз</w:t>
      </w:r>
    </w:p>
    <w:p w:rsidR="009F32F3" w:rsidRPr="00080F66" w:rsidRDefault="009F32F3" w:rsidP="009272B3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080F66">
        <w:rPr>
          <w:rFonts w:ascii="Times New Roman" w:hAnsi="Times New Roman"/>
          <w:sz w:val="28"/>
          <w:lang w:val="kk-KZ"/>
        </w:rPr>
        <w:t xml:space="preserve">Ашық аспан есіғін  ашып </w:t>
      </w:r>
    </w:p>
    <w:p w:rsidR="009F32F3" w:rsidRPr="00080F66" w:rsidRDefault="009F32F3" w:rsidP="009272B3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080F66">
        <w:rPr>
          <w:rFonts w:ascii="Times New Roman" w:hAnsi="Times New Roman"/>
          <w:sz w:val="28"/>
          <w:lang w:val="kk-KZ"/>
        </w:rPr>
        <w:t>Балапандай мәпелеп бізді</w:t>
      </w:r>
    </w:p>
    <w:p w:rsidR="009F32F3" w:rsidRPr="00080F66" w:rsidRDefault="009F32F3" w:rsidP="009272B3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080F66">
        <w:rPr>
          <w:rFonts w:ascii="Times New Roman" w:hAnsi="Times New Roman"/>
          <w:sz w:val="28"/>
          <w:lang w:val="kk-KZ"/>
        </w:rPr>
        <w:t>өсіреді біздерді</w:t>
      </w:r>
    </w:p>
    <w:p w:rsidR="009F32F3" w:rsidRPr="00080F66" w:rsidRDefault="009F32F3" w:rsidP="009272B3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080F66">
        <w:rPr>
          <w:rFonts w:ascii="Times New Roman" w:hAnsi="Times New Roman"/>
          <w:sz w:val="28"/>
          <w:lang w:val="kk-KZ"/>
        </w:rPr>
        <w:t xml:space="preserve">       Ашық аспан сен менің үйім</w:t>
      </w:r>
    </w:p>
    <w:p w:rsidR="009F32F3" w:rsidRPr="00080F66" w:rsidRDefault="009F32F3" w:rsidP="009272B3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080F66">
        <w:rPr>
          <w:rFonts w:ascii="Times New Roman" w:hAnsi="Times New Roman"/>
          <w:sz w:val="28"/>
          <w:lang w:val="kk-KZ"/>
        </w:rPr>
        <w:t xml:space="preserve">      Ашық аспаң сен менің әнім</w:t>
      </w:r>
    </w:p>
    <w:p w:rsidR="009F32F3" w:rsidRPr="00080F66" w:rsidRDefault="009F32F3" w:rsidP="009272B3">
      <w:pPr>
        <w:spacing w:after="0" w:line="240" w:lineRule="auto"/>
        <w:rPr>
          <w:rFonts w:ascii="Times New Roman" w:hAnsi="Times New Roman"/>
          <w:sz w:val="28"/>
          <w:lang w:val="kk-KZ"/>
        </w:rPr>
      </w:pPr>
      <w:r w:rsidRPr="00080F66">
        <w:rPr>
          <w:rFonts w:ascii="Times New Roman" w:hAnsi="Times New Roman"/>
          <w:sz w:val="28"/>
          <w:lang w:val="kk-KZ"/>
        </w:rPr>
        <w:t xml:space="preserve">Топ топ топает малыш 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</w:rPr>
      </w:pPr>
      <w:r w:rsidRPr="00A22732">
        <w:rPr>
          <w:rFonts w:ascii="Times New Roman" w:hAnsi="Times New Roman"/>
          <w:sz w:val="28"/>
        </w:rPr>
        <w:t>Из ашык аспана милый стриж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</w:rPr>
      </w:pPr>
      <w:r w:rsidRPr="00A22732">
        <w:rPr>
          <w:rFonts w:ascii="Times New Roman" w:hAnsi="Times New Roman"/>
          <w:sz w:val="28"/>
        </w:rPr>
        <w:t xml:space="preserve">Этот детский садик так хорош 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</w:rPr>
      </w:pPr>
      <w:r w:rsidRPr="00A22732">
        <w:rPr>
          <w:rFonts w:ascii="Times New Roman" w:hAnsi="Times New Roman"/>
          <w:sz w:val="28"/>
        </w:rPr>
        <w:t>Лучше в мире просто не найдешь.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</w:rPr>
      </w:pPr>
      <w:r w:rsidRPr="00A22732">
        <w:rPr>
          <w:rFonts w:ascii="Times New Roman" w:hAnsi="Times New Roman"/>
          <w:sz w:val="28"/>
        </w:rPr>
        <w:t xml:space="preserve">       Ашык аспан ты моя судьба 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</w:rPr>
      </w:pPr>
      <w:r w:rsidRPr="00A22732">
        <w:rPr>
          <w:rFonts w:ascii="Times New Roman" w:hAnsi="Times New Roman"/>
          <w:sz w:val="28"/>
        </w:rPr>
        <w:t xml:space="preserve">      Ашык аспан главные слова.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Каким бы ни был Ваш дом – нужно беречь его.</w:t>
      </w:r>
    </w:p>
    <w:p w:rsidR="009F32F3" w:rsidRPr="00A22732" w:rsidRDefault="009F32F3" w:rsidP="00927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732">
        <w:rPr>
          <w:rFonts w:ascii="Times New Roman" w:hAnsi="Times New Roman"/>
          <w:sz w:val="28"/>
          <w:szCs w:val="28"/>
        </w:rPr>
        <w:t>Берегите ваши дома! А мы будем беречь наш дом – наш детский сад!</w:t>
      </w:r>
    </w:p>
    <w:p w:rsidR="009F32F3" w:rsidRDefault="009F32F3" w:rsidP="009272B3"/>
    <w:p w:rsidR="009F32F3" w:rsidRDefault="009F32F3" w:rsidP="00BF7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9F32F3" w:rsidSect="003E372F">
      <w:pgSz w:w="11906" w:h="16838"/>
      <w:pgMar w:top="993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F3" w:rsidRDefault="009F32F3" w:rsidP="00BF7FE6">
      <w:pPr>
        <w:spacing w:after="0" w:line="240" w:lineRule="auto"/>
      </w:pPr>
      <w:r>
        <w:separator/>
      </w:r>
    </w:p>
  </w:endnote>
  <w:endnote w:type="continuationSeparator" w:id="0">
    <w:p w:rsidR="009F32F3" w:rsidRDefault="009F32F3" w:rsidP="00BF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F3" w:rsidRDefault="009F32F3" w:rsidP="00BF7FE6">
      <w:pPr>
        <w:spacing w:after="0" w:line="240" w:lineRule="auto"/>
      </w:pPr>
      <w:r>
        <w:separator/>
      </w:r>
    </w:p>
  </w:footnote>
  <w:footnote w:type="continuationSeparator" w:id="0">
    <w:p w:rsidR="009F32F3" w:rsidRDefault="009F32F3" w:rsidP="00BF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FE6"/>
    <w:rsid w:val="00080F66"/>
    <w:rsid w:val="003B3B46"/>
    <w:rsid w:val="003E372F"/>
    <w:rsid w:val="004F4570"/>
    <w:rsid w:val="005975F7"/>
    <w:rsid w:val="009272B3"/>
    <w:rsid w:val="009F32F3"/>
    <w:rsid w:val="00A22732"/>
    <w:rsid w:val="00B060F5"/>
    <w:rsid w:val="00BB3C20"/>
    <w:rsid w:val="00BF7FE6"/>
    <w:rsid w:val="00DE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7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7F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7F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651</Words>
  <Characters>3713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</cp:revision>
  <dcterms:created xsi:type="dcterms:W3CDTF">2017-03-13T13:51:00Z</dcterms:created>
  <dcterms:modified xsi:type="dcterms:W3CDTF">2021-11-16T09:57:00Z</dcterms:modified>
</cp:coreProperties>
</file>