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9C" w:rsidRDefault="006B679C" w:rsidP="003E6543">
      <w:pPr>
        <w:jc w:val="center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Учитель географии КГУ «Средняя школа гимназии </w:t>
      </w:r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  <w:lang w:val="kk-KZ"/>
        </w:rPr>
        <w:t>№1</w:t>
      </w:r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  <w:lang w:val="kk-KZ"/>
        </w:rPr>
        <w:t xml:space="preserve"> г</w:t>
      </w:r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. Кокшетау </w:t>
      </w:r>
      <w:proofErr w:type="spellStart"/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Кенжеманова</w:t>
      </w:r>
      <w:proofErr w:type="spellEnd"/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Айым</w:t>
      </w:r>
      <w:proofErr w:type="spellEnd"/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Сейтахметовна</w:t>
      </w:r>
      <w:proofErr w:type="spellEnd"/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 </w:t>
      </w:r>
    </w:p>
    <w:p w:rsidR="006B679C" w:rsidRPr="006B679C" w:rsidRDefault="006B679C" w:rsidP="003E6543">
      <w:pPr>
        <w:jc w:val="center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Эссе</w:t>
      </w:r>
    </w:p>
    <w:p w:rsidR="003E6543" w:rsidRPr="00D23EB5" w:rsidRDefault="003E6543" w:rsidP="003E6543">
      <w:pPr>
        <w:jc w:val="center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  <w:r w:rsidRPr="00D23EB5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>«Моя дорога труда и методические приемы»</w:t>
      </w:r>
    </w:p>
    <w:p w:rsidR="00120C2C" w:rsidRPr="00D23EB5" w:rsidRDefault="0086517B" w:rsidP="006B679C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EB5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 </w:t>
      </w:r>
      <w:r w:rsidR="00D23EB5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   </w:t>
      </w:r>
      <w:r w:rsidR="00F04ADA" w:rsidRPr="00D23EB5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Моя дорога труда началась после окончания в 2009 году </w:t>
      </w:r>
      <w:proofErr w:type="spellStart"/>
      <w:r w:rsidR="00F04ADA" w:rsidRPr="00D23EB5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Кокшетауского</w:t>
      </w:r>
      <w:proofErr w:type="spellEnd"/>
      <w:r w:rsidR="00F04ADA" w:rsidRPr="00D23EB5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государственного университета им. Ш.Ш. </w:t>
      </w:r>
      <w:proofErr w:type="spellStart"/>
      <w:r w:rsidR="00F04ADA" w:rsidRPr="00D23EB5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Уалиханова</w:t>
      </w:r>
      <w:proofErr w:type="spellEnd"/>
      <w:r w:rsidR="00F04ADA" w:rsidRPr="00D23EB5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естественно-педагогического факультета.  </w:t>
      </w:r>
      <w:r w:rsidR="00F04ADA"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Предметом преподавания я выбрала географию. Почему география? </w:t>
      </w:r>
      <w:proofErr w:type="gramStart"/>
      <w:r w:rsidR="00F04ADA"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знаю – просто я любила все на Земле: песок, с которой дети играют, звезды, которые манили красотой, ветер, который, щекотал лицо, политику, далекие города.</w:t>
      </w:r>
      <w:proofErr w:type="gramEnd"/>
      <w:r w:rsidR="00F04ADA"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 это так и манило, чтобы ее изучили. А это все объединял только один предмет – География. </w:t>
      </w:r>
    </w:p>
    <w:p w:rsidR="00F04ADA" w:rsidRPr="00D23EB5" w:rsidRDefault="0086517B" w:rsidP="00D23EB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20C2C"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Школа – это вечная молодость, постоянное движение вперёд. Профессии учителя можно завидовать. Она даёт возможность развиваться творчески и духовно. Упорство, целеустремленность, способность к самосовершенствованию – обязательные качества, к обладанию которыми должен стремиться педагог. Профессия учителя всегда побуждает идти в ногу со временем, а может быть даже и на шаг вперед. Таким </w:t>
      </w:r>
      <w:proofErr w:type="gramStart"/>
      <w:r w:rsidR="00120C2C"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="00120C2C"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2010-2018г.г. я проработала в</w:t>
      </w:r>
      <w:r w:rsidR="00120C2C"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СКО</w:t>
      </w:r>
      <w:r w:rsidR="00120C2C"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0C2C"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Саумалкольской</w:t>
      </w:r>
      <w:proofErr w:type="spellEnd"/>
      <w:r w:rsidR="00120C2C"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школе гимназии </w:t>
      </w:r>
      <w:r w:rsidR="00120C2C"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№2 где получила вторую квалификационную категорию. В свя</w:t>
      </w:r>
      <w:r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зи со сменой местожительства  </w:t>
      </w:r>
      <w:r w:rsidR="00120C2C"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 2019 года</w:t>
      </w:r>
      <w:r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и по настоящее время работаю </w:t>
      </w:r>
      <w:r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средней школе гимназии </w:t>
      </w:r>
      <w:r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№1</w:t>
      </w:r>
      <w:r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г.Кокшетау. Как педагог, я нахожусь в постоянном профессиональном поиске. Разумеется, опыт приходит с годами. Как измерить работу учителя? Ведь он соприкасается с тонкой материей, которая называется человек, которая наиболее хрупкая и ранимая, особенно в детстве. Учитель – это духовный наставник. Каждый день, заходя в класс, учитель должен заботиться обо всём и делать это с улыбкой на лице. А где же черпать вдохновение? В самой себе, в </w:t>
      </w:r>
      <w:proofErr w:type="gramStart"/>
      <w:r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детских глазах, смотрящих на тебя и выражающих целую</w:t>
      </w:r>
      <w:proofErr w:type="gramEnd"/>
      <w:r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гамму чувств. У каждого учителя складывается своя педагогическая философия и система мировоззрения, которую они стараются привить ребёнку. Моими принципами стали индивидуальный подход к каждому ребенку, стремление раскрыть именно его таланты и вызвать в нём желание к саморазвитию, самосовершенствованию. Найти общий язык с каждым учеником и не подавлять в нём инициативу – такова цель моего общения с детьми. Я стараюсь достичь той тонкой грани взаимопонимания, при которой дети видят в учителе не только наставника, но и друга, при </w:t>
      </w:r>
      <w:proofErr w:type="gramStart"/>
      <w:r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этом</w:t>
      </w:r>
      <w:proofErr w:type="gramEnd"/>
      <w:r w:rsidRPr="00D23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теряя к нему уважения как к старшему и как к педагогу.</w:t>
      </w:r>
    </w:p>
    <w:p w:rsidR="00BF55AB" w:rsidRPr="00D23EB5" w:rsidRDefault="006B679C" w:rsidP="006B679C">
      <w:pPr>
        <w:pStyle w:val="a7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55AB" w:rsidRPr="00D23EB5">
        <w:rPr>
          <w:rFonts w:ascii="Times New Roman" w:hAnsi="Times New Roman"/>
          <w:sz w:val="28"/>
          <w:szCs w:val="28"/>
        </w:rPr>
        <w:t xml:space="preserve">И школьные учителя и даже университетские профессора стремятся привить своим ученикам способность мыслить критически. Мы знаем, что критическое </w:t>
      </w:r>
      <w:r w:rsidR="00BF55AB" w:rsidRPr="00D23EB5">
        <w:rPr>
          <w:rFonts w:ascii="Times New Roman" w:hAnsi="Times New Roman"/>
          <w:sz w:val="28"/>
          <w:szCs w:val="28"/>
        </w:rPr>
        <w:lastRenderedPageBreak/>
        <w:t>мышление – это что-то заведомо хорошее, некий навык, который позволит нам успешно справляться с требованиями XXI века, поможет глубже понять то, что мы изучаем и делаем.  Но все-таки, что такое критическое мышление?</w:t>
      </w:r>
    </w:p>
    <w:p w:rsidR="00BF55AB" w:rsidRPr="00D23EB5" w:rsidRDefault="006B679C" w:rsidP="006B679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55AB" w:rsidRPr="00D23EB5">
        <w:rPr>
          <w:rFonts w:ascii="Times New Roman" w:hAnsi="Times New Roman"/>
          <w:sz w:val="28"/>
          <w:szCs w:val="28"/>
        </w:rPr>
        <w:t xml:space="preserve">Критическое мышление, вкратце, это </w:t>
      </w:r>
      <w:proofErr w:type="spellStart"/>
      <w:r w:rsidR="00BF55AB" w:rsidRPr="00D23EB5">
        <w:rPr>
          <w:rFonts w:ascii="Times New Roman" w:hAnsi="Times New Roman"/>
          <w:sz w:val="28"/>
          <w:szCs w:val="28"/>
        </w:rPr>
        <w:t>самонаправляемое</w:t>
      </w:r>
      <w:proofErr w:type="spellEnd"/>
      <w:r w:rsidR="00BF55AB" w:rsidRPr="00D23E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F55AB" w:rsidRPr="00D23EB5">
        <w:rPr>
          <w:rFonts w:ascii="Times New Roman" w:hAnsi="Times New Roman"/>
          <w:sz w:val="28"/>
          <w:szCs w:val="28"/>
        </w:rPr>
        <w:t>самодисциплинируемое</w:t>
      </w:r>
      <w:proofErr w:type="spellEnd"/>
      <w:r w:rsidR="00BF55AB" w:rsidRPr="00D23E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F55AB" w:rsidRPr="00D23EB5">
        <w:rPr>
          <w:rFonts w:ascii="Times New Roman" w:hAnsi="Times New Roman"/>
          <w:sz w:val="28"/>
          <w:szCs w:val="28"/>
        </w:rPr>
        <w:t>самооценивающее</w:t>
      </w:r>
      <w:proofErr w:type="spellEnd"/>
      <w:r w:rsidR="00BF55AB" w:rsidRPr="00D23EB5">
        <w:rPr>
          <w:rFonts w:ascii="Times New Roman" w:hAnsi="Times New Roman"/>
          <w:sz w:val="28"/>
          <w:szCs w:val="28"/>
        </w:rPr>
        <w:t xml:space="preserve"> и самокорректирующее мышление. Это предполагает соглашение со строгими стандартами, что влечет за собой эффективную коммуникаци</w:t>
      </w:r>
      <w:r w:rsidR="00E0678A" w:rsidRPr="00D23EB5">
        <w:rPr>
          <w:rFonts w:ascii="Times New Roman" w:hAnsi="Times New Roman"/>
          <w:sz w:val="28"/>
          <w:szCs w:val="28"/>
        </w:rPr>
        <w:t>ю и способность решать проблемы</w:t>
      </w:r>
      <w:r w:rsidR="00BF55AB" w:rsidRPr="00D23EB5">
        <w:rPr>
          <w:rFonts w:ascii="Times New Roman" w:hAnsi="Times New Roman"/>
          <w:sz w:val="28"/>
          <w:szCs w:val="28"/>
        </w:rPr>
        <w:t xml:space="preserve"> и обязательство преодолевать наш природный эгоцентризм и </w:t>
      </w:r>
      <w:proofErr w:type="spellStart"/>
      <w:r w:rsidR="00BF55AB" w:rsidRPr="00D23EB5">
        <w:rPr>
          <w:rFonts w:ascii="Times New Roman" w:hAnsi="Times New Roman"/>
          <w:sz w:val="28"/>
          <w:szCs w:val="28"/>
        </w:rPr>
        <w:t>социоцентризм</w:t>
      </w:r>
      <w:proofErr w:type="spellEnd"/>
      <w:r w:rsidR="00BF55AB" w:rsidRPr="00D23EB5">
        <w:rPr>
          <w:rFonts w:ascii="Times New Roman" w:hAnsi="Times New Roman"/>
          <w:sz w:val="28"/>
          <w:szCs w:val="28"/>
        </w:rPr>
        <w:t>.</w:t>
      </w:r>
    </w:p>
    <w:p w:rsidR="00BF55AB" w:rsidRPr="00D23EB5" w:rsidRDefault="006B679C" w:rsidP="006B679C">
      <w:pPr>
        <w:pStyle w:val="a7"/>
        <w:tabs>
          <w:tab w:val="left" w:pos="46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55AB" w:rsidRPr="00D23EB5">
        <w:rPr>
          <w:rFonts w:ascii="Times New Roman" w:hAnsi="Times New Roman"/>
          <w:sz w:val="28"/>
          <w:szCs w:val="28"/>
        </w:rPr>
        <w:t>Технология «</w:t>
      </w:r>
      <w:r w:rsidR="009272E3" w:rsidRPr="00D23EB5">
        <w:rPr>
          <w:rFonts w:ascii="Times New Roman" w:hAnsi="Times New Roman"/>
          <w:sz w:val="28"/>
          <w:szCs w:val="28"/>
        </w:rPr>
        <w:t>Развития к</w:t>
      </w:r>
      <w:r w:rsidR="00BF55AB" w:rsidRPr="00D23EB5">
        <w:rPr>
          <w:rFonts w:ascii="Times New Roman" w:hAnsi="Times New Roman"/>
          <w:sz w:val="28"/>
          <w:szCs w:val="28"/>
        </w:rPr>
        <w:t xml:space="preserve">ритического мышления», сориентирована не только на сотрудничество учителя и учащихся, а также на создание комфортных условий, снимающих психологическое напряжение. Работая по </w:t>
      </w:r>
      <w:r w:rsidR="009272E3" w:rsidRPr="00D23EB5">
        <w:rPr>
          <w:rFonts w:ascii="Times New Roman" w:hAnsi="Times New Roman"/>
          <w:sz w:val="28"/>
          <w:szCs w:val="28"/>
        </w:rPr>
        <w:t>данной технологии</w:t>
      </w:r>
      <w:r w:rsidR="00BF55AB" w:rsidRPr="00D23EB5">
        <w:rPr>
          <w:rFonts w:ascii="Times New Roman" w:hAnsi="Times New Roman"/>
          <w:sz w:val="28"/>
          <w:szCs w:val="28"/>
        </w:rPr>
        <w:t>, учащийся реализует свои потребности и возможности учиться решать свои проблемы самостоятельно, а также обучается способам оценки своей собственной деятельности.</w:t>
      </w:r>
      <w:r w:rsidR="009272E3" w:rsidRPr="00D23EB5">
        <w:rPr>
          <w:rFonts w:ascii="Times New Roman" w:hAnsi="Times New Roman"/>
          <w:sz w:val="28"/>
          <w:szCs w:val="28"/>
        </w:rPr>
        <w:t xml:space="preserve"> У</w:t>
      </w:r>
      <w:r w:rsidR="00BF55AB" w:rsidRPr="00D23EB5">
        <w:rPr>
          <w:rFonts w:ascii="Times New Roman" w:hAnsi="Times New Roman"/>
          <w:sz w:val="28"/>
          <w:szCs w:val="28"/>
        </w:rPr>
        <w:t xml:space="preserve">читель </w:t>
      </w:r>
      <w:r w:rsidR="009272E3" w:rsidRPr="00D23EB5">
        <w:rPr>
          <w:rFonts w:ascii="Times New Roman" w:hAnsi="Times New Roman"/>
          <w:sz w:val="28"/>
          <w:szCs w:val="28"/>
        </w:rPr>
        <w:t xml:space="preserve">же </w:t>
      </w:r>
      <w:r w:rsidR="00BF55AB" w:rsidRPr="00D23EB5">
        <w:rPr>
          <w:rFonts w:ascii="Times New Roman" w:hAnsi="Times New Roman"/>
          <w:sz w:val="28"/>
          <w:szCs w:val="28"/>
        </w:rPr>
        <w:t>развивает личность ученика в первую очередь при непосредстве</w:t>
      </w:r>
      <w:r w:rsidR="00D7418D" w:rsidRPr="00D23EB5">
        <w:rPr>
          <w:rFonts w:ascii="Times New Roman" w:hAnsi="Times New Roman"/>
          <w:sz w:val="28"/>
          <w:szCs w:val="28"/>
        </w:rPr>
        <w:t>нном изучении географии</w:t>
      </w:r>
      <w:r w:rsidR="00BF55AB" w:rsidRPr="00D23EB5">
        <w:rPr>
          <w:rFonts w:ascii="Times New Roman" w:hAnsi="Times New Roman"/>
          <w:sz w:val="28"/>
          <w:szCs w:val="28"/>
        </w:rPr>
        <w:t>, в результате чего происходит формирование коммуникативной компетенции, обеспечивающей комфортные условия для познавательной деятельности и самосовершенствования.</w:t>
      </w:r>
    </w:p>
    <w:p w:rsidR="00D7418D" w:rsidRPr="00D23EB5" w:rsidRDefault="006B679C" w:rsidP="006B679C">
      <w:pPr>
        <w:pStyle w:val="a7"/>
        <w:tabs>
          <w:tab w:val="left" w:pos="448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727D6B" w:rsidRPr="00D23EB5">
        <w:rPr>
          <w:rFonts w:ascii="Times New Roman" w:hAnsi="Times New Roman"/>
          <w:bCs/>
          <w:sz w:val="28"/>
          <w:szCs w:val="28"/>
        </w:rPr>
        <w:t>Я использую следующие ф</w:t>
      </w:r>
      <w:r w:rsidR="00D7418D" w:rsidRPr="00D23EB5">
        <w:rPr>
          <w:rFonts w:ascii="Times New Roman" w:hAnsi="Times New Roman"/>
          <w:bCs/>
          <w:sz w:val="28"/>
          <w:szCs w:val="28"/>
        </w:rPr>
        <w:t>ормы работы с применением технологи</w:t>
      </w:r>
      <w:r w:rsidR="00727D6B" w:rsidRPr="00D23EB5">
        <w:rPr>
          <w:rFonts w:ascii="Times New Roman" w:hAnsi="Times New Roman"/>
          <w:bCs/>
          <w:sz w:val="28"/>
          <w:szCs w:val="28"/>
        </w:rPr>
        <w:t>и критического мышления на уроках</w:t>
      </w:r>
      <w:r w:rsidR="00D7418D" w:rsidRPr="00D23EB5">
        <w:rPr>
          <w:rFonts w:ascii="Times New Roman" w:hAnsi="Times New Roman"/>
          <w:bCs/>
          <w:sz w:val="28"/>
          <w:szCs w:val="28"/>
        </w:rPr>
        <w:t xml:space="preserve"> географии:</w:t>
      </w:r>
    </w:p>
    <w:p w:rsidR="00171076" w:rsidRPr="00D23EB5" w:rsidRDefault="004352F2" w:rsidP="00727D6B">
      <w:pPr>
        <w:pStyle w:val="a7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23EB5">
        <w:rPr>
          <w:rFonts w:ascii="Times New Roman" w:eastAsia="Arial Unicode MS" w:hAnsi="Times New Roman"/>
          <w:sz w:val="28"/>
          <w:szCs w:val="28"/>
          <w:lang w:eastAsia="ru-RU"/>
        </w:rPr>
        <w:t>метод «</w:t>
      </w:r>
      <w:proofErr w:type="spellStart"/>
      <w:r w:rsidRPr="00D23EB5">
        <w:rPr>
          <w:rFonts w:ascii="Times New Roman" w:eastAsia="Arial Unicode MS" w:hAnsi="Times New Roman"/>
          <w:sz w:val="28"/>
          <w:szCs w:val="28"/>
          <w:lang w:eastAsia="ru-RU"/>
        </w:rPr>
        <w:t>Джиксо</w:t>
      </w:r>
      <w:proofErr w:type="spellEnd"/>
      <w:r w:rsidR="00727D6B" w:rsidRPr="00D23EB5">
        <w:rPr>
          <w:rFonts w:ascii="Times New Roman" w:eastAsia="Arial Unicode MS" w:hAnsi="Times New Roman"/>
          <w:sz w:val="28"/>
          <w:szCs w:val="28"/>
          <w:lang w:eastAsia="ru-RU"/>
        </w:rPr>
        <w:t xml:space="preserve">», </w:t>
      </w:r>
      <w:r w:rsidRPr="00D23EB5">
        <w:rPr>
          <w:rFonts w:ascii="Times New Roman" w:eastAsia="Times New Roman" w:hAnsi="Times New Roman"/>
          <w:sz w:val="28"/>
          <w:szCs w:val="28"/>
        </w:rPr>
        <w:t>п</w:t>
      </w:r>
      <w:r w:rsidR="00727D6B" w:rsidRPr="00D23EB5">
        <w:rPr>
          <w:rFonts w:ascii="Times New Roman" w:eastAsia="Times New Roman" w:hAnsi="Times New Roman"/>
          <w:sz w:val="28"/>
          <w:szCs w:val="28"/>
        </w:rPr>
        <w:t>риё</w:t>
      </w:r>
      <w:r w:rsidRPr="00D23EB5">
        <w:rPr>
          <w:rFonts w:ascii="Times New Roman" w:eastAsia="Times New Roman" w:hAnsi="Times New Roman"/>
          <w:sz w:val="28"/>
          <w:szCs w:val="28"/>
        </w:rPr>
        <w:t>м «Ассоциации»</w:t>
      </w:r>
      <w:proofErr w:type="gramStart"/>
      <w:r w:rsidR="00727D6B" w:rsidRPr="00D23EB5">
        <w:rPr>
          <w:rFonts w:ascii="Times New Roman" w:eastAsia="Times New Roman" w:hAnsi="Times New Roman"/>
          <w:sz w:val="28"/>
          <w:szCs w:val="28"/>
        </w:rPr>
        <w:t>,</w:t>
      </w:r>
      <w:r w:rsidRPr="00D23EB5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proofErr w:type="gramEnd"/>
      <w:r w:rsidRPr="00D23EB5">
        <w:rPr>
          <w:rFonts w:ascii="Times New Roman" w:eastAsia="Arial Unicode MS" w:hAnsi="Times New Roman"/>
          <w:sz w:val="28"/>
          <w:szCs w:val="28"/>
          <w:lang w:eastAsia="ru-RU"/>
        </w:rPr>
        <w:t>оставление «</w:t>
      </w:r>
      <w:proofErr w:type="spellStart"/>
      <w:r w:rsidRPr="00D23EB5">
        <w:rPr>
          <w:rFonts w:ascii="Times New Roman" w:eastAsia="Arial Unicode MS" w:hAnsi="Times New Roman"/>
          <w:sz w:val="28"/>
          <w:szCs w:val="28"/>
          <w:lang w:eastAsia="ru-RU"/>
        </w:rPr>
        <w:t>Синквейна</w:t>
      </w:r>
      <w:proofErr w:type="spellEnd"/>
      <w:r w:rsidRPr="00D23EB5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727D6B" w:rsidRPr="00D23EB5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727D6B" w:rsidRPr="00D23EB5">
        <w:rPr>
          <w:rFonts w:ascii="Times New Roman" w:hAnsi="Times New Roman"/>
          <w:bCs/>
          <w:sz w:val="28"/>
          <w:szCs w:val="28"/>
          <w:lang w:val="kk-KZ"/>
        </w:rPr>
        <w:t>географические загадки,</w:t>
      </w:r>
      <w:r w:rsidR="006E4108" w:rsidRPr="00D23EB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D23EB5">
        <w:rPr>
          <w:rFonts w:ascii="Times New Roman" w:hAnsi="Times New Roman"/>
          <w:bCs/>
          <w:sz w:val="28"/>
          <w:szCs w:val="28"/>
          <w:lang w:val="kk-KZ"/>
        </w:rPr>
        <w:t>постер</w:t>
      </w:r>
      <w:r w:rsidR="00727D6B" w:rsidRPr="00D23EB5">
        <w:rPr>
          <w:rFonts w:ascii="Times New Roman" w:hAnsi="Times New Roman"/>
          <w:bCs/>
          <w:sz w:val="28"/>
          <w:szCs w:val="28"/>
          <w:lang w:val="kk-KZ"/>
        </w:rPr>
        <w:t>ы,</w:t>
      </w:r>
      <w:r w:rsidR="006E4108" w:rsidRPr="00D23EB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D23EB5">
        <w:rPr>
          <w:rFonts w:ascii="Times New Roman" w:hAnsi="Times New Roman"/>
          <w:bCs/>
          <w:sz w:val="28"/>
          <w:szCs w:val="28"/>
          <w:lang w:val="kk-KZ"/>
        </w:rPr>
        <w:t>кластер</w:t>
      </w:r>
      <w:r w:rsidR="00727D6B" w:rsidRPr="00D23EB5">
        <w:rPr>
          <w:rFonts w:ascii="Times New Roman" w:hAnsi="Times New Roman"/>
          <w:bCs/>
          <w:sz w:val="28"/>
          <w:szCs w:val="28"/>
          <w:lang w:val="kk-KZ"/>
        </w:rPr>
        <w:t>ы,</w:t>
      </w:r>
      <w:r w:rsidR="006E4108" w:rsidRPr="00D23EB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D23EB5">
        <w:rPr>
          <w:rFonts w:ascii="Times New Roman" w:hAnsi="Times New Roman"/>
          <w:bCs/>
          <w:sz w:val="28"/>
          <w:szCs w:val="28"/>
          <w:lang w:val="kk-KZ"/>
        </w:rPr>
        <w:t>ко</w:t>
      </w:r>
      <w:r w:rsidR="00727D6B" w:rsidRPr="00D23EB5">
        <w:rPr>
          <w:rFonts w:ascii="Times New Roman" w:hAnsi="Times New Roman"/>
          <w:bCs/>
          <w:sz w:val="28"/>
          <w:szCs w:val="28"/>
          <w:lang w:val="kk-KZ"/>
        </w:rPr>
        <w:t>л</w:t>
      </w:r>
      <w:r w:rsidRPr="00D23EB5">
        <w:rPr>
          <w:rFonts w:ascii="Times New Roman" w:hAnsi="Times New Roman"/>
          <w:bCs/>
          <w:sz w:val="28"/>
          <w:szCs w:val="28"/>
          <w:lang w:val="kk-KZ"/>
        </w:rPr>
        <w:t>лаж</w:t>
      </w:r>
      <w:r w:rsidR="00727D6B" w:rsidRPr="00D23EB5">
        <w:rPr>
          <w:rFonts w:ascii="Times New Roman" w:eastAsia="Arial Unicode MS" w:hAnsi="Times New Roman"/>
          <w:sz w:val="28"/>
          <w:szCs w:val="28"/>
          <w:lang w:eastAsia="ru-RU"/>
        </w:rPr>
        <w:t>, «</w:t>
      </w:r>
      <w:r w:rsidR="00727D6B" w:rsidRPr="00D23EB5">
        <w:rPr>
          <w:rFonts w:ascii="Times New Roman" w:hAnsi="Times New Roman"/>
          <w:bCs/>
          <w:sz w:val="28"/>
          <w:szCs w:val="28"/>
          <w:lang w:val="kk-KZ"/>
        </w:rPr>
        <w:t>диаграммы</w:t>
      </w:r>
      <w:r w:rsidR="006E4108" w:rsidRPr="00D23EB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171076" w:rsidRPr="00D23EB5">
        <w:rPr>
          <w:rFonts w:ascii="Times New Roman" w:eastAsia="Arial Unicode MS" w:hAnsi="Times New Roman"/>
          <w:sz w:val="28"/>
          <w:szCs w:val="28"/>
          <w:lang w:eastAsia="ru-RU"/>
        </w:rPr>
        <w:t>Вен</w:t>
      </w:r>
      <w:r w:rsidR="00727D6B" w:rsidRPr="00D23EB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="00171076" w:rsidRPr="00D23EB5">
        <w:rPr>
          <w:rFonts w:ascii="Times New Roman" w:eastAsia="Arial Unicode MS" w:hAnsi="Times New Roman"/>
          <w:sz w:val="28"/>
          <w:szCs w:val="28"/>
          <w:lang w:eastAsia="ru-RU"/>
        </w:rPr>
        <w:t>а»</w:t>
      </w:r>
    </w:p>
    <w:p w:rsidR="00D7418D" w:rsidRPr="00D23EB5" w:rsidRDefault="00171076" w:rsidP="00171076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D23EB5">
        <w:rPr>
          <w:rFonts w:ascii="Times New Roman" w:hAnsi="Times New Roman"/>
          <w:bCs/>
          <w:sz w:val="28"/>
          <w:szCs w:val="28"/>
        </w:rPr>
        <w:t xml:space="preserve">В результате </w:t>
      </w:r>
      <w:r w:rsidR="00626D88" w:rsidRPr="00D23EB5">
        <w:rPr>
          <w:rFonts w:ascii="Times New Roman" w:hAnsi="Times New Roman"/>
          <w:bCs/>
          <w:sz w:val="28"/>
          <w:szCs w:val="28"/>
        </w:rPr>
        <w:t xml:space="preserve">чего данная </w:t>
      </w:r>
      <w:r w:rsidRPr="00D23EB5">
        <w:rPr>
          <w:rFonts w:ascii="Times New Roman" w:hAnsi="Times New Roman"/>
          <w:bCs/>
          <w:sz w:val="28"/>
          <w:szCs w:val="28"/>
        </w:rPr>
        <w:t>т</w:t>
      </w:r>
      <w:r w:rsidR="00626D88" w:rsidRPr="00D23EB5">
        <w:rPr>
          <w:rFonts w:ascii="Times New Roman" w:hAnsi="Times New Roman"/>
          <w:bCs/>
          <w:sz w:val="28"/>
          <w:szCs w:val="28"/>
        </w:rPr>
        <w:t>ехнология даё</w:t>
      </w:r>
      <w:r w:rsidR="00D7418D" w:rsidRPr="00D23EB5">
        <w:rPr>
          <w:rFonts w:ascii="Times New Roman" w:hAnsi="Times New Roman"/>
          <w:bCs/>
          <w:sz w:val="28"/>
          <w:szCs w:val="28"/>
        </w:rPr>
        <w:t>т ученику:</w:t>
      </w:r>
    </w:p>
    <w:p w:rsidR="00D7418D" w:rsidRPr="00D23EB5" w:rsidRDefault="00D7418D" w:rsidP="00D7418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EB5">
        <w:rPr>
          <w:rFonts w:ascii="Times New Roman" w:hAnsi="Times New Roman"/>
          <w:bCs/>
          <w:sz w:val="28"/>
          <w:szCs w:val="28"/>
        </w:rPr>
        <w:t>- повышение эффективности восприятия информации;</w:t>
      </w:r>
    </w:p>
    <w:p w:rsidR="00D7418D" w:rsidRPr="00D23EB5" w:rsidRDefault="00D7418D" w:rsidP="00D7418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EB5">
        <w:rPr>
          <w:rFonts w:ascii="Times New Roman" w:hAnsi="Times New Roman"/>
          <w:bCs/>
          <w:sz w:val="28"/>
          <w:szCs w:val="28"/>
        </w:rPr>
        <w:t xml:space="preserve">- повышение </w:t>
      </w:r>
      <w:r w:rsidR="00626D88" w:rsidRPr="00D23EB5">
        <w:rPr>
          <w:rFonts w:ascii="Times New Roman" w:hAnsi="Times New Roman"/>
          <w:bCs/>
          <w:sz w:val="28"/>
          <w:szCs w:val="28"/>
        </w:rPr>
        <w:t>интереса,</w:t>
      </w:r>
      <w:r w:rsidRPr="00D23EB5">
        <w:rPr>
          <w:rFonts w:ascii="Times New Roman" w:hAnsi="Times New Roman"/>
          <w:bCs/>
          <w:sz w:val="28"/>
          <w:szCs w:val="28"/>
        </w:rPr>
        <w:t xml:space="preserve"> как к изучаемому материалу, так и к самому процессу обучения;</w:t>
      </w:r>
    </w:p>
    <w:p w:rsidR="00D7418D" w:rsidRPr="00D23EB5" w:rsidRDefault="00D7418D" w:rsidP="00D7418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EB5">
        <w:rPr>
          <w:rFonts w:ascii="Times New Roman" w:hAnsi="Times New Roman"/>
          <w:bCs/>
          <w:sz w:val="28"/>
          <w:szCs w:val="28"/>
        </w:rPr>
        <w:t>-</w:t>
      </w:r>
      <w:r w:rsidR="00626D88" w:rsidRPr="00D23EB5">
        <w:rPr>
          <w:rFonts w:ascii="Times New Roman" w:hAnsi="Times New Roman"/>
          <w:bCs/>
          <w:sz w:val="28"/>
          <w:szCs w:val="28"/>
        </w:rPr>
        <w:t xml:space="preserve"> развивает </w:t>
      </w:r>
      <w:r w:rsidRPr="00D23EB5">
        <w:rPr>
          <w:rFonts w:ascii="Times New Roman" w:hAnsi="Times New Roman"/>
          <w:bCs/>
          <w:sz w:val="28"/>
          <w:szCs w:val="28"/>
        </w:rPr>
        <w:t>умение критически мыслить;</w:t>
      </w:r>
    </w:p>
    <w:p w:rsidR="00D7418D" w:rsidRPr="00D23EB5" w:rsidRDefault="00D7418D" w:rsidP="00D7418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EB5">
        <w:rPr>
          <w:rFonts w:ascii="Times New Roman" w:hAnsi="Times New Roman"/>
          <w:bCs/>
          <w:sz w:val="28"/>
          <w:szCs w:val="28"/>
        </w:rPr>
        <w:t xml:space="preserve">- </w:t>
      </w:r>
      <w:r w:rsidR="00626D88" w:rsidRPr="00D23EB5">
        <w:rPr>
          <w:rFonts w:ascii="Times New Roman" w:hAnsi="Times New Roman"/>
          <w:bCs/>
          <w:sz w:val="28"/>
          <w:szCs w:val="28"/>
        </w:rPr>
        <w:t xml:space="preserve">способствует развитию </w:t>
      </w:r>
      <w:r w:rsidRPr="00D23EB5">
        <w:rPr>
          <w:rFonts w:ascii="Times New Roman" w:hAnsi="Times New Roman"/>
          <w:bCs/>
          <w:sz w:val="28"/>
          <w:szCs w:val="28"/>
        </w:rPr>
        <w:t>ответственно</w:t>
      </w:r>
      <w:r w:rsidR="00626D88" w:rsidRPr="00D23EB5">
        <w:rPr>
          <w:rFonts w:ascii="Times New Roman" w:hAnsi="Times New Roman"/>
          <w:bCs/>
          <w:sz w:val="28"/>
          <w:szCs w:val="28"/>
        </w:rPr>
        <w:t>го</w:t>
      </w:r>
      <w:r w:rsidRPr="00D23EB5">
        <w:rPr>
          <w:rFonts w:ascii="Times New Roman" w:hAnsi="Times New Roman"/>
          <w:bCs/>
          <w:sz w:val="28"/>
          <w:szCs w:val="28"/>
        </w:rPr>
        <w:t xml:space="preserve"> отно</w:t>
      </w:r>
      <w:r w:rsidR="00626D88" w:rsidRPr="00D23EB5">
        <w:rPr>
          <w:rFonts w:ascii="Times New Roman" w:hAnsi="Times New Roman"/>
          <w:bCs/>
          <w:sz w:val="28"/>
          <w:szCs w:val="28"/>
        </w:rPr>
        <w:t>шения</w:t>
      </w:r>
      <w:r w:rsidRPr="00D23EB5">
        <w:rPr>
          <w:rFonts w:ascii="Times New Roman" w:hAnsi="Times New Roman"/>
          <w:bCs/>
          <w:sz w:val="28"/>
          <w:szCs w:val="28"/>
        </w:rPr>
        <w:t xml:space="preserve"> к собственному образованию;</w:t>
      </w:r>
    </w:p>
    <w:p w:rsidR="00D7418D" w:rsidRPr="00D23EB5" w:rsidRDefault="00D7418D" w:rsidP="00D7418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EB5">
        <w:rPr>
          <w:rFonts w:ascii="Times New Roman" w:hAnsi="Times New Roman"/>
          <w:bCs/>
          <w:sz w:val="28"/>
          <w:szCs w:val="28"/>
        </w:rPr>
        <w:t>- умение работать в сотрудничестве с другими</w:t>
      </w:r>
      <w:r w:rsidR="00626D88" w:rsidRPr="00D23EB5">
        <w:rPr>
          <w:rFonts w:ascii="Times New Roman" w:hAnsi="Times New Roman"/>
          <w:bCs/>
          <w:sz w:val="28"/>
          <w:szCs w:val="28"/>
        </w:rPr>
        <w:t xml:space="preserve"> учениками</w:t>
      </w:r>
      <w:r w:rsidRPr="00D23EB5">
        <w:rPr>
          <w:rFonts w:ascii="Times New Roman" w:hAnsi="Times New Roman"/>
          <w:bCs/>
          <w:sz w:val="28"/>
          <w:szCs w:val="28"/>
        </w:rPr>
        <w:t>;</w:t>
      </w:r>
    </w:p>
    <w:p w:rsidR="00D7418D" w:rsidRPr="00D23EB5" w:rsidRDefault="00D7418D" w:rsidP="00D7418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EB5">
        <w:rPr>
          <w:rFonts w:ascii="Times New Roman" w:hAnsi="Times New Roman"/>
          <w:bCs/>
          <w:sz w:val="28"/>
          <w:szCs w:val="28"/>
        </w:rPr>
        <w:t>-</w:t>
      </w:r>
      <w:r w:rsidR="00626D88" w:rsidRPr="00D23EB5">
        <w:rPr>
          <w:rFonts w:ascii="Times New Roman" w:hAnsi="Times New Roman"/>
          <w:bCs/>
          <w:sz w:val="28"/>
          <w:szCs w:val="28"/>
        </w:rPr>
        <w:t xml:space="preserve"> повышение качества образования</w:t>
      </w:r>
      <w:r w:rsidRPr="00D23EB5">
        <w:rPr>
          <w:rFonts w:ascii="Times New Roman" w:hAnsi="Times New Roman"/>
          <w:bCs/>
          <w:sz w:val="28"/>
          <w:szCs w:val="28"/>
        </w:rPr>
        <w:t>;</w:t>
      </w:r>
    </w:p>
    <w:p w:rsidR="00D7418D" w:rsidRPr="00D23EB5" w:rsidRDefault="00D7418D" w:rsidP="00D7418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EB5">
        <w:rPr>
          <w:rFonts w:ascii="Times New Roman" w:hAnsi="Times New Roman"/>
          <w:bCs/>
          <w:sz w:val="28"/>
          <w:szCs w:val="28"/>
        </w:rPr>
        <w:t xml:space="preserve">- желание и умение стать человеком, который учится в течение всей жизни. </w:t>
      </w:r>
    </w:p>
    <w:p w:rsidR="00E0678A" w:rsidRPr="00D23EB5" w:rsidRDefault="00D23EB5" w:rsidP="00626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678A" w:rsidRPr="00D23EB5">
        <w:rPr>
          <w:rFonts w:ascii="Times New Roman" w:hAnsi="Times New Roman"/>
          <w:sz w:val="28"/>
          <w:szCs w:val="28"/>
        </w:rPr>
        <w:t xml:space="preserve">При интеграции модуля о новых подходах в процесс обучения я поставила цель: учащиеся </w:t>
      </w:r>
      <w:r w:rsidR="00E1624D" w:rsidRPr="00D23EB5">
        <w:rPr>
          <w:rFonts w:ascii="Times New Roman" w:hAnsi="Times New Roman"/>
          <w:sz w:val="28"/>
          <w:szCs w:val="28"/>
        </w:rPr>
        <w:t>должны</w:t>
      </w:r>
      <w:r w:rsidR="00E0678A" w:rsidRPr="00D23EB5">
        <w:rPr>
          <w:rFonts w:ascii="Times New Roman" w:hAnsi="Times New Roman"/>
          <w:sz w:val="28"/>
          <w:szCs w:val="28"/>
        </w:rPr>
        <w:t xml:space="preserve"> проработать изучаемую информацию несколькими способами</w:t>
      </w:r>
      <w:r w:rsidR="00E1624D" w:rsidRPr="00D23EB5">
        <w:rPr>
          <w:rFonts w:ascii="Times New Roman" w:hAnsi="Times New Roman"/>
          <w:sz w:val="28"/>
          <w:szCs w:val="28"/>
        </w:rPr>
        <w:t xml:space="preserve">: </w:t>
      </w:r>
      <w:r w:rsidR="00E0678A" w:rsidRPr="00D23EB5">
        <w:rPr>
          <w:rFonts w:ascii="Times New Roman" w:hAnsi="Times New Roman"/>
          <w:sz w:val="28"/>
          <w:szCs w:val="28"/>
        </w:rPr>
        <w:t xml:space="preserve"> в паре, </w:t>
      </w:r>
      <w:r w:rsidR="00E1624D" w:rsidRPr="00D23EB5">
        <w:rPr>
          <w:rFonts w:ascii="Times New Roman" w:hAnsi="Times New Roman"/>
          <w:sz w:val="28"/>
          <w:szCs w:val="28"/>
        </w:rPr>
        <w:t xml:space="preserve">в </w:t>
      </w:r>
      <w:r w:rsidR="00E0678A" w:rsidRPr="00D23EB5">
        <w:rPr>
          <w:rFonts w:ascii="Times New Roman" w:hAnsi="Times New Roman"/>
          <w:sz w:val="28"/>
          <w:szCs w:val="28"/>
        </w:rPr>
        <w:t xml:space="preserve">группах и самостоятельно. </w:t>
      </w:r>
      <w:proofErr w:type="gramStart"/>
      <w:r w:rsidR="00E0678A" w:rsidRPr="00D23EB5">
        <w:rPr>
          <w:rFonts w:ascii="Times New Roman" w:hAnsi="Times New Roman"/>
          <w:sz w:val="28"/>
          <w:szCs w:val="28"/>
        </w:rPr>
        <w:t>Создав образовательную среду, в которой учащиеся активно участвуют в учебном процессе, а не пассивно принимают информацию, я могу способствовать формированию у обучающихся</w:t>
      </w:r>
      <w:r w:rsidR="00E1624D" w:rsidRPr="00D23EB5">
        <w:rPr>
          <w:rFonts w:ascii="Times New Roman" w:hAnsi="Times New Roman"/>
          <w:sz w:val="28"/>
          <w:szCs w:val="28"/>
        </w:rPr>
        <w:t xml:space="preserve"> знания</w:t>
      </w:r>
      <w:r w:rsidR="00E0678A" w:rsidRPr="00D23EB5">
        <w:rPr>
          <w:rFonts w:ascii="Times New Roman" w:hAnsi="Times New Roman"/>
          <w:sz w:val="28"/>
          <w:szCs w:val="28"/>
        </w:rPr>
        <w:t xml:space="preserve"> и понимания не только предмета географии, но </w:t>
      </w:r>
      <w:r w:rsidR="00E1624D" w:rsidRPr="00D23EB5">
        <w:rPr>
          <w:rFonts w:ascii="Times New Roman" w:hAnsi="Times New Roman"/>
          <w:sz w:val="28"/>
          <w:szCs w:val="28"/>
        </w:rPr>
        <w:t>сформирую у них потребность в</w:t>
      </w:r>
      <w:r w:rsidR="00E0678A" w:rsidRPr="00D23EB5">
        <w:rPr>
          <w:rFonts w:ascii="Times New Roman" w:hAnsi="Times New Roman"/>
          <w:sz w:val="28"/>
          <w:szCs w:val="28"/>
        </w:rPr>
        <w:t xml:space="preserve"> дальнейшем обучении </w:t>
      </w:r>
      <w:r w:rsidR="00E1624D" w:rsidRPr="00D23EB5">
        <w:rPr>
          <w:rFonts w:ascii="Times New Roman" w:hAnsi="Times New Roman"/>
          <w:sz w:val="28"/>
          <w:szCs w:val="28"/>
        </w:rPr>
        <w:t>на протяжении всей</w:t>
      </w:r>
      <w:r w:rsidR="00E0678A" w:rsidRPr="00D23EB5">
        <w:rPr>
          <w:rFonts w:ascii="Times New Roman" w:hAnsi="Times New Roman"/>
          <w:sz w:val="28"/>
          <w:szCs w:val="28"/>
        </w:rPr>
        <w:t xml:space="preserve"> жизни.</w:t>
      </w:r>
      <w:proofErr w:type="gramEnd"/>
    </w:p>
    <w:p w:rsidR="00205034" w:rsidRPr="00D23EB5" w:rsidRDefault="00205034" w:rsidP="00205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>Для того чтобы ввести ребят в диалог и вовлечь всех учащихся</w:t>
      </w:r>
      <w:r w:rsidR="00E1624D" w:rsidRPr="00D23EB5">
        <w:rPr>
          <w:rFonts w:ascii="Times New Roman" w:hAnsi="Times New Roman"/>
          <w:sz w:val="28"/>
          <w:szCs w:val="28"/>
        </w:rPr>
        <w:t xml:space="preserve"> в процесс познания</w:t>
      </w:r>
      <w:proofErr w:type="gramStart"/>
      <w:r w:rsidRPr="00D23EB5">
        <w:rPr>
          <w:rFonts w:ascii="Times New Roman" w:hAnsi="Times New Roman"/>
          <w:sz w:val="28"/>
          <w:szCs w:val="28"/>
        </w:rPr>
        <w:t>,н</w:t>
      </w:r>
      <w:proofErr w:type="gramEnd"/>
      <w:r w:rsidRPr="00D23EB5">
        <w:rPr>
          <w:rFonts w:ascii="Times New Roman" w:hAnsi="Times New Roman"/>
          <w:sz w:val="28"/>
          <w:szCs w:val="28"/>
        </w:rPr>
        <w:t>а урок</w:t>
      </w:r>
      <w:r w:rsidRPr="00D23EB5">
        <w:rPr>
          <w:rFonts w:ascii="Times New Roman" w:hAnsi="Times New Roman"/>
          <w:sz w:val="28"/>
          <w:szCs w:val="28"/>
          <w:lang w:val="kk-KZ"/>
        </w:rPr>
        <w:t>ах</w:t>
      </w:r>
      <w:r w:rsidRPr="00D23EB5">
        <w:rPr>
          <w:rFonts w:ascii="Times New Roman" w:hAnsi="Times New Roman"/>
          <w:sz w:val="28"/>
          <w:szCs w:val="28"/>
        </w:rPr>
        <w:t xml:space="preserve"> я организовываю</w:t>
      </w:r>
      <w:r w:rsidR="006E4108" w:rsidRPr="00D23EB5">
        <w:rPr>
          <w:rFonts w:ascii="Times New Roman" w:hAnsi="Times New Roman"/>
          <w:sz w:val="28"/>
          <w:szCs w:val="28"/>
        </w:rPr>
        <w:t xml:space="preserve"> </w:t>
      </w:r>
      <w:r w:rsidRPr="00D23EB5">
        <w:rPr>
          <w:rFonts w:ascii="Times New Roman" w:hAnsi="Times New Roman"/>
          <w:sz w:val="28"/>
          <w:szCs w:val="28"/>
        </w:rPr>
        <w:t>парную работу. С соседом по парте ребята выделяют ключевые слова из параграфа, записывают и обсуждают, тем самым учатся выделять информацию из текста.  После демонстрации эксперимента</w:t>
      </w:r>
      <w:r w:rsidR="006E4108" w:rsidRPr="00D23EB5">
        <w:rPr>
          <w:rFonts w:ascii="Times New Roman" w:hAnsi="Times New Roman"/>
          <w:sz w:val="28"/>
          <w:szCs w:val="28"/>
        </w:rPr>
        <w:t xml:space="preserve"> </w:t>
      </w:r>
      <w:r w:rsidRPr="00D23EB5">
        <w:rPr>
          <w:rFonts w:ascii="Times New Roman" w:hAnsi="Times New Roman"/>
          <w:sz w:val="28"/>
          <w:szCs w:val="28"/>
        </w:rPr>
        <w:t>выдвига</w:t>
      </w:r>
      <w:r w:rsidR="00E1624D" w:rsidRPr="00D23EB5">
        <w:rPr>
          <w:rFonts w:ascii="Times New Roman" w:hAnsi="Times New Roman"/>
          <w:sz w:val="28"/>
          <w:szCs w:val="28"/>
        </w:rPr>
        <w:t>ют</w:t>
      </w:r>
      <w:r w:rsidRPr="00D23EB5">
        <w:rPr>
          <w:rFonts w:ascii="Times New Roman" w:hAnsi="Times New Roman"/>
          <w:sz w:val="28"/>
          <w:szCs w:val="28"/>
        </w:rPr>
        <w:t xml:space="preserve"> собственные гипотезы, объясняющие возможную причину полученного результата. Даже если услышанные мной предположения </w:t>
      </w:r>
      <w:r w:rsidR="00E1624D" w:rsidRPr="00D23EB5">
        <w:rPr>
          <w:rFonts w:ascii="Times New Roman" w:hAnsi="Times New Roman"/>
          <w:sz w:val="28"/>
          <w:szCs w:val="28"/>
        </w:rPr>
        <w:lastRenderedPageBreak/>
        <w:t>по</w:t>
      </w:r>
      <w:r w:rsidRPr="00D23EB5">
        <w:rPr>
          <w:rFonts w:ascii="Times New Roman" w:hAnsi="Times New Roman"/>
          <w:sz w:val="28"/>
          <w:szCs w:val="28"/>
        </w:rPr>
        <w:t>казались абсурдными, я не тороп</w:t>
      </w:r>
      <w:r w:rsidR="00E1624D" w:rsidRPr="00D23EB5">
        <w:rPr>
          <w:rFonts w:ascii="Times New Roman" w:hAnsi="Times New Roman"/>
          <w:sz w:val="28"/>
          <w:szCs w:val="28"/>
        </w:rPr>
        <w:t>люсь</w:t>
      </w:r>
      <w:r w:rsidRPr="00D23EB5">
        <w:rPr>
          <w:rFonts w:ascii="Times New Roman" w:hAnsi="Times New Roman"/>
          <w:sz w:val="28"/>
          <w:szCs w:val="28"/>
        </w:rPr>
        <w:t xml:space="preserve"> давать правильный ответ, а предоставля</w:t>
      </w:r>
      <w:r w:rsidR="00E1624D" w:rsidRPr="00D23EB5">
        <w:rPr>
          <w:rFonts w:ascii="Times New Roman" w:hAnsi="Times New Roman"/>
          <w:sz w:val="28"/>
          <w:szCs w:val="28"/>
        </w:rPr>
        <w:t>ю</w:t>
      </w:r>
      <w:r w:rsidRPr="00D23EB5">
        <w:rPr>
          <w:rFonts w:ascii="Times New Roman" w:hAnsi="Times New Roman"/>
          <w:sz w:val="28"/>
          <w:szCs w:val="28"/>
        </w:rPr>
        <w:t xml:space="preserve"> возможность </w:t>
      </w:r>
      <w:r w:rsidR="00E1624D" w:rsidRPr="00D23EB5">
        <w:rPr>
          <w:rFonts w:ascii="Times New Roman" w:hAnsi="Times New Roman"/>
          <w:sz w:val="28"/>
          <w:szCs w:val="28"/>
        </w:rPr>
        <w:t xml:space="preserve">им </w:t>
      </w:r>
      <w:r w:rsidRPr="00D23EB5">
        <w:rPr>
          <w:rFonts w:ascii="Times New Roman" w:hAnsi="Times New Roman"/>
          <w:sz w:val="28"/>
          <w:szCs w:val="28"/>
        </w:rPr>
        <w:t>самим найти правильные доводы, тем самым показыва</w:t>
      </w:r>
      <w:r w:rsidR="00E1624D" w:rsidRPr="00D23EB5">
        <w:rPr>
          <w:rFonts w:ascii="Times New Roman" w:hAnsi="Times New Roman"/>
          <w:sz w:val="28"/>
          <w:szCs w:val="28"/>
        </w:rPr>
        <w:t>ю</w:t>
      </w:r>
      <w:r w:rsidRPr="00D23EB5">
        <w:rPr>
          <w:rFonts w:ascii="Times New Roman" w:hAnsi="Times New Roman"/>
          <w:sz w:val="28"/>
          <w:szCs w:val="28"/>
        </w:rPr>
        <w:t>, что ошибки – это не страшно, страшнее сидеть и молчать.</w:t>
      </w:r>
    </w:p>
    <w:p w:rsidR="006D72E9" w:rsidRPr="00D23EB5" w:rsidRDefault="006B679C" w:rsidP="00D72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D72E9" w:rsidRPr="00D23EB5">
        <w:rPr>
          <w:rFonts w:ascii="Times New Roman" w:hAnsi="Times New Roman"/>
          <w:sz w:val="28"/>
          <w:szCs w:val="28"/>
        </w:rPr>
        <w:t>Анализируя свою педагогическую деятельность</w:t>
      </w:r>
      <w:r w:rsidR="00205034" w:rsidRPr="00D23EB5">
        <w:rPr>
          <w:rFonts w:ascii="Times New Roman" w:hAnsi="Times New Roman"/>
          <w:sz w:val="28"/>
          <w:szCs w:val="28"/>
        </w:rPr>
        <w:t xml:space="preserve">, </w:t>
      </w:r>
      <w:r w:rsidR="006D72E9" w:rsidRPr="00D23EB5">
        <w:rPr>
          <w:rFonts w:ascii="Times New Roman" w:hAnsi="Times New Roman"/>
          <w:sz w:val="28"/>
          <w:szCs w:val="28"/>
        </w:rPr>
        <w:t xml:space="preserve">я </w:t>
      </w:r>
      <w:r w:rsidR="00205034" w:rsidRPr="00D23EB5">
        <w:rPr>
          <w:rFonts w:ascii="Times New Roman" w:hAnsi="Times New Roman"/>
          <w:sz w:val="28"/>
          <w:szCs w:val="28"/>
        </w:rPr>
        <w:t>пон</w:t>
      </w:r>
      <w:r w:rsidR="00914AE1" w:rsidRPr="00D23EB5">
        <w:rPr>
          <w:rFonts w:ascii="Times New Roman" w:hAnsi="Times New Roman"/>
          <w:sz w:val="28"/>
          <w:szCs w:val="28"/>
        </w:rPr>
        <w:t>яла, что раньше на уроках географии</w:t>
      </w:r>
      <w:r w:rsidR="00205034" w:rsidRPr="00D23EB5">
        <w:rPr>
          <w:rFonts w:ascii="Times New Roman" w:hAnsi="Times New Roman"/>
          <w:sz w:val="28"/>
          <w:szCs w:val="28"/>
        </w:rPr>
        <w:t xml:space="preserve"> я давала готовые ответы. Да, проблемные вопросы я ставила к каждому уроку, но многие ученики отмалчивались, возможно, даже делали вид, что работали. Теперь же </w:t>
      </w:r>
      <w:r w:rsidR="006D72E9" w:rsidRPr="00D23EB5">
        <w:rPr>
          <w:rFonts w:ascii="Times New Roman" w:hAnsi="Times New Roman"/>
          <w:sz w:val="28"/>
          <w:szCs w:val="28"/>
        </w:rPr>
        <w:t xml:space="preserve">я </w:t>
      </w:r>
      <w:r w:rsidR="00205034" w:rsidRPr="00D23EB5">
        <w:rPr>
          <w:rFonts w:ascii="Times New Roman" w:hAnsi="Times New Roman"/>
          <w:sz w:val="28"/>
          <w:szCs w:val="28"/>
        </w:rPr>
        <w:t>наглядно убедилась, что при парной работе никто из ребят не оста</w:t>
      </w:r>
      <w:r w:rsidR="006D72E9" w:rsidRPr="00D23EB5">
        <w:rPr>
          <w:rFonts w:ascii="Times New Roman" w:hAnsi="Times New Roman"/>
          <w:sz w:val="28"/>
          <w:szCs w:val="28"/>
        </w:rPr>
        <w:t>ёт</w:t>
      </w:r>
      <w:r w:rsidR="00205034" w:rsidRPr="00D23EB5">
        <w:rPr>
          <w:rFonts w:ascii="Times New Roman" w:hAnsi="Times New Roman"/>
          <w:sz w:val="28"/>
          <w:szCs w:val="28"/>
        </w:rPr>
        <w:t>ся в стороне простым наблюдателем, а непосредственно участв</w:t>
      </w:r>
      <w:r w:rsidR="006D72E9" w:rsidRPr="00D23EB5">
        <w:rPr>
          <w:rFonts w:ascii="Times New Roman" w:hAnsi="Times New Roman"/>
          <w:sz w:val="28"/>
          <w:szCs w:val="28"/>
        </w:rPr>
        <w:t>ует</w:t>
      </w:r>
      <w:r w:rsidR="00205034" w:rsidRPr="00D23EB5">
        <w:rPr>
          <w:rFonts w:ascii="Times New Roman" w:hAnsi="Times New Roman"/>
          <w:sz w:val="28"/>
          <w:szCs w:val="28"/>
        </w:rPr>
        <w:t xml:space="preserve"> в ходе обсуждения</w:t>
      </w:r>
      <w:r w:rsidR="006D72E9" w:rsidRPr="00D23EB5">
        <w:rPr>
          <w:rFonts w:ascii="Times New Roman" w:hAnsi="Times New Roman"/>
          <w:sz w:val="28"/>
          <w:szCs w:val="28"/>
        </w:rPr>
        <w:t xml:space="preserve"> темы</w:t>
      </w:r>
      <w:r w:rsidR="00205034" w:rsidRPr="00D23EB5">
        <w:rPr>
          <w:rFonts w:ascii="Times New Roman" w:hAnsi="Times New Roman"/>
          <w:sz w:val="28"/>
          <w:szCs w:val="28"/>
        </w:rPr>
        <w:t>.</w:t>
      </w:r>
    </w:p>
    <w:p w:rsidR="00914AE1" w:rsidRPr="00D23EB5" w:rsidRDefault="0052502E" w:rsidP="00D72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>И</w:t>
      </w:r>
      <w:r w:rsidR="006D72E9" w:rsidRPr="00D23EB5">
        <w:rPr>
          <w:rFonts w:ascii="Times New Roman" w:hAnsi="Times New Roman"/>
          <w:sz w:val="28"/>
          <w:szCs w:val="28"/>
        </w:rPr>
        <w:t>спользуя стратегию «</w:t>
      </w:r>
      <w:proofErr w:type="spellStart"/>
      <w:r w:rsidR="006D72E9" w:rsidRPr="00D23EB5">
        <w:rPr>
          <w:rFonts w:ascii="Times New Roman" w:hAnsi="Times New Roman"/>
          <w:sz w:val="28"/>
          <w:szCs w:val="28"/>
        </w:rPr>
        <w:t>Джигсоу</w:t>
      </w:r>
      <w:proofErr w:type="spellEnd"/>
      <w:r w:rsidR="006D72E9" w:rsidRPr="00D23EB5">
        <w:rPr>
          <w:rFonts w:ascii="Times New Roman" w:hAnsi="Times New Roman"/>
          <w:sz w:val="28"/>
          <w:szCs w:val="28"/>
        </w:rPr>
        <w:t>»</w:t>
      </w:r>
      <w:r w:rsidR="000D0346" w:rsidRPr="00D23EB5">
        <w:rPr>
          <w:rFonts w:ascii="Times New Roman" w:hAnsi="Times New Roman"/>
          <w:sz w:val="28"/>
          <w:szCs w:val="28"/>
        </w:rPr>
        <w:t>,</w:t>
      </w:r>
      <w:r w:rsidRPr="00D23EB5">
        <w:rPr>
          <w:rFonts w:ascii="Times New Roman" w:hAnsi="Times New Roman"/>
          <w:sz w:val="28"/>
          <w:szCs w:val="28"/>
        </w:rPr>
        <w:t xml:space="preserve"> делю</w:t>
      </w:r>
      <w:r w:rsidR="00914AE1" w:rsidRPr="00D23EB5">
        <w:rPr>
          <w:rFonts w:ascii="Times New Roman" w:hAnsi="Times New Roman"/>
          <w:sz w:val="28"/>
          <w:szCs w:val="28"/>
        </w:rPr>
        <w:t xml:space="preserve"> текст параграфа на части, распредел</w:t>
      </w:r>
      <w:r w:rsidR="000D0346" w:rsidRPr="00D23EB5">
        <w:rPr>
          <w:rFonts w:ascii="Times New Roman" w:hAnsi="Times New Roman"/>
          <w:sz w:val="28"/>
          <w:szCs w:val="28"/>
        </w:rPr>
        <w:t>яю</w:t>
      </w:r>
      <w:r w:rsidR="00914AE1" w:rsidRPr="00D23EB5">
        <w:rPr>
          <w:rFonts w:ascii="Times New Roman" w:hAnsi="Times New Roman"/>
          <w:sz w:val="28"/>
          <w:szCs w:val="28"/>
        </w:rPr>
        <w:t xml:space="preserve"> между группами, </w:t>
      </w:r>
      <w:r w:rsidRPr="00D23EB5">
        <w:rPr>
          <w:rFonts w:ascii="Times New Roman" w:hAnsi="Times New Roman"/>
          <w:sz w:val="28"/>
          <w:szCs w:val="28"/>
        </w:rPr>
        <w:t>учащиеся читают</w:t>
      </w:r>
      <w:r w:rsidR="00914AE1" w:rsidRPr="00D23EB5">
        <w:rPr>
          <w:rFonts w:ascii="Times New Roman" w:hAnsi="Times New Roman"/>
          <w:sz w:val="28"/>
          <w:szCs w:val="28"/>
        </w:rPr>
        <w:t>, обсу</w:t>
      </w:r>
      <w:r w:rsidR="000D0346" w:rsidRPr="00D23EB5">
        <w:rPr>
          <w:rFonts w:ascii="Times New Roman" w:hAnsi="Times New Roman"/>
          <w:sz w:val="28"/>
          <w:szCs w:val="28"/>
        </w:rPr>
        <w:t>ждаю</w:t>
      </w:r>
      <w:r w:rsidR="006E4108" w:rsidRPr="00D23EB5">
        <w:rPr>
          <w:rFonts w:ascii="Times New Roman" w:hAnsi="Times New Roman"/>
          <w:sz w:val="28"/>
          <w:szCs w:val="28"/>
        </w:rPr>
        <w:t>т</w:t>
      </w:r>
      <w:r w:rsidR="000D0346" w:rsidRPr="00D23EB5">
        <w:rPr>
          <w:rFonts w:ascii="Times New Roman" w:hAnsi="Times New Roman"/>
          <w:sz w:val="28"/>
          <w:szCs w:val="28"/>
        </w:rPr>
        <w:t xml:space="preserve"> материал и расходятся</w:t>
      </w:r>
      <w:r w:rsidR="00914AE1" w:rsidRPr="00D23EB5">
        <w:rPr>
          <w:rFonts w:ascii="Times New Roman" w:hAnsi="Times New Roman"/>
          <w:sz w:val="28"/>
          <w:szCs w:val="28"/>
        </w:rPr>
        <w:t xml:space="preserve"> по вновь образованным группам</w:t>
      </w:r>
      <w:r w:rsidR="006E4108" w:rsidRPr="00D23EB5">
        <w:rPr>
          <w:rFonts w:ascii="Times New Roman" w:hAnsi="Times New Roman"/>
          <w:sz w:val="28"/>
          <w:szCs w:val="28"/>
        </w:rPr>
        <w:t xml:space="preserve"> </w:t>
      </w:r>
      <w:r w:rsidR="000D0346" w:rsidRPr="00D23EB5">
        <w:rPr>
          <w:rFonts w:ascii="Times New Roman" w:hAnsi="Times New Roman"/>
          <w:sz w:val="28"/>
          <w:szCs w:val="28"/>
        </w:rPr>
        <w:t xml:space="preserve">с целью </w:t>
      </w:r>
      <w:r w:rsidR="00914AE1" w:rsidRPr="00D23EB5">
        <w:rPr>
          <w:rFonts w:ascii="Times New Roman" w:hAnsi="Times New Roman"/>
          <w:sz w:val="28"/>
          <w:szCs w:val="28"/>
        </w:rPr>
        <w:t>переда</w:t>
      </w:r>
      <w:r w:rsidR="000D0346" w:rsidRPr="00D23EB5">
        <w:rPr>
          <w:rFonts w:ascii="Times New Roman" w:hAnsi="Times New Roman"/>
          <w:sz w:val="28"/>
          <w:szCs w:val="28"/>
        </w:rPr>
        <w:t>чи изученной информации</w:t>
      </w:r>
      <w:proofErr w:type="gramStart"/>
      <w:r w:rsidR="000D0346" w:rsidRPr="00D23EB5">
        <w:rPr>
          <w:rFonts w:ascii="Times New Roman" w:hAnsi="Times New Roman"/>
          <w:sz w:val="28"/>
          <w:szCs w:val="28"/>
        </w:rPr>
        <w:t>.Т</w:t>
      </w:r>
      <w:proofErr w:type="gramEnd"/>
      <w:r w:rsidR="000D0346" w:rsidRPr="00D23EB5">
        <w:rPr>
          <w:rFonts w:ascii="Times New Roman" w:hAnsi="Times New Roman"/>
          <w:sz w:val="28"/>
          <w:szCs w:val="28"/>
        </w:rPr>
        <w:t>аким образом, я</w:t>
      </w:r>
      <w:r w:rsidR="00914AE1" w:rsidRPr="00D23EB5">
        <w:rPr>
          <w:rFonts w:ascii="Times New Roman" w:hAnsi="Times New Roman"/>
          <w:sz w:val="28"/>
          <w:szCs w:val="28"/>
        </w:rPr>
        <w:t xml:space="preserve"> вовлек</w:t>
      </w:r>
      <w:r w:rsidR="000D0346" w:rsidRPr="00D23EB5">
        <w:rPr>
          <w:rFonts w:ascii="Times New Roman" w:hAnsi="Times New Roman"/>
          <w:sz w:val="28"/>
          <w:szCs w:val="28"/>
        </w:rPr>
        <w:t>аю всех</w:t>
      </w:r>
      <w:r w:rsidR="00914AE1" w:rsidRPr="00D23EB5">
        <w:rPr>
          <w:rFonts w:ascii="Times New Roman" w:hAnsi="Times New Roman"/>
          <w:sz w:val="28"/>
          <w:szCs w:val="28"/>
        </w:rPr>
        <w:t xml:space="preserve"> уч</w:t>
      </w:r>
      <w:r w:rsidR="000D0346" w:rsidRPr="00D23EB5">
        <w:rPr>
          <w:rFonts w:ascii="Times New Roman" w:hAnsi="Times New Roman"/>
          <w:sz w:val="28"/>
          <w:szCs w:val="28"/>
        </w:rPr>
        <w:t>еников в процесс взаимообучения</w:t>
      </w:r>
      <w:r w:rsidR="00914AE1" w:rsidRPr="00D23EB5">
        <w:rPr>
          <w:rFonts w:ascii="Times New Roman" w:hAnsi="Times New Roman"/>
          <w:sz w:val="28"/>
          <w:szCs w:val="28"/>
        </w:rPr>
        <w:t>. Поначалу у меня были большие сомнения по поводу качества передачи прочитанного материала</w:t>
      </w:r>
      <w:r w:rsidR="000D0346" w:rsidRPr="00D23EB5">
        <w:rPr>
          <w:rFonts w:ascii="Times New Roman" w:hAnsi="Times New Roman"/>
          <w:sz w:val="28"/>
          <w:szCs w:val="28"/>
        </w:rPr>
        <w:t xml:space="preserve"> учащимися</w:t>
      </w:r>
      <w:r w:rsidR="00914AE1" w:rsidRPr="00D23EB5">
        <w:rPr>
          <w:rFonts w:ascii="Times New Roman" w:hAnsi="Times New Roman"/>
          <w:sz w:val="28"/>
          <w:szCs w:val="28"/>
        </w:rPr>
        <w:t xml:space="preserve">. Я </w:t>
      </w:r>
      <w:r w:rsidR="003F7E22" w:rsidRPr="00D23EB5">
        <w:rPr>
          <w:rFonts w:ascii="Times New Roman" w:hAnsi="Times New Roman"/>
          <w:sz w:val="28"/>
          <w:szCs w:val="28"/>
        </w:rPr>
        <w:t>опасалась</w:t>
      </w:r>
      <w:r w:rsidR="00914AE1" w:rsidRPr="00D23EB5">
        <w:rPr>
          <w:rFonts w:ascii="Times New Roman" w:hAnsi="Times New Roman"/>
          <w:sz w:val="28"/>
          <w:szCs w:val="28"/>
        </w:rPr>
        <w:t xml:space="preserve">, что не все серьезно отнесутся к заданию. Тем самым часть изучаемого материала будет потеряна. В одной группе слишком быстро закончили обсуждение и стали тихо заниматься каждый своим делом. Пришло время разделиться на новые группы и разойтись для объяснения другим одноклассникам, вот тут я заметила, что </w:t>
      </w:r>
      <w:r w:rsidR="000D0346" w:rsidRPr="00D23EB5">
        <w:rPr>
          <w:rFonts w:ascii="Times New Roman" w:hAnsi="Times New Roman"/>
          <w:sz w:val="28"/>
          <w:szCs w:val="28"/>
        </w:rPr>
        <w:t>двое учащихся поникли</w:t>
      </w:r>
      <w:r w:rsidR="00914AE1" w:rsidRPr="00D23EB5">
        <w:rPr>
          <w:rFonts w:ascii="Times New Roman" w:hAnsi="Times New Roman"/>
          <w:sz w:val="28"/>
          <w:szCs w:val="28"/>
        </w:rPr>
        <w:t>. Увидев, что все рассказывают подробно, они потихоньку открыли учебники и стали просматривать</w:t>
      </w:r>
      <w:r w:rsidR="000D0346" w:rsidRPr="00D23EB5">
        <w:rPr>
          <w:rFonts w:ascii="Times New Roman" w:hAnsi="Times New Roman"/>
          <w:sz w:val="28"/>
          <w:szCs w:val="28"/>
        </w:rPr>
        <w:t xml:space="preserve"> материал</w:t>
      </w:r>
      <w:r w:rsidR="00914AE1" w:rsidRPr="00D23EB5">
        <w:rPr>
          <w:rFonts w:ascii="Times New Roman" w:hAnsi="Times New Roman"/>
          <w:sz w:val="28"/>
          <w:szCs w:val="28"/>
        </w:rPr>
        <w:t xml:space="preserve">, а один </w:t>
      </w:r>
      <w:r w:rsidR="000D0346" w:rsidRPr="00D23EB5">
        <w:rPr>
          <w:rFonts w:ascii="Times New Roman" w:hAnsi="Times New Roman"/>
          <w:sz w:val="28"/>
          <w:szCs w:val="28"/>
        </w:rPr>
        <w:t xml:space="preserve">- </w:t>
      </w:r>
      <w:r w:rsidR="00914AE1" w:rsidRPr="00D23EB5">
        <w:rPr>
          <w:rFonts w:ascii="Times New Roman" w:hAnsi="Times New Roman"/>
          <w:sz w:val="28"/>
          <w:szCs w:val="28"/>
        </w:rPr>
        <w:t>подчеркивать простым карандашом ключевые моменты прочитанного и обсужденного материала. В следующий раз</w:t>
      </w:r>
      <w:r w:rsidR="00395312" w:rsidRPr="00D23EB5">
        <w:rPr>
          <w:rFonts w:ascii="Times New Roman" w:hAnsi="Times New Roman"/>
          <w:sz w:val="28"/>
          <w:szCs w:val="28"/>
        </w:rPr>
        <w:t>, по моему мнению,</w:t>
      </w:r>
      <w:r w:rsidR="00914AE1" w:rsidRPr="00D23EB5">
        <w:rPr>
          <w:rFonts w:ascii="Times New Roman" w:hAnsi="Times New Roman"/>
          <w:sz w:val="28"/>
          <w:szCs w:val="28"/>
        </w:rPr>
        <w:t xml:space="preserve"> они отнесутся с большей ответственностью к выполнению подобной работы. </w:t>
      </w:r>
    </w:p>
    <w:p w:rsidR="00914AE1" w:rsidRPr="00D23EB5" w:rsidRDefault="006B679C" w:rsidP="006B67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14AE1" w:rsidRPr="00D23EB5">
        <w:rPr>
          <w:rFonts w:ascii="Times New Roman" w:hAnsi="Times New Roman"/>
          <w:sz w:val="28"/>
          <w:szCs w:val="28"/>
        </w:rPr>
        <w:t xml:space="preserve">Чтобы полученная информация </w:t>
      </w:r>
      <w:r w:rsidR="00395312" w:rsidRPr="00D23EB5">
        <w:rPr>
          <w:rFonts w:ascii="Times New Roman" w:hAnsi="Times New Roman"/>
          <w:sz w:val="28"/>
          <w:szCs w:val="28"/>
        </w:rPr>
        <w:t>лучше была усвоена</w:t>
      </w:r>
      <w:r w:rsidR="00914AE1" w:rsidRPr="00D23EB5">
        <w:rPr>
          <w:rFonts w:ascii="Times New Roman" w:hAnsi="Times New Roman"/>
          <w:sz w:val="28"/>
          <w:szCs w:val="28"/>
        </w:rPr>
        <w:t xml:space="preserve">, </w:t>
      </w:r>
      <w:r w:rsidR="00395312" w:rsidRPr="00D23EB5">
        <w:rPr>
          <w:rFonts w:ascii="Times New Roman" w:hAnsi="Times New Roman"/>
          <w:sz w:val="28"/>
          <w:szCs w:val="28"/>
        </w:rPr>
        <w:t xml:space="preserve">я предлагаю </w:t>
      </w:r>
      <w:r w:rsidR="00914AE1" w:rsidRPr="00D23EB5">
        <w:rPr>
          <w:rFonts w:ascii="Times New Roman" w:hAnsi="Times New Roman"/>
          <w:sz w:val="28"/>
          <w:szCs w:val="28"/>
        </w:rPr>
        <w:t>следующие задания для работы в группах:</w:t>
      </w:r>
    </w:p>
    <w:p w:rsidR="00914AE1" w:rsidRPr="00D23EB5" w:rsidRDefault="00914AE1" w:rsidP="00914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 xml:space="preserve">1 группа </w:t>
      </w:r>
      <w:r w:rsidR="003E6543" w:rsidRPr="00D23EB5">
        <w:rPr>
          <w:rFonts w:ascii="Times New Roman" w:hAnsi="Times New Roman"/>
          <w:sz w:val="28"/>
          <w:szCs w:val="28"/>
        </w:rPr>
        <w:t>–</w:t>
      </w:r>
      <w:r w:rsidR="00395312" w:rsidRPr="00D23EB5">
        <w:rPr>
          <w:rFonts w:ascii="Times New Roman" w:hAnsi="Times New Roman"/>
          <w:sz w:val="28"/>
          <w:szCs w:val="28"/>
        </w:rPr>
        <w:t xml:space="preserve"> </w:t>
      </w:r>
      <w:r w:rsidRPr="00D23EB5">
        <w:rPr>
          <w:rFonts w:ascii="Times New Roman" w:hAnsi="Times New Roman"/>
          <w:sz w:val="28"/>
          <w:szCs w:val="28"/>
        </w:rPr>
        <w:t>сост</w:t>
      </w:r>
      <w:r w:rsidR="00395312" w:rsidRPr="00D23EB5">
        <w:rPr>
          <w:rFonts w:ascii="Times New Roman" w:hAnsi="Times New Roman"/>
          <w:sz w:val="28"/>
          <w:szCs w:val="28"/>
        </w:rPr>
        <w:t>авить</w:t>
      </w:r>
      <w:r w:rsidR="003E6543" w:rsidRPr="00D23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3EB5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D23EB5">
        <w:rPr>
          <w:rFonts w:ascii="Times New Roman" w:hAnsi="Times New Roman"/>
          <w:sz w:val="28"/>
          <w:szCs w:val="28"/>
        </w:rPr>
        <w:t>,</w:t>
      </w:r>
    </w:p>
    <w:p w:rsidR="00914AE1" w:rsidRPr="00D23EB5" w:rsidRDefault="00914AE1" w:rsidP="00914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 xml:space="preserve">2 группа </w:t>
      </w:r>
      <w:r w:rsidR="00395312" w:rsidRPr="00D23EB5">
        <w:rPr>
          <w:rFonts w:ascii="Times New Roman" w:hAnsi="Times New Roman"/>
          <w:sz w:val="28"/>
          <w:szCs w:val="28"/>
        </w:rPr>
        <w:t>- на</w:t>
      </w:r>
      <w:r w:rsidRPr="00D23EB5">
        <w:rPr>
          <w:rFonts w:ascii="Times New Roman" w:hAnsi="Times New Roman"/>
          <w:sz w:val="28"/>
          <w:szCs w:val="28"/>
        </w:rPr>
        <w:t>рисова</w:t>
      </w:r>
      <w:r w:rsidR="00395312" w:rsidRPr="00D23EB5">
        <w:rPr>
          <w:rFonts w:ascii="Times New Roman" w:hAnsi="Times New Roman"/>
          <w:sz w:val="28"/>
          <w:szCs w:val="28"/>
        </w:rPr>
        <w:t>ть</w:t>
      </w:r>
      <w:r w:rsidRPr="00D23EB5">
        <w:rPr>
          <w:rFonts w:ascii="Times New Roman" w:hAnsi="Times New Roman"/>
          <w:sz w:val="28"/>
          <w:szCs w:val="28"/>
        </w:rPr>
        <w:t xml:space="preserve"> иллюстрацию,</w:t>
      </w:r>
    </w:p>
    <w:p w:rsidR="00914AE1" w:rsidRPr="00D23EB5" w:rsidRDefault="00914AE1" w:rsidP="00914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>3 группа</w:t>
      </w:r>
      <w:r w:rsidR="00395312" w:rsidRPr="00D23E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5312" w:rsidRPr="00D23EB5">
        <w:rPr>
          <w:rFonts w:ascii="Times New Roman" w:hAnsi="Times New Roman"/>
          <w:sz w:val="28"/>
          <w:szCs w:val="28"/>
        </w:rPr>
        <w:t>-</w:t>
      </w:r>
      <w:r w:rsidRPr="00D23EB5">
        <w:rPr>
          <w:rFonts w:ascii="Times New Roman" w:hAnsi="Times New Roman"/>
          <w:sz w:val="28"/>
          <w:szCs w:val="28"/>
        </w:rPr>
        <w:t>с</w:t>
      </w:r>
      <w:proofErr w:type="gramEnd"/>
      <w:r w:rsidRPr="00D23EB5">
        <w:rPr>
          <w:rFonts w:ascii="Times New Roman" w:hAnsi="Times New Roman"/>
          <w:sz w:val="28"/>
          <w:szCs w:val="28"/>
        </w:rPr>
        <w:t>очин</w:t>
      </w:r>
      <w:r w:rsidR="00395312" w:rsidRPr="00D23EB5">
        <w:rPr>
          <w:rFonts w:ascii="Times New Roman" w:hAnsi="Times New Roman"/>
          <w:sz w:val="28"/>
          <w:szCs w:val="28"/>
        </w:rPr>
        <w:t>ить</w:t>
      </w:r>
      <w:r w:rsidRPr="00D23EB5">
        <w:rPr>
          <w:rFonts w:ascii="Times New Roman" w:hAnsi="Times New Roman"/>
          <w:sz w:val="28"/>
          <w:szCs w:val="28"/>
        </w:rPr>
        <w:t xml:space="preserve"> стихотворение,</w:t>
      </w:r>
    </w:p>
    <w:p w:rsidR="00914AE1" w:rsidRPr="00D23EB5" w:rsidRDefault="00914AE1" w:rsidP="00914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 xml:space="preserve">4 группа </w:t>
      </w:r>
      <w:r w:rsidR="00395312" w:rsidRPr="00D23EB5">
        <w:rPr>
          <w:rFonts w:ascii="Times New Roman" w:hAnsi="Times New Roman"/>
          <w:sz w:val="28"/>
          <w:szCs w:val="28"/>
        </w:rPr>
        <w:t>- придумать</w:t>
      </w:r>
      <w:r w:rsidRPr="00D23EB5">
        <w:rPr>
          <w:rFonts w:ascii="Times New Roman" w:hAnsi="Times New Roman"/>
          <w:sz w:val="28"/>
          <w:szCs w:val="28"/>
        </w:rPr>
        <w:t xml:space="preserve"> рекламу.</w:t>
      </w:r>
    </w:p>
    <w:p w:rsidR="00914AE1" w:rsidRPr="00D23EB5" w:rsidRDefault="00914AE1" w:rsidP="00914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 xml:space="preserve">Тем самым </w:t>
      </w:r>
      <w:r w:rsidR="00395312" w:rsidRPr="00D23EB5">
        <w:rPr>
          <w:rFonts w:ascii="Times New Roman" w:hAnsi="Times New Roman"/>
          <w:sz w:val="28"/>
          <w:szCs w:val="28"/>
        </w:rPr>
        <w:t xml:space="preserve">учащиеся изученную </w:t>
      </w:r>
      <w:r w:rsidRPr="00D23EB5">
        <w:rPr>
          <w:rFonts w:ascii="Times New Roman" w:hAnsi="Times New Roman"/>
          <w:sz w:val="28"/>
          <w:szCs w:val="28"/>
        </w:rPr>
        <w:t>информацию структу</w:t>
      </w:r>
      <w:r w:rsidR="00626D88" w:rsidRPr="00D23EB5">
        <w:rPr>
          <w:rFonts w:ascii="Times New Roman" w:hAnsi="Times New Roman"/>
          <w:sz w:val="28"/>
          <w:szCs w:val="28"/>
        </w:rPr>
        <w:t>р</w:t>
      </w:r>
      <w:r w:rsidRPr="00D23EB5">
        <w:rPr>
          <w:rFonts w:ascii="Times New Roman" w:hAnsi="Times New Roman"/>
          <w:sz w:val="28"/>
          <w:szCs w:val="28"/>
        </w:rPr>
        <w:t xml:space="preserve">ировали, визуализировали, персонализировали и представляли творчески. </w:t>
      </w:r>
    </w:p>
    <w:p w:rsidR="00914AE1" w:rsidRPr="00D23EB5" w:rsidRDefault="00914AE1" w:rsidP="0020503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4AE1" w:rsidRPr="00D23EB5" w:rsidRDefault="00914AE1" w:rsidP="00053DE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23E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664319"/>
            <wp:effectExtent l="0" t="0" r="0" b="0"/>
            <wp:docPr id="84994" name="Picture 2" descr="C:\Users\Айым\Desktop\Портфолио Кенжеманова А.С\Сабақтар фото\Сабақ №1\КЛАСС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4" name="Picture 2" descr="C:\Users\Айым\Desktop\Портфолио Кенжеманова А.С\Сабақтар фото\Сабақ №1\КЛАСС 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64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  <w:r w:rsidRPr="00D23E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548700"/>
            <wp:effectExtent l="0" t="0" r="0" b="0"/>
            <wp:docPr id="34823" name="Picture 9" descr="C:\Users\Айым\Desktop\Портфолио Кенжеманова А.С\Сабақтар фото\Сабақ №4\класс 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Picture 9" descr="C:\Users\Айым\Desktop\Портфолио Кенжеманова А.С\Сабақтар фото\Сабақ №4\класс 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63" cy="15490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0678A" w:rsidRPr="00D23EB5" w:rsidRDefault="00914AE1" w:rsidP="00053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23EB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33625" cy="1419225"/>
            <wp:effectExtent l="0" t="0" r="9525" b="9525"/>
            <wp:docPr id="34824" name="Picture 10" descr="C:\Users\Айым\Desktop\Портфолио Кенжеманова А.С\Сабақтар фото\Сабақ №4\класс 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4" name="Picture 10" descr="C:\Users\Айым\Desktop\Портфолио Кенжеманова А.С\Сабақтар фото\Сабақ №4\класс 1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D23E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484931"/>
            <wp:effectExtent l="0" t="0" r="0" b="1270"/>
            <wp:docPr id="14" name="Picture 49" descr="http://ru.photofacefun.com/ramdisk/crop_113819981_a5Y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9" descr="http://ru.photofacefun.com/ramdisk/crop_113819981_a5Yv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17" cy="14871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E0678A" w:rsidRPr="00D23EB5" w:rsidRDefault="00E0678A" w:rsidP="00053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22B8" w:rsidRPr="00D23EB5" w:rsidRDefault="00D722B8" w:rsidP="00D72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 xml:space="preserve">Невозможно представить внедрение новых подходов </w:t>
      </w:r>
      <w:r w:rsidR="00395312" w:rsidRPr="00D23EB5">
        <w:rPr>
          <w:rFonts w:ascii="Times New Roman" w:hAnsi="Times New Roman"/>
          <w:sz w:val="28"/>
          <w:szCs w:val="28"/>
        </w:rPr>
        <w:t xml:space="preserve">в обучении </w:t>
      </w:r>
      <w:r w:rsidRPr="00D23EB5">
        <w:rPr>
          <w:rFonts w:ascii="Times New Roman" w:hAnsi="Times New Roman"/>
          <w:sz w:val="28"/>
          <w:szCs w:val="28"/>
        </w:rPr>
        <w:t xml:space="preserve">без развития критического мышления учащихся. При интеграции данного модуля поставила цель: учащиеся смогут вынести суждение о полученной информации. </w:t>
      </w:r>
    </w:p>
    <w:p w:rsidR="00D722B8" w:rsidRPr="00D23EB5" w:rsidRDefault="00D722B8" w:rsidP="00D72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ab/>
        <w:t>Этого я добива</w:t>
      </w:r>
      <w:r w:rsidR="00395312" w:rsidRPr="00D23EB5">
        <w:rPr>
          <w:rFonts w:ascii="Times New Roman" w:hAnsi="Times New Roman"/>
          <w:sz w:val="28"/>
          <w:szCs w:val="28"/>
        </w:rPr>
        <w:t>юсь</w:t>
      </w:r>
      <w:r w:rsidRPr="00D23EB5">
        <w:rPr>
          <w:rFonts w:ascii="Times New Roman" w:hAnsi="Times New Roman"/>
          <w:sz w:val="28"/>
          <w:szCs w:val="28"/>
        </w:rPr>
        <w:t>, испол</w:t>
      </w:r>
      <w:r w:rsidR="00DD5B95" w:rsidRPr="00D23EB5">
        <w:rPr>
          <w:rFonts w:ascii="Times New Roman" w:hAnsi="Times New Roman"/>
          <w:sz w:val="28"/>
          <w:szCs w:val="28"/>
        </w:rPr>
        <w:t>ьзуя</w:t>
      </w:r>
      <w:r w:rsidR="00395312" w:rsidRPr="00D23EB5">
        <w:rPr>
          <w:rFonts w:ascii="Times New Roman" w:hAnsi="Times New Roman"/>
          <w:sz w:val="28"/>
          <w:szCs w:val="28"/>
        </w:rPr>
        <w:t xml:space="preserve"> стратегию</w:t>
      </w:r>
      <w:r w:rsidRPr="00D23EB5">
        <w:rPr>
          <w:rFonts w:ascii="Times New Roman" w:hAnsi="Times New Roman"/>
          <w:sz w:val="28"/>
          <w:szCs w:val="28"/>
        </w:rPr>
        <w:t xml:space="preserve"> критического мышления: </w:t>
      </w:r>
    </w:p>
    <w:p w:rsidR="00D722B8" w:rsidRPr="00D23EB5" w:rsidRDefault="00D722B8" w:rsidP="00D722B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>постановк</w:t>
      </w:r>
      <w:r w:rsidR="00395312" w:rsidRPr="00D23EB5">
        <w:rPr>
          <w:rFonts w:ascii="Times New Roman" w:hAnsi="Times New Roman"/>
          <w:sz w:val="28"/>
          <w:szCs w:val="28"/>
        </w:rPr>
        <w:t>а</w:t>
      </w:r>
      <w:r w:rsidRPr="00D23EB5">
        <w:rPr>
          <w:rFonts w:ascii="Times New Roman" w:hAnsi="Times New Roman"/>
          <w:sz w:val="28"/>
          <w:szCs w:val="28"/>
        </w:rPr>
        <w:t xml:space="preserve"> вопросов низкого и высокого порядка,</w:t>
      </w:r>
    </w:p>
    <w:p w:rsidR="00D722B8" w:rsidRPr="00D23EB5" w:rsidRDefault="00D722B8" w:rsidP="00D722B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 xml:space="preserve">ассоциативный куст по словосочетаниям темы, </w:t>
      </w:r>
    </w:p>
    <w:p w:rsidR="00D722B8" w:rsidRPr="00D23EB5" w:rsidRDefault="00D23EB5" w:rsidP="00D722B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3EB5">
        <w:rPr>
          <w:rFonts w:ascii="Times New Roman" w:hAnsi="Times New Roman"/>
          <w:sz w:val="28"/>
          <w:szCs w:val="28"/>
        </w:rPr>
        <w:t>мозай</w:t>
      </w:r>
      <w:r w:rsidR="00D722B8" w:rsidRPr="00D23EB5">
        <w:rPr>
          <w:rFonts w:ascii="Times New Roman" w:hAnsi="Times New Roman"/>
          <w:sz w:val="28"/>
          <w:szCs w:val="28"/>
        </w:rPr>
        <w:t>к</w:t>
      </w:r>
      <w:r w:rsidR="00395312" w:rsidRPr="00D23EB5">
        <w:rPr>
          <w:rFonts w:ascii="Times New Roman" w:hAnsi="Times New Roman"/>
          <w:sz w:val="28"/>
          <w:szCs w:val="28"/>
        </w:rPr>
        <w:t>а</w:t>
      </w:r>
      <w:proofErr w:type="spellEnd"/>
      <w:r w:rsidR="00D722B8" w:rsidRPr="00D23EB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722B8" w:rsidRPr="00D23EB5">
        <w:rPr>
          <w:rFonts w:ascii="Times New Roman" w:hAnsi="Times New Roman"/>
          <w:sz w:val="28"/>
          <w:szCs w:val="28"/>
        </w:rPr>
        <w:t>Джигсоу</w:t>
      </w:r>
      <w:proofErr w:type="spellEnd"/>
      <w:r w:rsidR="00D722B8" w:rsidRPr="00D23EB5">
        <w:rPr>
          <w:rFonts w:ascii="Times New Roman" w:hAnsi="Times New Roman"/>
          <w:sz w:val="28"/>
          <w:szCs w:val="28"/>
        </w:rPr>
        <w:t>»,</w:t>
      </w:r>
    </w:p>
    <w:p w:rsidR="00D722B8" w:rsidRPr="00D23EB5" w:rsidRDefault="00D722B8" w:rsidP="00D722B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 xml:space="preserve">составление </w:t>
      </w:r>
      <w:proofErr w:type="spellStart"/>
      <w:r w:rsidRPr="00D23EB5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D23EB5">
        <w:rPr>
          <w:rFonts w:ascii="Times New Roman" w:hAnsi="Times New Roman"/>
          <w:sz w:val="28"/>
          <w:szCs w:val="28"/>
        </w:rPr>
        <w:t>, опорной схемы</w:t>
      </w:r>
      <w:r w:rsidR="00395312" w:rsidRPr="00D23EB5">
        <w:rPr>
          <w:rFonts w:ascii="Times New Roman" w:hAnsi="Times New Roman"/>
          <w:sz w:val="28"/>
          <w:szCs w:val="28"/>
        </w:rPr>
        <w:t>,</w:t>
      </w:r>
    </w:p>
    <w:p w:rsidR="00D722B8" w:rsidRPr="00D23EB5" w:rsidRDefault="00D722B8" w:rsidP="00D722B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>выполнение творческих заданий</w:t>
      </w:r>
      <w:r w:rsidR="00395312" w:rsidRPr="00D23EB5">
        <w:rPr>
          <w:rFonts w:ascii="Times New Roman" w:hAnsi="Times New Roman"/>
          <w:sz w:val="28"/>
          <w:szCs w:val="28"/>
        </w:rPr>
        <w:t>,</w:t>
      </w:r>
    </w:p>
    <w:p w:rsidR="00D722B8" w:rsidRPr="00D23EB5" w:rsidRDefault="00395312" w:rsidP="00D722B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>выделение</w:t>
      </w:r>
      <w:r w:rsidR="00D722B8" w:rsidRPr="00D23EB5">
        <w:rPr>
          <w:rFonts w:ascii="Times New Roman" w:hAnsi="Times New Roman"/>
          <w:sz w:val="28"/>
          <w:szCs w:val="28"/>
        </w:rPr>
        <w:t xml:space="preserve"> ключевых слов из параграфа</w:t>
      </w:r>
      <w:r w:rsidRPr="00D23EB5">
        <w:rPr>
          <w:rFonts w:ascii="Times New Roman" w:hAnsi="Times New Roman"/>
          <w:sz w:val="28"/>
          <w:szCs w:val="28"/>
        </w:rPr>
        <w:t>,</w:t>
      </w:r>
    </w:p>
    <w:p w:rsidR="00D722B8" w:rsidRPr="00D23EB5" w:rsidRDefault="00D722B8" w:rsidP="00D722B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D23EB5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D23EB5">
        <w:rPr>
          <w:rFonts w:ascii="Times New Roman" w:hAnsi="Times New Roman"/>
          <w:sz w:val="28"/>
          <w:szCs w:val="28"/>
        </w:rPr>
        <w:t xml:space="preserve"> заданий, разработанных по таксономии </w:t>
      </w:r>
      <w:proofErr w:type="spellStart"/>
      <w:r w:rsidRPr="00D23EB5">
        <w:rPr>
          <w:rFonts w:ascii="Times New Roman" w:hAnsi="Times New Roman"/>
          <w:sz w:val="28"/>
          <w:szCs w:val="28"/>
        </w:rPr>
        <w:t>Блума</w:t>
      </w:r>
      <w:proofErr w:type="spellEnd"/>
      <w:r w:rsidRPr="00D23EB5">
        <w:rPr>
          <w:rFonts w:ascii="Times New Roman" w:hAnsi="Times New Roman"/>
          <w:sz w:val="28"/>
          <w:szCs w:val="28"/>
        </w:rPr>
        <w:t>.</w:t>
      </w:r>
    </w:p>
    <w:p w:rsidR="00D722B8" w:rsidRPr="00D23EB5" w:rsidRDefault="00D722B8" w:rsidP="00D722B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 xml:space="preserve">В результате учащиеся смогли объяснить ключевые слова, составленную опорную схему, ответить на вопросы </w:t>
      </w:r>
      <w:proofErr w:type="spellStart"/>
      <w:r w:rsidRPr="00D23EB5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D23EB5">
        <w:rPr>
          <w:rFonts w:ascii="Times New Roman" w:hAnsi="Times New Roman"/>
          <w:sz w:val="28"/>
          <w:szCs w:val="28"/>
        </w:rPr>
        <w:t xml:space="preserve"> заданий согласно своему уровню понимания полученной информации. </w:t>
      </w:r>
    </w:p>
    <w:p w:rsidR="00D722B8" w:rsidRPr="00D23EB5" w:rsidRDefault="00D722B8" w:rsidP="00D722B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 xml:space="preserve">Наряду с </w:t>
      </w:r>
      <w:proofErr w:type="spellStart"/>
      <w:r w:rsidR="00D23EB5" w:rsidRPr="00D23EB5">
        <w:rPr>
          <w:rFonts w:ascii="Times New Roman" w:hAnsi="Times New Roman"/>
          <w:sz w:val="28"/>
          <w:szCs w:val="28"/>
        </w:rPr>
        <w:t>суммативными</w:t>
      </w:r>
      <w:proofErr w:type="spellEnd"/>
      <w:r w:rsidR="00D23EB5" w:rsidRPr="00D23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3EB5" w:rsidRPr="00D23EB5">
        <w:rPr>
          <w:rFonts w:ascii="Times New Roman" w:hAnsi="Times New Roman"/>
          <w:sz w:val="28"/>
          <w:szCs w:val="28"/>
        </w:rPr>
        <w:t>оцениваниями</w:t>
      </w:r>
      <w:proofErr w:type="spellEnd"/>
      <w:r w:rsidR="00D23EB5" w:rsidRPr="00D23EB5">
        <w:rPr>
          <w:rFonts w:ascii="Times New Roman" w:hAnsi="Times New Roman"/>
          <w:sz w:val="28"/>
          <w:szCs w:val="28"/>
        </w:rPr>
        <w:t xml:space="preserve"> за раздел и четверть  я употребляю на уроках географии </w:t>
      </w:r>
      <w:r w:rsidRPr="00D23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3EB5">
        <w:rPr>
          <w:rFonts w:ascii="Times New Roman" w:hAnsi="Times New Roman"/>
          <w:sz w:val="28"/>
          <w:szCs w:val="28"/>
        </w:rPr>
        <w:t>самооценивание</w:t>
      </w:r>
      <w:proofErr w:type="spellEnd"/>
      <w:r w:rsidRPr="00D23EB5">
        <w:rPr>
          <w:rFonts w:ascii="Times New Roman" w:hAnsi="Times New Roman"/>
          <w:sz w:val="28"/>
          <w:szCs w:val="28"/>
        </w:rPr>
        <w:t xml:space="preserve">, рефлексию и </w:t>
      </w:r>
      <w:proofErr w:type="spellStart"/>
      <w:r w:rsidRPr="00D23EB5">
        <w:rPr>
          <w:rFonts w:ascii="Times New Roman" w:hAnsi="Times New Roman"/>
          <w:sz w:val="28"/>
          <w:szCs w:val="28"/>
        </w:rPr>
        <w:t>взаимооценивание</w:t>
      </w:r>
      <w:proofErr w:type="spellEnd"/>
      <w:r w:rsidRPr="00D23EB5">
        <w:rPr>
          <w:rFonts w:ascii="Times New Roman" w:hAnsi="Times New Roman"/>
          <w:sz w:val="28"/>
          <w:szCs w:val="28"/>
        </w:rPr>
        <w:t xml:space="preserve">. </w:t>
      </w:r>
    </w:p>
    <w:p w:rsidR="00D722B8" w:rsidRPr="00D23EB5" w:rsidRDefault="00D23EB5" w:rsidP="00D722B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23EB5">
        <w:rPr>
          <w:rFonts w:ascii="Times New Roman" w:hAnsi="Times New Roman"/>
          <w:sz w:val="28"/>
          <w:szCs w:val="28"/>
        </w:rPr>
        <w:t xml:space="preserve">С тех пор как я ввела данный метод обучения </w:t>
      </w:r>
      <w:r w:rsidR="00D722B8" w:rsidRPr="00D23EB5">
        <w:rPr>
          <w:rFonts w:ascii="Times New Roman" w:hAnsi="Times New Roman"/>
          <w:sz w:val="28"/>
          <w:szCs w:val="28"/>
        </w:rPr>
        <w:t xml:space="preserve"> в свою пре</w:t>
      </w:r>
      <w:r w:rsidRPr="00D23EB5">
        <w:rPr>
          <w:rFonts w:ascii="Times New Roman" w:hAnsi="Times New Roman"/>
          <w:sz w:val="28"/>
          <w:szCs w:val="28"/>
        </w:rPr>
        <w:t xml:space="preserve">подавательскую деятельность, я убедилась в </w:t>
      </w:r>
      <w:proofErr w:type="gramStart"/>
      <w:r w:rsidRPr="00D23EB5">
        <w:rPr>
          <w:rFonts w:ascii="Times New Roman" w:hAnsi="Times New Roman"/>
          <w:sz w:val="28"/>
          <w:szCs w:val="28"/>
        </w:rPr>
        <w:t>том</w:t>
      </w:r>
      <w:proofErr w:type="gramEnd"/>
      <w:r w:rsidRPr="00D23EB5">
        <w:rPr>
          <w:rFonts w:ascii="Times New Roman" w:hAnsi="Times New Roman"/>
          <w:sz w:val="28"/>
          <w:szCs w:val="28"/>
        </w:rPr>
        <w:t xml:space="preserve"> что учащиеся </w:t>
      </w:r>
      <w:r w:rsidR="00354049" w:rsidRPr="00D23EB5">
        <w:rPr>
          <w:rFonts w:ascii="Times New Roman" w:hAnsi="Times New Roman"/>
          <w:sz w:val="28"/>
          <w:szCs w:val="28"/>
        </w:rPr>
        <w:t>могут</w:t>
      </w:r>
      <w:r w:rsidR="00D722B8" w:rsidRPr="00D23EB5">
        <w:rPr>
          <w:rFonts w:ascii="Times New Roman" w:hAnsi="Times New Roman"/>
          <w:sz w:val="28"/>
          <w:szCs w:val="28"/>
        </w:rPr>
        <w:t xml:space="preserve"> выразить свое мнение через рефлексию, оценить работу других учащихся.</w:t>
      </w:r>
    </w:p>
    <w:p w:rsidR="00E0678A" w:rsidRDefault="00E0678A" w:rsidP="00053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049" w:rsidRDefault="00354049" w:rsidP="00053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049" w:rsidRDefault="00354049" w:rsidP="00053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049" w:rsidRDefault="00354049" w:rsidP="00053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049" w:rsidRDefault="00354049" w:rsidP="00053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049" w:rsidRDefault="00354049" w:rsidP="00053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049" w:rsidRPr="00D722B8" w:rsidRDefault="00354049" w:rsidP="00053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05034" w:rsidRDefault="00205034" w:rsidP="00C55D1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54049" w:rsidRDefault="00354049" w:rsidP="00C55D1E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E6543" w:rsidRDefault="003E6543" w:rsidP="00C55D1E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E6543" w:rsidRDefault="003E6543" w:rsidP="00C55D1E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E6543" w:rsidRDefault="003E6543" w:rsidP="00C55D1E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E6543" w:rsidRDefault="003E6543" w:rsidP="00C55D1E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E6543" w:rsidRDefault="003E6543" w:rsidP="00C55D1E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E6543" w:rsidRDefault="003E6543" w:rsidP="00C55D1E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E6543" w:rsidRDefault="003E6543" w:rsidP="00C55D1E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679C" w:rsidRDefault="006B679C" w:rsidP="006B679C">
      <w:pPr>
        <w:pStyle w:val="ac"/>
        <w:spacing w:before="0" w:beforeAutospacing="0" w:after="0" w:afterAutospacing="0"/>
        <w:rPr>
          <w:rFonts w:eastAsia="Calibri"/>
          <w:sz w:val="28"/>
          <w:szCs w:val="28"/>
          <w:lang w:val="kk-KZ" w:eastAsia="en-US"/>
        </w:rPr>
      </w:pPr>
    </w:p>
    <w:p w:rsidR="00354049" w:rsidRDefault="00AD0A28" w:rsidP="006B679C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Разработка</w:t>
      </w:r>
      <w:r w:rsidR="00121DAA" w:rsidRPr="00205034">
        <w:rPr>
          <w:b/>
          <w:sz w:val="28"/>
          <w:szCs w:val="28"/>
        </w:rPr>
        <w:t xml:space="preserve"> урока </w:t>
      </w:r>
      <w:r w:rsidR="00354049">
        <w:rPr>
          <w:b/>
          <w:sz w:val="28"/>
          <w:szCs w:val="28"/>
        </w:rPr>
        <w:t>географии</w:t>
      </w:r>
    </w:p>
    <w:p w:rsidR="00354049" w:rsidRDefault="00354049" w:rsidP="00354049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</w:t>
      </w:r>
      <w:r w:rsidRPr="00354049">
        <w:rPr>
          <w:b/>
          <w:sz w:val="28"/>
          <w:szCs w:val="28"/>
        </w:rPr>
        <w:t>Северный Ледовитый океан. Атлантический океан</w:t>
      </w:r>
      <w:r>
        <w:rPr>
          <w:b/>
          <w:sz w:val="28"/>
          <w:szCs w:val="28"/>
        </w:rPr>
        <w:t xml:space="preserve">» </w:t>
      </w:r>
    </w:p>
    <w:p w:rsidR="00121DAA" w:rsidRDefault="00121DAA" w:rsidP="00354049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  <w:r w:rsidRPr="00205034">
        <w:rPr>
          <w:b/>
          <w:sz w:val="28"/>
          <w:szCs w:val="28"/>
        </w:rPr>
        <w:t>с применением элементов</w:t>
      </w:r>
      <w:r w:rsidRPr="00205034">
        <w:rPr>
          <w:b/>
          <w:sz w:val="28"/>
          <w:szCs w:val="28"/>
          <w:lang w:val="kk-KZ"/>
        </w:rPr>
        <w:t xml:space="preserve"> 7 модулей</w:t>
      </w:r>
    </w:p>
    <w:p w:rsidR="00205034" w:rsidRPr="00205034" w:rsidRDefault="00205034" w:rsidP="009674A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tbl>
      <w:tblPr>
        <w:tblStyle w:val="1"/>
        <w:tblW w:w="0" w:type="auto"/>
        <w:tblLook w:val="04A0"/>
      </w:tblPr>
      <w:tblGrid>
        <w:gridCol w:w="1428"/>
        <w:gridCol w:w="3236"/>
        <w:gridCol w:w="2060"/>
        <w:gridCol w:w="625"/>
        <w:gridCol w:w="2222"/>
      </w:tblGrid>
      <w:tr w:rsidR="00121DAA" w:rsidRPr="00205034" w:rsidTr="00121DAA">
        <w:tc>
          <w:tcPr>
            <w:tcW w:w="1428" w:type="dxa"/>
          </w:tcPr>
          <w:p w:rsidR="00121DAA" w:rsidRPr="00205034" w:rsidRDefault="00354049" w:rsidP="003540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121DAA" w:rsidRPr="00205034">
              <w:rPr>
                <w:rFonts w:ascii="Times New Roman" w:hAnsi="Times New Roman"/>
                <w:sz w:val="24"/>
                <w:szCs w:val="24"/>
              </w:rPr>
              <w:t>етверть</w:t>
            </w:r>
          </w:p>
        </w:tc>
        <w:tc>
          <w:tcPr>
            <w:tcW w:w="5296" w:type="dxa"/>
            <w:gridSpan w:val="2"/>
          </w:tcPr>
          <w:p w:rsidR="00121DAA" w:rsidRPr="00205034" w:rsidRDefault="00354049" w:rsidP="00354049">
            <w:pPr>
              <w:tabs>
                <w:tab w:val="left" w:pos="502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</w:t>
            </w:r>
            <w:r w:rsidR="00205034" w:rsidRPr="00205034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121DAA" w:rsidRPr="00205034">
              <w:rPr>
                <w:rFonts w:ascii="Times New Roman" w:hAnsi="Times New Roman"/>
                <w:sz w:val="24"/>
                <w:szCs w:val="24"/>
              </w:rPr>
              <w:t xml:space="preserve"> из серии последовательных уроков</w:t>
            </w:r>
          </w:p>
          <w:p w:rsidR="00121DAA" w:rsidRPr="00205034" w:rsidRDefault="00121DAA" w:rsidP="00354049">
            <w:pPr>
              <w:tabs>
                <w:tab w:val="left" w:pos="50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121DAA" w:rsidRPr="00205034" w:rsidRDefault="00121DAA" w:rsidP="00354049">
            <w:pPr>
              <w:tabs>
                <w:tab w:val="left" w:pos="50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6B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03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2050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050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1DAA" w:rsidRPr="00205034" w:rsidTr="00121DAA">
        <w:tc>
          <w:tcPr>
            <w:tcW w:w="1428" w:type="dxa"/>
          </w:tcPr>
          <w:p w:rsidR="00121DAA" w:rsidRPr="00205034" w:rsidRDefault="00121DAA" w:rsidP="00121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503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43" w:type="dxa"/>
            <w:gridSpan w:val="4"/>
          </w:tcPr>
          <w:p w:rsidR="00121DAA" w:rsidRPr="00205034" w:rsidRDefault="00121DAA" w:rsidP="00121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5034">
              <w:rPr>
                <w:rFonts w:ascii="Times New Roman" w:hAnsi="Times New Roman"/>
                <w:b/>
                <w:sz w:val="24"/>
                <w:szCs w:val="24"/>
              </w:rPr>
              <w:t>Северный Ледовитый океан. Атлантический океан</w:t>
            </w:r>
          </w:p>
        </w:tc>
      </w:tr>
      <w:tr w:rsidR="00121DAA" w:rsidRPr="00205034" w:rsidTr="00354049">
        <w:trPr>
          <w:trHeight w:val="684"/>
        </w:trPr>
        <w:tc>
          <w:tcPr>
            <w:tcW w:w="1428" w:type="dxa"/>
          </w:tcPr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Общие цели</w:t>
            </w:r>
          </w:p>
        </w:tc>
        <w:tc>
          <w:tcPr>
            <w:tcW w:w="8143" w:type="dxa"/>
            <w:gridSpan w:val="4"/>
          </w:tcPr>
          <w:p w:rsidR="00121DAA" w:rsidRPr="00205034" w:rsidRDefault="00121DAA" w:rsidP="00354049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Сформировать понятия о Сев</w:t>
            </w:r>
            <w:r w:rsidR="00354049">
              <w:rPr>
                <w:rFonts w:ascii="Times New Roman" w:hAnsi="Times New Roman"/>
                <w:sz w:val="24"/>
                <w:szCs w:val="24"/>
              </w:rPr>
              <w:t xml:space="preserve">ерном </w:t>
            </w:r>
            <w:r w:rsidRPr="00205034">
              <w:rPr>
                <w:rFonts w:ascii="Times New Roman" w:hAnsi="Times New Roman"/>
                <w:sz w:val="24"/>
                <w:szCs w:val="24"/>
              </w:rPr>
              <w:t>Ледовитом и Атлантическом океанах.</w:t>
            </w:r>
          </w:p>
        </w:tc>
      </w:tr>
      <w:tr w:rsidR="00121DAA" w:rsidRPr="00205034" w:rsidTr="00121DAA">
        <w:tc>
          <w:tcPr>
            <w:tcW w:w="1428" w:type="dxa"/>
          </w:tcPr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8143" w:type="dxa"/>
            <w:gridSpan w:val="4"/>
          </w:tcPr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Вспомнят о поверхностных течениях, жизни в океане</w:t>
            </w:r>
            <w:r w:rsidR="003540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DAA" w:rsidRPr="00205034" w:rsidRDefault="00354049" w:rsidP="00121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="00121DAA" w:rsidRPr="00205034">
              <w:rPr>
                <w:rFonts w:ascii="Times New Roman" w:hAnsi="Times New Roman"/>
                <w:sz w:val="24"/>
                <w:szCs w:val="24"/>
              </w:rPr>
              <w:t>ся анализировать текст и выделять главную идею,составлять схемы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DAA" w:rsidRPr="00205034" w:rsidRDefault="00354049" w:rsidP="00121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="00121DAA" w:rsidRPr="00205034">
              <w:rPr>
                <w:rFonts w:ascii="Times New Roman" w:hAnsi="Times New Roman"/>
                <w:sz w:val="24"/>
                <w:szCs w:val="24"/>
              </w:rPr>
              <w:t>ся характеризовать океаны по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DAA" w:rsidRPr="00205034" w:rsidRDefault="00354049" w:rsidP="00121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="00121DAA" w:rsidRPr="00205034">
              <w:rPr>
                <w:rFonts w:ascii="Times New Roman" w:hAnsi="Times New Roman"/>
                <w:sz w:val="24"/>
                <w:szCs w:val="24"/>
              </w:rPr>
              <w:t>ся  сотрудничать и открыто выражать свою точку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DAA" w:rsidRPr="00205034" w:rsidRDefault="00354049" w:rsidP="00121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="00121DAA" w:rsidRPr="00205034">
              <w:rPr>
                <w:rFonts w:ascii="Times New Roman" w:hAnsi="Times New Roman"/>
                <w:sz w:val="24"/>
                <w:szCs w:val="24"/>
              </w:rPr>
              <w:t>ся определять по карте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океанов</w:t>
            </w:r>
          </w:p>
          <w:p w:rsidR="00121DAA" w:rsidRPr="00205034" w:rsidRDefault="00354049" w:rsidP="00121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Проявят </w:t>
            </w:r>
            <w:r w:rsidR="00121DAA" w:rsidRPr="00205034">
              <w:rPr>
                <w:rFonts w:ascii="Times New Roman" w:hAnsi="Times New Roman"/>
                <w:sz w:val="24"/>
                <w:szCs w:val="24"/>
              </w:rPr>
              <w:t xml:space="preserve"> активн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</w:t>
            </w:r>
            <w:r w:rsidR="00121DAA" w:rsidRPr="00205034"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Проанализируют свое отношение к уроку</w:t>
            </w:r>
          </w:p>
        </w:tc>
      </w:tr>
      <w:tr w:rsidR="00121DAA" w:rsidRPr="00205034" w:rsidTr="00354049">
        <w:trPr>
          <w:trHeight w:val="734"/>
        </w:trPr>
        <w:tc>
          <w:tcPr>
            <w:tcW w:w="1428" w:type="dxa"/>
          </w:tcPr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Ключевые понятия</w:t>
            </w:r>
          </w:p>
        </w:tc>
        <w:tc>
          <w:tcPr>
            <w:tcW w:w="8143" w:type="dxa"/>
            <w:gridSpan w:val="4"/>
          </w:tcPr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Характеристика океанов</w:t>
            </w:r>
          </w:p>
        </w:tc>
      </w:tr>
      <w:tr w:rsidR="00121DAA" w:rsidRPr="00205034" w:rsidTr="00121DAA">
        <w:trPr>
          <w:trHeight w:val="1030"/>
        </w:trPr>
        <w:tc>
          <w:tcPr>
            <w:tcW w:w="1428" w:type="dxa"/>
            <w:vMerge w:val="restart"/>
          </w:tcPr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8143" w:type="dxa"/>
            <w:gridSpan w:val="4"/>
          </w:tcPr>
          <w:p w:rsidR="00121DAA" w:rsidRPr="00205034" w:rsidRDefault="000158DE" w:rsidP="00121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1.Разминка «объединимся» (</w:t>
            </w:r>
            <w:r w:rsidR="00121DAA" w:rsidRPr="00205034">
              <w:rPr>
                <w:rFonts w:ascii="Times New Roman" w:hAnsi="Times New Roman"/>
                <w:sz w:val="24"/>
                <w:szCs w:val="24"/>
              </w:rPr>
              <w:t>3 мин) формирование групп для дальнейшей работы</w:t>
            </w:r>
          </w:p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 xml:space="preserve"> 2.  Проверка </w:t>
            </w:r>
            <w:r w:rsidR="000158DE">
              <w:rPr>
                <w:rFonts w:ascii="Times New Roman" w:hAnsi="Times New Roman"/>
                <w:sz w:val="24"/>
                <w:szCs w:val="24"/>
              </w:rPr>
              <w:t xml:space="preserve">домашнего задания </w:t>
            </w:r>
            <w:r w:rsidRPr="00205034">
              <w:rPr>
                <w:rFonts w:ascii="Times New Roman" w:hAnsi="Times New Roman"/>
                <w:sz w:val="24"/>
                <w:szCs w:val="24"/>
              </w:rPr>
              <w:t>-(</w:t>
            </w:r>
            <w:proofErr w:type="spellStart"/>
            <w:r w:rsidRPr="00205034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205034">
              <w:rPr>
                <w:rFonts w:ascii="Times New Roman" w:hAnsi="Times New Roman"/>
                <w:sz w:val="24"/>
                <w:szCs w:val="24"/>
              </w:rPr>
              <w:t xml:space="preserve"> оценивание)</w:t>
            </w:r>
            <w:r w:rsidR="000158DE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205034">
              <w:rPr>
                <w:rFonts w:ascii="Times New Roman" w:hAnsi="Times New Roman"/>
                <w:sz w:val="24"/>
                <w:szCs w:val="24"/>
              </w:rPr>
              <w:t>8 мин)Групповая работа</w:t>
            </w:r>
          </w:p>
          <w:p w:rsidR="00121DAA" w:rsidRPr="00205034" w:rsidRDefault="00121DAA" w:rsidP="000158DE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3.</w:t>
            </w:r>
            <w:r w:rsidR="000158DE">
              <w:rPr>
                <w:rFonts w:ascii="Times New Roman" w:hAnsi="Times New Roman"/>
                <w:sz w:val="24"/>
                <w:szCs w:val="24"/>
              </w:rPr>
              <w:t>Изучение новой темы</w:t>
            </w:r>
            <w:r w:rsidRPr="00205034">
              <w:rPr>
                <w:rFonts w:ascii="Times New Roman" w:hAnsi="Times New Roman"/>
                <w:sz w:val="24"/>
                <w:szCs w:val="24"/>
              </w:rPr>
              <w:t>. Работа в группах(20 мин)</w:t>
            </w:r>
            <w:r w:rsidR="0001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1DAA" w:rsidRPr="00205034" w:rsidTr="00121DAA">
        <w:trPr>
          <w:trHeight w:val="310"/>
        </w:trPr>
        <w:tc>
          <w:tcPr>
            <w:tcW w:w="1428" w:type="dxa"/>
            <w:vMerge/>
          </w:tcPr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121DAA" w:rsidRPr="00205034" w:rsidRDefault="00121DAA" w:rsidP="000158DE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4. Панельная презентация (по 2мин- 8 мин)</w:t>
            </w:r>
          </w:p>
        </w:tc>
        <w:tc>
          <w:tcPr>
            <w:tcW w:w="2685" w:type="dxa"/>
            <w:gridSpan w:val="2"/>
          </w:tcPr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5034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205034">
              <w:rPr>
                <w:rFonts w:ascii="Times New Roman" w:hAnsi="Times New Roman"/>
                <w:sz w:val="24"/>
                <w:szCs w:val="24"/>
              </w:rPr>
              <w:t xml:space="preserve"> по критериям (5 мин)</w:t>
            </w:r>
          </w:p>
        </w:tc>
        <w:tc>
          <w:tcPr>
            <w:tcW w:w="2222" w:type="dxa"/>
          </w:tcPr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DAA" w:rsidRPr="00205034" w:rsidTr="00121DAA">
        <w:tc>
          <w:tcPr>
            <w:tcW w:w="1428" w:type="dxa"/>
          </w:tcPr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8143" w:type="dxa"/>
            <w:gridSpan w:val="4"/>
          </w:tcPr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«Смайлики»(1мин)</w:t>
            </w:r>
          </w:p>
        </w:tc>
      </w:tr>
      <w:tr w:rsidR="00121DAA" w:rsidRPr="00205034" w:rsidTr="00205034">
        <w:trPr>
          <w:trHeight w:val="70"/>
        </w:trPr>
        <w:tc>
          <w:tcPr>
            <w:tcW w:w="1428" w:type="dxa"/>
          </w:tcPr>
          <w:p w:rsidR="00121DAA" w:rsidRPr="00205034" w:rsidRDefault="00121DAA" w:rsidP="00121DAA">
            <w:pPr>
              <w:rPr>
                <w:rFonts w:ascii="Times New Roman" w:hAnsi="Times New Roman"/>
                <w:sz w:val="24"/>
                <w:szCs w:val="24"/>
              </w:rPr>
            </w:pPr>
            <w:r w:rsidRPr="0020503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143" w:type="dxa"/>
            <w:gridSpan w:val="4"/>
          </w:tcPr>
          <w:p w:rsidR="00121DAA" w:rsidRPr="00205034" w:rsidRDefault="000158DE" w:rsidP="00121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121DAA" w:rsidRPr="00205034">
              <w:rPr>
                <w:rFonts w:ascii="Times New Roman" w:hAnsi="Times New Roman"/>
                <w:sz w:val="24"/>
                <w:szCs w:val="24"/>
              </w:rPr>
              <w:t>айти дополнительный материал, составить сообщение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23529" w:rsidRPr="00D23EB5" w:rsidRDefault="00A23529" w:rsidP="00D23EB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0687D" w:rsidRDefault="0090687D" w:rsidP="00A2352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0687D" w:rsidRDefault="0090687D" w:rsidP="00A2352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73A8" w:rsidRDefault="00CC73A8" w:rsidP="00A2352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73A8" w:rsidRDefault="00CC73A8" w:rsidP="00A2352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B6031" w:rsidRPr="00D23EB5" w:rsidRDefault="00BB6031" w:rsidP="006B679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6031" w:rsidRPr="00D23EB5" w:rsidSect="00AD0ED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AD1"/>
    <w:multiLevelType w:val="hybridMultilevel"/>
    <w:tmpl w:val="D6F8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057C5"/>
    <w:multiLevelType w:val="hybridMultilevel"/>
    <w:tmpl w:val="6F7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7DB2"/>
    <w:multiLevelType w:val="hybridMultilevel"/>
    <w:tmpl w:val="3834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3D2"/>
    <w:multiLevelType w:val="hybridMultilevel"/>
    <w:tmpl w:val="89562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E50DD"/>
    <w:multiLevelType w:val="hybridMultilevel"/>
    <w:tmpl w:val="035C28AC"/>
    <w:lvl w:ilvl="0" w:tplc="9D5EC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05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04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56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EC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40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26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A5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6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B63E4B"/>
    <w:multiLevelType w:val="hybridMultilevel"/>
    <w:tmpl w:val="36C20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86BE7"/>
    <w:multiLevelType w:val="hybridMultilevel"/>
    <w:tmpl w:val="1F78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949BF"/>
    <w:multiLevelType w:val="singleLevel"/>
    <w:tmpl w:val="E71CE1C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1C37A0A"/>
    <w:multiLevelType w:val="hybridMultilevel"/>
    <w:tmpl w:val="20F8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C1D23"/>
    <w:multiLevelType w:val="hybridMultilevel"/>
    <w:tmpl w:val="8D928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123E8"/>
    <w:multiLevelType w:val="hybridMultilevel"/>
    <w:tmpl w:val="179C1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8D64D5"/>
    <w:multiLevelType w:val="hybridMultilevel"/>
    <w:tmpl w:val="83F49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A31B43"/>
    <w:multiLevelType w:val="hybridMultilevel"/>
    <w:tmpl w:val="2BD275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221E3"/>
    <w:multiLevelType w:val="hybridMultilevel"/>
    <w:tmpl w:val="23D0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07F1F"/>
    <w:multiLevelType w:val="hybridMultilevel"/>
    <w:tmpl w:val="7B98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60A56"/>
    <w:multiLevelType w:val="hybridMultilevel"/>
    <w:tmpl w:val="6A2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54205"/>
    <w:multiLevelType w:val="singleLevel"/>
    <w:tmpl w:val="E71CE1C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4D324612"/>
    <w:multiLevelType w:val="hybridMultilevel"/>
    <w:tmpl w:val="9C58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A74F2"/>
    <w:multiLevelType w:val="hybridMultilevel"/>
    <w:tmpl w:val="3D88D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7496F"/>
    <w:multiLevelType w:val="hybridMultilevel"/>
    <w:tmpl w:val="D256A914"/>
    <w:lvl w:ilvl="0" w:tplc="EBA6E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320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84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05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06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E6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A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AB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4EB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5990710"/>
    <w:multiLevelType w:val="hybridMultilevel"/>
    <w:tmpl w:val="C3A0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931B0"/>
    <w:multiLevelType w:val="hybridMultilevel"/>
    <w:tmpl w:val="0494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35A00"/>
    <w:multiLevelType w:val="hybridMultilevel"/>
    <w:tmpl w:val="0846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F146C"/>
    <w:multiLevelType w:val="hybridMultilevel"/>
    <w:tmpl w:val="0494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E305B"/>
    <w:multiLevelType w:val="multilevel"/>
    <w:tmpl w:val="AE64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124CA"/>
    <w:multiLevelType w:val="hybridMultilevel"/>
    <w:tmpl w:val="1B0E564E"/>
    <w:lvl w:ilvl="0" w:tplc="458A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68C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68E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2268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F6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EC7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021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E5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888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CEC5C04"/>
    <w:multiLevelType w:val="hybridMultilevel"/>
    <w:tmpl w:val="A7528C00"/>
    <w:lvl w:ilvl="0" w:tplc="4EFC8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21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E49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AE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41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EEF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E1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A2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EC9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49C56AF"/>
    <w:multiLevelType w:val="hybridMultilevel"/>
    <w:tmpl w:val="824C400A"/>
    <w:lvl w:ilvl="0" w:tplc="7BEC8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13"/>
  </w:num>
  <w:num w:numId="5">
    <w:abstractNumId w:val="23"/>
  </w:num>
  <w:num w:numId="6">
    <w:abstractNumId w:val="18"/>
  </w:num>
  <w:num w:numId="7">
    <w:abstractNumId w:val="0"/>
  </w:num>
  <w:num w:numId="8">
    <w:abstractNumId w:val="16"/>
  </w:num>
  <w:num w:numId="9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24"/>
  </w:num>
  <w:num w:numId="16">
    <w:abstractNumId w:val="15"/>
  </w:num>
  <w:num w:numId="17">
    <w:abstractNumId w:val="17"/>
  </w:num>
  <w:num w:numId="18">
    <w:abstractNumId w:val="10"/>
  </w:num>
  <w:num w:numId="19">
    <w:abstractNumId w:val="25"/>
  </w:num>
  <w:num w:numId="20">
    <w:abstractNumId w:val="19"/>
  </w:num>
  <w:num w:numId="21">
    <w:abstractNumId w:val="4"/>
  </w:num>
  <w:num w:numId="22">
    <w:abstractNumId w:val="26"/>
  </w:num>
  <w:num w:numId="23">
    <w:abstractNumId w:val="3"/>
  </w:num>
  <w:num w:numId="24">
    <w:abstractNumId w:val="5"/>
  </w:num>
  <w:num w:numId="25">
    <w:abstractNumId w:val="11"/>
  </w:num>
  <w:num w:numId="26">
    <w:abstractNumId w:val="20"/>
  </w:num>
  <w:num w:numId="27">
    <w:abstractNumId w:val="9"/>
  </w:num>
  <w:num w:numId="28">
    <w:abstractNumId w:val="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D91C7C"/>
    <w:rsid w:val="00002947"/>
    <w:rsid w:val="000044BF"/>
    <w:rsid w:val="000158DE"/>
    <w:rsid w:val="00015AC3"/>
    <w:rsid w:val="00027196"/>
    <w:rsid w:val="00034AC1"/>
    <w:rsid w:val="0004062A"/>
    <w:rsid w:val="000514DF"/>
    <w:rsid w:val="00053DEF"/>
    <w:rsid w:val="00054810"/>
    <w:rsid w:val="000579BC"/>
    <w:rsid w:val="00057A84"/>
    <w:rsid w:val="000732A3"/>
    <w:rsid w:val="00085539"/>
    <w:rsid w:val="0008755F"/>
    <w:rsid w:val="000B0424"/>
    <w:rsid w:val="000B326D"/>
    <w:rsid w:val="000C45D3"/>
    <w:rsid w:val="000D0346"/>
    <w:rsid w:val="000D55F0"/>
    <w:rsid w:val="000E4524"/>
    <w:rsid w:val="000E554E"/>
    <w:rsid w:val="000E5A85"/>
    <w:rsid w:val="000E5B1B"/>
    <w:rsid w:val="000F6630"/>
    <w:rsid w:val="00116B58"/>
    <w:rsid w:val="00116B9D"/>
    <w:rsid w:val="00120C2C"/>
    <w:rsid w:val="00121DAA"/>
    <w:rsid w:val="001424EF"/>
    <w:rsid w:val="0014735D"/>
    <w:rsid w:val="001479DA"/>
    <w:rsid w:val="001501AD"/>
    <w:rsid w:val="00171076"/>
    <w:rsid w:val="0017257B"/>
    <w:rsid w:val="00182BA7"/>
    <w:rsid w:val="001B4617"/>
    <w:rsid w:val="001B4A72"/>
    <w:rsid w:val="001B50CB"/>
    <w:rsid w:val="001C496F"/>
    <w:rsid w:val="001D4BEC"/>
    <w:rsid w:val="001D6C97"/>
    <w:rsid w:val="001E68B2"/>
    <w:rsid w:val="00203882"/>
    <w:rsid w:val="0020450F"/>
    <w:rsid w:val="00204D85"/>
    <w:rsid w:val="00205034"/>
    <w:rsid w:val="0020527D"/>
    <w:rsid w:val="0020548E"/>
    <w:rsid w:val="00214254"/>
    <w:rsid w:val="00216D21"/>
    <w:rsid w:val="0021739A"/>
    <w:rsid w:val="00222E44"/>
    <w:rsid w:val="00263F61"/>
    <w:rsid w:val="00266B86"/>
    <w:rsid w:val="00273900"/>
    <w:rsid w:val="002A7128"/>
    <w:rsid w:val="002B565F"/>
    <w:rsid w:val="002C2933"/>
    <w:rsid w:val="002D3179"/>
    <w:rsid w:val="002F0D36"/>
    <w:rsid w:val="002F4364"/>
    <w:rsid w:val="003021E6"/>
    <w:rsid w:val="00303EE9"/>
    <w:rsid w:val="0035186E"/>
    <w:rsid w:val="00354049"/>
    <w:rsid w:val="0036734A"/>
    <w:rsid w:val="00395312"/>
    <w:rsid w:val="003A3683"/>
    <w:rsid w:val="003E11EC"/>
    <w:rsid w:val="003E6543"/>
    <w:rsid w:val="003F19B1"/>
    <w:rsid w:val="003F2591"/>
    <w:rsid w:val="003F7E22"/>
    <w:rsid w:val="00401857"/>
    <w:rsid w:val="0040397D"/>
    <w:rsid w:val="00404935"/>
    <w:rsid w:val="0041479E"/>
    <w:rsid w:val="00416D98"/>
    <w:rsid w:val="004352F2"/>
    <w:rsid w:val="0044183C"/>
    <w:rsid w:val="00455727"/>
    <w:rsid w:val="00460565"/>
    <w:rsid w:val="0046639C"/>
    <w:rsid w:val="0047206A"/>
    <w:rsid w:val="0047444C"/>
    <w:rsid w:val="004845C6"/>
    <w:rsid w:val="00492E21"/>
    <w:rsid w:val="004A4DB7"/>
    <w:rsid w:val="004C3D3D"/>
    <w:rsid w:val="004C58E9"/>
    <w:rsid w:val="004C5C55"/>
    <w:rsid w:val="004D1A20"/>
    <w:rsid w:val="0052502E"/>
    <w:rsid w:val="005349A2"/>
    <w:rsid w:val="00540771"/>
    <w:rsid w:val="00564863"/>
    <w:rsid w:val="00567D07"/>
    <w:rsid w:val="0057136E"/>
    <w:rsid w:val="00573397"/>
    <w:rsid w:val="00574F2B"/>
    <w:rsid w:val="005907EE"/>
    <w:rsid w:val="005B69C6"/>
    <w:rsid w:val="005C568C"/>
    <w:rsid w:val="005E7F39"/>
    <w:rsid w:val="005F6535"/>
    <w:rsid w:val="00605BE8"/>
    <w:rsid w:val="00626D88"/>
    <w:rsid w:val="006337B7"/>
    <w:rsid w:val="006357D7"/>
    <w:rsid w:val="0065547D"/>
    <w:rsid w:val="006603C1"/>
    <w:rsid w:val="00670FF3"/>
    <w:rsid w:val="0067479A"/>
    <w:rsid w:val="006B679C"/>
    <w:rsid w:val="006D06F6"/>
    <w:rsid w:val="006D67FD"/>
    <w:rsid w:val="006D72E9"/>
    <w:rsid w:val="006E4108"/>
    <w:rsid w:val="006F5FF8"/>
    <w:rsid w:val="00726892"/>
    <w:rsid w:val="00727D6B"/>
    <w:rsid w:val="007361F9"/>
    <w:rsid w:val="007362D6"/>
    <w:rsid w:val="007567AD"/>
    <w:rsid w:val="0077274C"/>
    <w:rsid w:val="0078284C"/>
    <w:rsid w:val="007A04AD"/>
    <w:rsid w:val="007C42BC"/>
    <w:rsid w:val="007F57EF"/>
    <w:rsid w:val="007F5E8B"/>
    <w:rsid w:val="0080738B"/>
    <w:rsid w:val="008404A6"/>
    <w:rsid w:val="00844D79"/>
    <w:rsid w:val="0086517B"/>
    <w:rsid w:val="008747B3"/>
    <w:rsid w:val="00887CA1"/>
    <w:rsid w:val="008B278A"/>
    <w:rsid w:val="008C6350"/>
    <w:rsid w:val="008C7367"/>
    <w:rsid w:val="008D10B2"/>
    <w:rsid w:val="008E2300"/>
    <w:rsid w:val="008E4378"/>
    <w:rsid w:val="0090687D"/>
    <w:rsid w:val="009118E3"/>
    <w:rsid w:val="00914AE1"/>
    <w:rsid w:val="009178DF"/>
    <w:rsid w:val="0092505E"/>
    <w:rsid w:val="009272E3"/>
    <w:rsid w:val="009551EB"/>
    <w:rsid w:val="009674A7"/>
    <w:rsid w:val="00980FFD"/>
    <w:rsid w:val="00991EAB"/>
    <w:rsid w:val="00992D73"/>
    <w:rsid w:val="00993749"/>
    <w:rsid w:val="00996E20"/>
    <w:rsid w:val="009A2DF2"/>
    <w:rsid w:val="009A71DF"/>
    <w:rsid w:val="009B0A36"/>
    <w:rsid w:val="009C13F9"/>
    <w:rsid w:val="009C7424"/>
    <w:rsid w:val="009D0114"/>
    <w:rsid w:val="009D261E"/>
    <w:rsid w:val="009D3C79"/>
    <w:rsid w:val="009D62C2"/>
    <w:rsid w:val="009E2777"/>
    <w:rsid w:val="009E278D"/>
    <w:rsid w:val="009E7767"/>
    <w:rsid w:val="00A03FBD"/>
    <w:rsid w:val="00A23529"/>
    <w:rsid w:val="00A44C76"/>
    <w:rsid w:val="00A46D07"/>
    <w:rsid w:val="00A54998"/>
    <w:rsid w:val="00A71E55"/>
    <w:rsid w:val="00A75F4B"/>
    <w:rsid w:val="00A9368D"/>
    <w:rsid w:val="00A937F9"/>
    <w:rsid w:val="00A9574C"/>
    <w:rsid w:val="00AD0A28"/>
    <w:rsid w:val="00AD0EDF"/>
    <w:rsid w:val="00AD4F9F"/>
    <w:rsid w:val="00AF75F1"/>
    <w:rsid w:val="00B0247D"/>
    <w:rsid w:val="00B428FD"/>
    <w:rsid w:val="00B43386"/>
    <w:rsid w:val="00B7039D"/>
    <w:rsid w:val="00B97486"/>
    <w:rsid w:val="00BA30EC"/>
    <w:rsid w:val="00BB15A2"/>
    <w:rsid w:val="00BB456D"/>
    <w:rsid w:val="00BB6031"/>
    <w:rsid w:val="00BC4C4D"/>
    <w:rsid w:val="00BD2794"/>
    <w:rsid w:val="00BD4DB2"/>
    <w:rsid w:val="00BD7C83"/>
    <w:rsid w:val="00BE0F6A"/>
    <w:rsid w:val="00BF55AB"/>
    <w:rsid w:val="00BF7366"/>
    <w:rsid w:val="00C0088E"/>
    <w:rsid w:val="00C056B6"/>
    <w:rsid w:val="00C1153D"/>
    <w:rsid w:val="00C137AE"/>
    <w:rsid w:val="00C20BFE"/>
    <w:rsid w:val="00C36BBC"/>
    <w:rsid w:val="00C47419"/>
    <w:rsid w:val="00C51F99"/>
    <w:rsid w:val="00C55D1E"/>
    <w:rsid w:val="00C568D0"/>
    <w:rsid w:val="00C6133D"/>
    <w:rsid w:val="00C7036B"/>
    <w:rsid w:val="00C7341E"/>
    <w:rsid w:val="00C7537D"/>
    <w:rsid w:val="00C9307D"/>
    <w:rsid w:val="00C94097"/>
    <w:rsid w:val="00C95EE4"/>
    <w:rsid w:val="00C97CA8"/>
    <w:rsid w:val="00CB55DA"/>
    <w:rsid w:val="00CC73A8"/>
    <w:rsid w:val="00CC7A7E"/>
    <w:rsid w:val="00CF2D7A"/>
    <w:rsid w:val="00D23EB5"/>
    <w:rsid w:val="00D27831"/>
    <w:rsid w:val="00D27959"/>
    <w:rsid w:val="00D64F36"/>
    <w:rsid w:val="00D722B8"/>
    <w:rsid w:val="00D73812"/>
    <w:rsid w:val="00D7418D"/>
    <w:rsid w:val="00D761AC"/>
    <w:rsid w:val="00D91C7C"/>
    <w:rsid w:val="00D951CF"/>
    <w:rsid w:val="00D9674E"/>
    <w:rsid w:val="00DD4786"/>
    <w:rsid w:val="00DD5B95"/>
    <w:rsid w:val="00E0678A"/>
    <w:rsid w:val="00E1624D"/>
    <w:rsid w:val="00E2105A"/>
    <w:rsid w:val="00E237A1"/>
    <w:rsid w:val="00E24B6D"/>
    <w:rsid w:val="00E3125D"/>
    <w:rsid w:val="00E32DB7"/>
    <w:rsid w:val="00E37BB3"/>
    <w:rsid w:val="00E438D3"/>
    <w:rsid w:val="00E454CC"/>
    <w:rsid w:val="00E51CCF"/>
    <w:rsid w:val="00E530EF"/>
    <w:rsid w:val="00E6191D"/>
    <w:rsid w:val="00E62D3A"/>
    <w:rsid w:val="00E70FFD"/>
    <w:rsid w:val="00E77C32"/>
    <w:rsid w:val="00E86B3C"/>
    <w:rsid w:val="00E9508B"/>
    <w:rsid w:val="00EA4DD7"/>
    <w:rsid w:val="00EA7476"/>
    <w:rsid w:val="00EB397C"/>
    <w:rsid w:val="00EC61CE"/>
    <w:rsid w:val="00EC7816"/>
    <w:rsid w:val="00ED5780"/>
    <w:rsid w:val="00EE1732"/>
    <w:rsid w:val="00EE26B4"/>
    <w:rsid w:val="00EF0631"/>
    <w:rsid w:val="00EF6C55"/>
    <w:rsid w:val="00F01FB9"/>
    <w:rsid w:val="00F04ADA"/>
    <w:rsid w:val="00F14B38"/>
    <w:rsid w:val="00F4542C"/>
    <w:rsid w:val="00F46302"/>
    <w:rsid w:val="00F67E9E"/>
    <w:rsid w:val="00F8163D"/>
    <w:rsid w:val="00FA3BFF"/>
    <w:rsid w:val="00FA4EEB"/>
    <w:rsid w:val="00FA4F9D"/>
    <w:rsid w:val="00FB51AE"/>
    <w:rsid w:val="00FC222A"/>
    <w:rsid w:val="00FF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4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A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31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BB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0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21E6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501AD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a0"/>
    <w:rsid w:val="001501AD"/>
  </w:style>
  <w:style w:type="paragraph" w:styleId="a8">
    <w:name w:val="header"/>
    <w:basedOn w:val="a"/>
    <w:link w:val="a9"/>
    <w:uiPriority w:val="99"/>
    <w:rsid w:val="001501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5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01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5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50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501AD"/>
    <w:rPr>
      <w:b/>
      <w:bCs/>
    </w:rPr>
  </w:style>
  <w:style w:type="paragraph" w:customStyle="1" w:styleId="ae">
    <w:name w:val="Содержимое таблицы"/>
    <w:basedOn w:val="a"/>
    <w:rsid w:val="00C7537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121D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7;&#1086;&#1088;&#1090;&#1092;\&#1055;&#1086;&#1088;&#1090;&#1092;&#1086;&#1083;&#1080;&#1086;%20&#1050;&#1072;&#1083;&#1072;&#1075;&#1080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27C7-5410-43A6-A6E1-50742995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Портфолио Калагина.dot</Template>
  <TotalTime>362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Айым</dc:creator>
  <cp:lastModifiedBy>Айым</cp:lastModifiedBy>
  <cp:revision>16</cp:revision>
  <dcterms:created xsi:type="dcterms:W3CDTF">2015-01-07T18:00:00Z</dcterms:created>
  <dcterms:modified xsi:type="dcterms:W3CDTF">2020-05-31T15:38:00Z</dcterms:modified>
</cp:coreProperties>
</file>