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C4563">
        <w:rPr>
          <w:b/>
          <w:bCs/>
          <w:sz w:val="28"/>
          <w:szCs w:val="28"/>
        </w:rPr>
        <w:t>Концерт по Самопознанию</w:t>
      </w:r>
    </w:p>
    <w:p w:rsidR="00D221D2" w:rsidRPr="002C4563" w:rsidRDefault="00D221D2" w:rsidP="002C4563">
      <w:pPr>
        <w:pStyle w:val="NormalWeb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2C4563">
        <w:rPr>
          <w:b/>
          <w:bCs/>
          <w:sz w:val="28"/>
          <w:szCs w:val="28"/>
        </w:rPr>
        <w:t>«ПОЗИТИВЧИК»</w:t>
      </w:r>
    </w:p>
    <w:p w:rsidR="00D221D2" w:rsidRPr="002C4563" w:rsidRDefault="00D221D2" w:rsidP="002C4563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sz w:val="28"/>
          <w:szCs w:val="28"/>
        </w:rPr>
        <w:t>Ведущий</w:t>
      </w:r>
      <w:r w:rsidRPr="002C4563">
        <w:rPr>
          <w:b/>
          <w:bCs/>
          <w:sz w:val="28"/>
          <w:szCs w:val="28"/>
        </w:rPr>
        <w:t>:</w:t>
      </w:r>
      <w:r w:rsidRPr="002C4563">
        <w:rPr>
          <w:sz w:val="28"/>
          <w:szCs w:val="28"/>
        </w:rPr>
        <w:t> Здравствуйте дорогие друзья! Сегодня наш концерт посвящен декаде по самопознанию. А что же такое самопознание? Самопознание-это </w:t>
      </w:r>
      <w:r w:rsidRPr="002C4563">
        <w:rPr>
          <w:color w:val="000000"/>
          <w:sz w:val="28"/>
          <w:szCs w:val="28"/>
        </w:rPr>
        <w:t>изучение личностью собственных психических и физических особенностей, осмысление самого себя. Оно начинается в младенчестве и продолжается всю жизнь. Всё познаётся самопознанием.</w:t>
      </w:r>
      <w:r w:rsidRPr="002C4563">
        <w:rPr>
          <w:sz w:val="28"/>
          <w:szCs w:val="28"/>
        </w:rPr>
        <w:t> Наш концерт мы бы хотели начать с улыбкой: просим внимание на экран.</w:t>
      </w:r>
    </w:p>
    <w:p w:rsidR="00D221D2" w:rsidRPr="00702FBF" w:rsidRDefault="00D221D2" w:rsidP="004E605D">
      <w:pPr>
        <w:pStyle w:val="NormalWeb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02FBF">
        <w:rPr>
          <w:b/>
          <w:sz w:val="28"/>
          <w:szCs w:val="28"/>
        </w:rPr>
        <w:t>(позитивный смешной ролик для разрядки)</w:t>
      </w:r>
    </w:p>
    <w:p w:rsidR="00D221D2" w:rsidRDefault="00D221D2" w:rsidP="004E605D">
      <w:pPr>
        <w:pStyle w:val="NormalWeb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sz w:val="28"/>
          <w:szCs w:val="28"/>
        </w:rPr>
        <w:t>Ведущий</w:t>
      </w:r>
      <w:r w:rsidRPr="002C4563">
        <w:rPr>
          <w:b/>
          <w:bCs/>
          <w:sz w:val="28"/>
          <w:szCs w:val="28"/>
        </w:rPr>
        <w:t>:</w:t>
      </w:r>
      <w:r w:rsidRPr="002C4563">
        <w:rPr>
          <w:sz w:val="28"/>
          <w:szCs w:val="28"/>
        </w:rPr>
        <w:t xml:space="preserve"> И так, мы начинаем…… </w:t>
      </w: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sz w:val="28"/>
          <w:szCs w:val="28"/>
        </w:rPr>
        <w:t>(песня «А знаешь все еще будет»</w:t>
      </w: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sz w:val="28"/>
          <w:szCs w:val="28"/>
        </w:rPr>
        <w:t>Ведущий</w:t>
      </w:r>
      <w:r w:rsidRPr="002C4563">
        <w:rPr>
          <w:b/>
          <w:bCs/>
          <w:sz w:val="28"/>
          <w:szCs w:val="28"/>
        </w:rPr>
        <w:t>:</w:t>
      </w:r>
      <w:r w:rsidRPr="002C4563">
        <w:rPr>
          <w:sz w:val="28"/>
          <w:szCs w:val="28"/>
        </w:rPr>
        <w:t> Уроки самопознания можно представить в виде Солнца, потому что они дарят нам тепло, свет, указывают правильный путь, по которому нам надо идти дальше.</w:t>
      </w:r>
      <w:r>
        <w:rPr>
          <w:sz w:val="28"/>
          <w:szCs w:val="28"/>
        </w:rPr>
        <w:t xml:space="preserve"> Сейчас к вашему вниманию предоставляется видеоролик с песней, просьба присоединиться к исполнению этой песни</w:t>
      </w:r>
    </w:p>
    <w:p w:rsidR="00D221D2" w:rsidRDefault="00D221D2" w:rsidP="002C4563">
      <w:pPr>
        <w:pStyle w:val="NormalWeb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D221D2" w:rsidRPr="002C4563" w:rsidRDefault="00D221D2" w:rsidP="002C4563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bCs/>
          <w:sz w:val="28"/>
          <w:szCs w:val="28"/>
        </w:rPr>
        <w:t>(видеоролик «Выглянуло солнышко»)</w:t>
      </w: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D221D2" w:rsidRDefault="00D221D2" w:rsidP="004E605D">
      <w:pPr>
        <w:pStyle w:val="NormalWeb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563">
        <w:rPr>
          <w:b/>
          <w:bCs/>
          <w:color w:val="000000"/>
          <w:sz w:val="28"/>
          <w:szCs w:val="28"/>
        </w:rPr>
        <w:t>Ведущий: </w:t>
      </w:r>
      <w:r w:rsidRPr="002C4563">
        <w:rPr>
          <w:color w:val="000000"/>
          <w:sz w:val="28"/>
          <w:szCs w:val="28"/>
        </w:rPr>
        <w:t>Самые нежные растения прокладывают себе путь через самую жесткую землю, через трещины скал. Так и доброта. Какой клин, какой молот, какой таран может сравниться с силой доброго, искреннего человека! Ничто не может противостоять ему.</w:t>
      </w:r>
      <w:r>
        <w:rPr>
          <w:color w:val="000000"/>
          <w:sz w:val="28"/>
          <w:szCs w:val="28"/>
        </w:rPr>
        <w:t xml:space="preserve"> 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Добро и зло всегда борются между собой.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1. Добрые и недобрые дела.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буду называть поступки людей, а вы будете показывать знаком «большой палец вверх» добрые дела,  а знаком «большой палец вниз» - недобрые.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Посадить дерево.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Сломать дерево.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Помочь маме мыть посуду.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Обижать маленьких детей.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Обманывать.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Бросать мусор на улице.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Небрежно обращаться с книгой, рвать книгу.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ребята, вы очень хорошо знаете, как поступать хорошо, а как – плохо!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какие добрые дела вы делаете дома?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 xml:space="preserve">2. </w:t>
      </w:r>
      <w:r w:rsidRPr="004459BD">
        <w:rPr>
          <w:rStyle w:val="c6"/>
          <w:b/>
          <w:color w:val="000000"/>
          <w:sz w:val="28"/>
          <w:szCs w:val="28"/>
          <w:u w:val="single"/>
        </w:rPr>
        <w:t>Игра “Сказочные герои”.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Быть добрым человеком непросто</w:t>
      </w:r>
      <w:r>
        <w:rPr>
          <w:rStyle w:val="c1"/>
          <w:color w:val="000000"/>
          <w:sz w:val="28"/>
          <w:szCs w:val="28"/>
        </w:rPr>
        <w:t>, этому необходимо учиться всю  жизнь. А помогают вам в этом  не только ваши родители, воспитатели, учителя, но и старые добрые сказки. Мы с вами отправляемся в   город сказок. Герои сказок, хотят проверить, знаете ли вы хороших и плохих, добрых и злых сказочных героев.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буду называть сказочного героя, а вы отвечать, добрый он или злой. Если злой, вы закрываете лицо ладошками, а если добрый – радостно хлопаете.</w:t>
      </w:r>
    </w:p>
    <w:p w:rsidR="00D221D2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Начинаем.</w:t>
      </w:r>
    </w:p>
    <w:p w:rsidR="00D221D2" w:rsidRPr="004459BD" w:rsidRDefault="00D221D2" w:rsidP="004459B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(Иван-царевич, Кащей Бессмертный, Дюймовочка, Карабас-Барабас, Красная шапочка, Гуси-лебеди, Баба Яга, Золушка, Алдар Косе, Жаба, Мальчик-спальчик, Буратино, Маша, Золушка). Молодцы!</w:t>
      </w: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bCs/>
          <w:color w:val="000000"/>
          <w:sz w:val="28"/>
          <w:szCs w:val="28"/>
        </w:rPr>
        <w:t>Ведущий:  </w:t>
      </w:r>
      <w:r w:rsidRPr="002C4563">
        <w:rPr>
          <w:color w:val="000000"/>
          <w:sz w:val="28"/>
          <w:szCs w:val="28"/>
        </w:rPr>
        <w:t>Да, говоря о самопознании, невозможно не упомянуть имя Сары Алпысовны. Она тот человек, кто подарил многим детям нашей страны жизнь, здоровье и радость. Она основа</w:t>
      </w:r>
      <w:r>
        <w:rPr>
          <w:color w:val="000000"/>
          <w:sz w:val="28"/>
          <w:szCs w:val="28"/>
        </w:rPr>
        <w:t xml:space="preserve">тель фонда «Бобек», который по </w:t>
      </w:r>
      <w:r w:rsidRPr="002C456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</w:t>
      </w:r>
      <w:r w:rsidRPr="002C4563">
        <w:rPr>
          <w:color w:val="000000"/>
          <w:sz w:val="28"/>
          <w:szCs w:val="28"/>
        </w:rPr>
        <w:t>ей стране помогает детям-инвалидам, сиротам и детям из многодетных семей.</w:t>
      </w: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</w:p>
    <w:p w:rsidR="00D221D2" w:rsidRDefault="00D221D2" w:rsidP="004E605D">
      <w:pPr>
        <w:pStyle w:val="NormalWeb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02FB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разминка «Сергиту»</w:t>
      </w:r>
      <w:r w:rsidRPr="00702FBF">
        <w:rPr>
          <w:b/>
          <w:sz w:val="28"/>
          <w:szCs w:val="28"/>
        </w:rPr>
        <w:t>)</w:t>
      </w:r>
    </w:p>
    <w:p w:rsidR="00D221D2" w:rsidRPr="00702FBF" w:rsidRDefault="00D221D2" w:rsidP="004E605D">
      <w:pPr>
        <w:pStyle w:val="NormalWeb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221D2" w:rsidRPr="002C4563" w:rsidRDefault="00D221D2" w:rsidP="004E605D">
      <w:pPr>
        <w:pStyle w:val="NormalWeb"/>
        <w:spacing w:before="0" w:beforeAutospacing="0" w:after="0" w:afterAutospacing="0" w:line="294" w:lineRule="atLeast"/>
        <w:rPr>
          <w:sz w:val="28"/>
          <w:szCs w:val="28"/>
        </w:rPr>
      </w:pPr>
      <w:r w:rsidRPr="002C4563">
        <w:rPr>
          <w:b/>
          <w:bCs/>
          <w:color w:val="000000"/>
          <w:sz w:val="28"/>
          <w:szCs w:val="28"/>
        </w:rPr>
        <w:t>Ведущий:  </w:t>
      </w:r>
      <w:r w:rsidRPr="002C4563">
        <w:rPr>
          <w:color w:val="000000"/>
          <w:sz w:val="28"/>
          <w:szCs w:val="28"/>
        </w:rPr>
        <w:t>Самопознание должно присутствовать везде, его можно назвать «уроками любви». Самопознание раскрывает и развивает способность любить бескорыстно, верить в себя и свои силы, творить добро.</w:t>
      </w:r>
    </w:p>
    <w:p w:rsidR="00D221D2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21D2" w:rsidRPr="00F02886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02886">
        <w:rPr>
          <w:b/>
          <w:color w:val="000000"/>
          <w:sz w:val="28"/>
          <w:szCs w:val="28"/>
        </w:rPr>
        <w:t>(караоке песня «</w:t>
      </w:r>
      <w:r>
        <w:rPr>
          <w:b/>
          <w:color w:val="000000"/>
          <w:sz w:val="28"/>
          <w:szCs w:val="28"/>
        </w:rPr>
        <w:t>Что такое доброта</w:t>
      </w:r>
      <w:r w:rsidRPr="00F02886">
        <w:rPr>
          <w:b/>
          <w:color w:val="000000"/>
          <w:sz w:val="28"/>
          <w:szCs w:val="28"/>
        </w:rPr>
        <w:t>»)</w:t>
      </w: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563">
        <w:rPr>
          <w:color w:val="000000"/>
          <w:sz w:val="28"/>
          <w:szCs w:val="28"/>
        </w:rPr>
        <w:t> </w:t>
      </w:r>
      <w:r w:rsidRPr="002C4563">
        <w:rPr>
          <w:b/>
          <w:bCs/>
          <w:color w:val="000000"/>
          <w:sz w:val="28"/>
          <w:szCs w:val="28"/>
        </w:rPr>
        <w:t xml:space="preserve">Ведущий: </w:t>
      </w:r>
      <w:r w:rsidRPr="002C4563">
        <w:rPr>
          <w:color w:val="000000"/>
          <w:sz w:val="28"/>
          <w:szCs w:val="28"/>
        </w:rPr>
        <w:t>Вспомните тех, кто ждет вашего звонка, письма... ждет и надеется на то, что вы о них всегда помните. Вы можете купить сотни подарков, и бросить к ногам весь мир ... но часто это не стоит столько, сколько значат слова: ПОМНЮ ЛЮБЛЮ и СКУЧАЮ на открытке, написанной вашими руками. Попробуйте сделать ваших близких немного счастливее!</w:t>
      </w: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21D2" w:rsidRPr="00A45358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45358">
        <w:rPr>
          <w:b/>
          <w:color w:val="000000"/>
          <w:sz w:val="28"/>
          <w:szCs w:val="28"/>
        </w:rPr>
        <w:t>(обыгрывание ситуаций)</w:t>
      </w: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563">
        <w:rPr>
          <w:b/>
          <w:bCs/>
          <w:color w:val="000000"/>
          <w:sz w:val="28"/>
          <w:szCs w:val="28"/>
        </w:rPr>
        <w:t>Ведущий:</w:t>
      </w:r>
      <w:r w:rsidRPr="002C4563">
        <w:rPr>
          <w:color w:val="000000"/>
          <w:sz w:val="28"/>
          <w:szCs w:val="28"/>
        </w:rPr>
        <w:t> Смотри на каждую утреннюю зарю, как на начало твоей жизни, и на каждый закат солнца, как на конец ее. Пусть каждая из этих кратких жизней будет отмечена каким-нибудь добрым поступком, какой-нибудь победой над собой или приобретенным знанием.</w:t>
      </w: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21D2" w:rsidRDefault="00D221D2" w:rsidP="00702FBF">
      <w:pPr>
        <w:pStyle w:val="NormalWeb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02FBF">
        <w:rPr>
          <w:b/>
          <w:sz w:val="28"/>
          <w:szCs w:val="28"/>
        </w:rPr>
        <w:t xml:space="preserve">(флеш –моб </w:t>
      </w:r>
      <w:r>
        <w:rPr>
          <w:b/>
          <w:sz w:val="28"/>
          <w:szCs w:val="28"/>
        </w:rPr>
        <w:t>медвежонок</w:t>
      </w:r>
      <w:r w:rsidRPr="00702FBF">
        <w:rPr>
          <w:b/>
          <w:sz w:val="28"/>
          <w:szCs w:val="28"/>
        </w:rPr>
        <w:t>)</w:t>
      </w: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563">
        <w:rPr>
          <w:b/>
          <w:bCs/>
          <w:color w:val="000000"/>
          <w:sz w:val="28"/>
          <w:szCs w:val="28"/>
        </w:rPr>
        <w:t>Ведущий : </w:t>
      </w:r>
      <w:r>
        <w:rPr>
          <w:color w:val="000000"/>
          <w:sz w:val="28"/>
          <w:szCs w:val="28"/>
        </w:rPr>
        <w:t>В</w:t>
      </w:r>
      <w:r w:rsidRPr="002C456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и закончился сегодняшний концерт «Позитивчик»</w:t>
      </w:r>
    </w:p>
    <w:p w:rsidR="00D221D2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563">
        <w:rPr>
          <w:color w:val="000000"/>
          <w:sz w:val="28"/>
          <w:szCs w:val="28"/>
        </w:rPr>
        <w:t>Спасибо за внимание и берегите себя!</w:t>
      </w:r>
    </w:p>
    <w:p w:rsidR="00D221D2" w:rsidRPr="002C4563" w:rsidRDefault="00D221D2" w:rsidP="004E605D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песен (караоке) по желанию детей</w:t>
      </w:r>
    </w:p>
    <w:p w:rsidR="00D221D2" w:rsidRPr="002C4563" w:rsidRDefault="00D221D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221D2" w:rsidRPr="002C4563" w:rsidRDefault="00D221D2">
      <w:pPr>
        <w:rPr>
          <w:rFonts w:ascii="Times New Roman" w:hAnsi="Times New Roman"/>
          <w:sz w:val="28"/>
          <w:szCs w:val="28"/>
        </w:rPr>
      </w:pPr>
    </w:p>
    <w:p w:rsidR="00D221D2" w:rsidRDefault="00D221D2"/>
    <w:p w:rsidR="00D221D2" w:rsidRDefault="00D221D2"/>
    <w:p w:rsidR="00D221D2" w:rsidRDefault="00D221D2"/>
    <w:p w:rsidR="00D221D2" w:rsidRDefault="00D221D2"/>
    <w:p w:rsidR="00D221D2" w:rsidRDefault="00D221D2"/>
    <w:p w:rsidR="00D221D2" w:rsidRDefault="00D221D2"/>
    <w:p w:rsidR="00D221D2" w:rsidRDefault="00D221D2"/>
    <w:p w:rsidR="00D221D2" w:rsidRDefault="00D221D2"/>
    <w:p w:rsidR="00D221D2" w:rsidRDefault="00D221D2"/>
    <w:p w:rsidR="00D221D2" w:rsidRDefault="00D221D2" w:rsidP="00072331">
      <w:pPr>
        <w:pStyle w:val="NormalWeb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8C1012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1.25pt" fillcolor="navy" strokecolor="navy">
            <v:shadow on="t" color="#b2b2b2" opacity="52429f" offset="3pt"/>
            <v:textpath style="font-family:&quot;Times New Roman&quot;;v-text-kern:t" trim="t" fitpath="t" string="Концерт по Самопознанию"/>
          </v:shape>
        </w:pict>
      </w:r>
    </w:p>
    <w:p w:rsidR="00D221D2" w:rsidRDefault="00D221D2" w:rsidP="00072331">
      <w:pPr>
        <w:pStyle w:val="NormalWeb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D221D2" w:rsidRDefault="00D221D2" w:rsidP="00072331">
      <w:pPr>
        <w:pStyle w:val="NormalWeb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D221D2" w:rsidRDefault="00D221D2" w:rsidP="00072331">
      <w:pPr>
        <w:pStyle w:val="NormalWeb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D221D2" w:rsidRDefault="00D221D2" w:rsidP="00072331">
      <w:pPr>
        <w:pStyle w:val="NormalWeb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D221D2" w:rsidRPr="002C4563" w:rsidRDefault="00D221D2" w:rsidP="00072331">
      <w:pPr>
        <w:pStyle w:val="NormalWeb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C1012">
        <w:rPr>
          <w:b/>
          <w:bCs/>
          <w:sz w:val="28"/>
          <w:szCs w:val="28"/>
        </w:rPr>
        <w:pict>
          <v:shape id="_x0000_i1026" type="#_x0000_t136" style="width:269.25pt;height:41.25pt" fillcolor="green" strokecolor="green">
            <v:shadow on="t" color="#b2b2b2" opacity="52429f" offset="3pt"/>
            <v:textpath style="font-family:&quot;Times New Roman&quot;;v-text-kern:t" trim="t" fitpath="t" string="&quot;ПОЗИТИВЧИК&quot;"/>
          </v:shape>
        </w:pict>
      </w:r>
    </w:p>
    <w:p w:rsidR="00D221D2" w:rsidRDefault="00D221D2"/>
    <w:p w:rsidR="00D221D2" w:rsidRDefault="00D221D2"/>
    <w:p w:rsidR="00D221D2" w:rsidRDefault="00D221D2" w:rsidP="006B780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14.75pt;height:343.5pt">
            <v:imagedata r:id="rId4" r:href="rId5" croptop="14549f" cropbottom="3533f" cropleft="5134f" cropright="4462f"/>
          </v:shape>
        </w:pict>
      </w:r>
    </w:p>
    <w:p w:rsidR="00D221D2" w:rsidRDefault="00D221D2"/>
    <w:p w:rsidR="00D221D2" w:rsidRDefault="00D221D2"/>
    <w:p w:rsidR="00D221D2" w:rsidRDefault="00D221D2"/>
    <w:p w:rsidR="00D221D2" w:rsidRDefault="00D221D2">
      <w:r w:rsidRPr="008C1012">
        <w:rPr>
          <w:b/>
          <w:bCs/>
          <w:sz w:val="28"/>
          <w:szCs w:val="28"/>
        </w:rPr>
        <w:pict>
          <v:shape id="_x0000_i1028" type="#_x0000_t136" style="width:416.25pt;height:74.25pt" fillcolor="navy" strokecolor="navy">
            <v:shadow on="t" color="#b2b2b2" opacity="52429f" offset="3pt"/>
            <v:textpath style="font-family:&quot;Times New Roman&quot;;v-text-kern:t" trim="t" fitpath="t" string="КГУ &quot;Подгорненская СШ&quot;&#10;Подготовила: Филина В.Н.&#10;Провели Филина В.Н., Ибраева Л.К.&#10;2020 год"/>
          </v:shape>
        </w:pict>
      </w:r>
    </w:p>
    <w:sectPr w:rsidR="00D221D2" w:rsidSect="005170B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0B6"/>
    <w:rsid w:val="00054719"/>
    <w:rsid w:val="00072331"/>
    <w:rsid w:val="00136B93"/>
    <w:rsid w:val="00175C40"/>
    <w:rsid w:val="00272358"/>
    <w:rsid w:val="002C4563"/>
    <w:rsid w:val="002C53C7"/>
    <w:rsid w:val="003A7858"/>
    <w:rsid w:val="004459BD"/>
    <w:rsid w:val="004A6608"/>
    <w:rsid w:val="004E605D"/>
    <w:rsid w:val="005170B9"/>
    <w:rsid w:val="00583E64"/>
    <w:rsid w:val="00590C8C"/>
    <w:rsid w:val="005930B6"/>
    <w:rsid w:val="006B7801"/>
    <w:rsid w:val="006D20B8"/>
    <w:rsid w:val="00702FBF"/>
    <w:rsid w:val="007660CF"/>
    <w:rsid w:val="007C573D"/>
    <w:rsid w:val="00873DB4"/>
    <w:rsid w:val="008C1012"/>
    <w:rsid w:val="009179C8"/>
    <w:rsid w:val="009319CC"/>
    <w:rsid w:val="00947321"/>
    <w:rsid w:val="00A45358"/>
    <w:rsid w:val="00A613C8"/>
    <w:rsid w:val="00B74847"/>
    <w:rsid w:val="00CD5B3B"/>
    <w:rsid w:val="00D221D2"/>
    <w:rsid w:val="00DC4BDC"/>
    <w:rsid w:val="00F02886"/>
    <w:rsid w:val="00F55911"/>
    <w:rsid w:val="00F60FEB"/>
    <w:rsid w:val="00FE7B59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E6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9179C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445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4459BD"/>
    <w:rPr>
      <w:rFonts w:cs="Times New Roman"/>
    </w:rPr>
  </w:style>
  <w:style w:type="character" w:customStyle="1" w:styleId="c6">
    <w:name w:val="c6"/>
    <w:basedOn w:val="DefaultParagraphFont"/>
    <w:uiPriority w:val="99"/>
    <w:rsid w:val="004459BD"/>
    <w:rPr>
      <w:rFonts w:cs="Times New Roman"/>
    </w:rPr>
  </w:style>
  <w:style w:type="character" w:customStyle="1" w:styleId="c15">
    <w:name w:val="c15"/>
    <w:basedOn w:val="DefaultParagraphFont"/>
    <w:uiPriority w:val="99"/>
    <w:rsid w:val="004459BD"/>
    <w:rPr>
      <w:rFonts w:cs="Times New Roman"/>
    </w:rPr>
  </w:style>
  <w:style w:type="character" w:customStyle="1" w:styleId="c5">
    <w:name w:val="c5"/>
    <w:basedOn w:val="DefaultParagraphFont"/>
    <w:uiPriority w:val="99"/>
    <w:rsid w:val="004459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vatars.mds.yandex.net/get-pdb/1926871/a6d72247-3ef8-48ea-9f31-a8ea821f342c/s1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3</Pages>
  <Words>556</Words>
  <Characters>3171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Филина</cp:lastModifiedBy>
  <cp:revision>7</cp:revision>
  <cp:lastPrinted>2020-02-10T14:07:00Z</cp:lastPrinted>
  <dcterms:created xsi:type="dcterms:W3CDTF">2020-01-13T11:29:00Z</dcterms:created>
  <dcterms:modified xsi:type="dcterms:W3CDTF">2020-12-24T15:55:00Z</dcterms:modified>
</cp:coreProperties>
</file>