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EC" w:rsidRPr="006B3E0D" w:rsidRDefault="006D338E" w:rsidP="00A829E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математики во 2 классе </w:t>
      </w:r>
      <w:bookmarkStart w:id="0" w:name="_GoBack"/>
      <w:bookmarkEnd w:id="0"/>
    </w:p>
    <w:tbl>
      <w:tblPr>
        <w:tblW w:w="15309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871"/>
        <w:gridCol w:w="7603"/>
      </w:tblGrid>
      <w:tr w:rsidR="004F5705" w:rsidRPr="004F5705" w:rsidTr="0069145B">
        <w:trPr>
          <w:trHeight w:val="3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6D338E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val="en-US" w:eastAsia="x-none" w:bidi="x-none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Раздел: 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</w:p>
        </w:tc>
      </w:tr>
      <w:tr w:rsidR="004F5705" w:rsidRPr="004F5705" w:rsidTr="0069145B">
        <w:trPr>
          <w:trHeight w:val="3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ФИО педагога 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  <w:lang w:eastAsia="ru-RU"/>
              </w:rPr>
              <w:t>Абакумова Н.В.</w:t>
            </w:r>
          </w:p>
        </w:tc>
      </w:tr>
      <w:tr w:rsidR="004F5705" w:rsidRPr="004F5705" w:rsidTr="0069145B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>Дата:</w:t>
            </w:r>
            <w:r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>26.01.2023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</w:p>
        </w:tc>
      </w:tr>
      <w:tr w:rsidR="004F5705" w:rsidRPr="004F5705" w:rsidTr="0069145B">
        <w:trPr>
          <w:trHeight w:val="3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Класс: </w:t>
            </w:r>
            <w:r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>2 «Б»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5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7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3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Количество отсутствующих: </w:t>
            </w:r>
          </w:p>
        </w:tc>
      </w:tr>
      <w:tr w:rsidR="004F5705" w:rsidRPr="004F5705" w:rsidTr="0069145B">
        <w:trPr>
          <w:trHeight w:val="3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Тема урока 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  <w:r w:rsidRPr="004F5705">
              <w:rPr>
                <w:rFonts w:ascii="Times New Roman" w:hAnsi="Times New Roman"/>
                <w:sz w:val="24"/>
                <w:szCs w:val="24"/>
              </w:rPr>
              <w:t>Умножение  и деление – взаимообратные действия</w:t>
            </w:r>
          </w:p>
        </w:tc>
      </w:tr>
      <w:tr w:rsidR="004F5705" w:rsidRPr="004F5705" w:rsidTr="0069145B">
        <w:trPr>
          <w:trHeight w:val="315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szCs w:val="22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2.1.2.2. Понимать, что умножение и деление – взаимообратные действия, определять зависимость между компонентами, результатами   этих</w:t>
            </w:r>
          </w:p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>действий.</w:t>
            </w:r>
          </w:p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2.2.1.3. Представлять и применять в виде буквенного равенства свойства сложения и умножения: a + b = b + a, (a + b) + c = a + (b + c); </w:t>
            </w:r>
            <w:proofErr w:type="spellStart"/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>ab</w:t>
            </w:r>
            <w:proofErr w:type="spellEnd"/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= </w:t>
            </w:r>
            <w:proofErr w:type="spellStart"/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>ba</w:t>
            </w:r>
            <w:proofErr w:type="spellEnd"/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>.</w:t>
            </w:r>
          </w:p>
        </w:tc>
      </w:tr>
      <w:tr w:rsidR="004F5705" w:rsidRPr="004F5705" w:rsidTr="0069145B">
        <w:trPr>
          <w:trHeight w:val="533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ind w:left="123"/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b/>
                <w:color w:val="000000"/>
                <w:szCs w:val="22"/>
                <w:lang w:eastAsia="ru-RU"/>
              </w:rPr>
              <w:t xml:space="preserve">Цель урока  </w:t>
            </w:r>
          </w:p>
        </w:tc>
        <w:tc>
          <w:tcPr>
            <w:tcW w:w="1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4F5705" w:rsidRDefault="004F5705" w:rsidP="004F5705">
            <w:pPr>
              <w:suppressAutoHyphens w:val="0"/>
              <w:spacing w:after="0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r w:rsidRPr="004F5705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  <w:r w:rsidRPr="006B3E0D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воспринимать сложение и вычитание умножение и деление как  взаимно обратные действия.</w:t>
            </w:r>
          </w:p>
        </w:tc>
      </w:tr>
    </w:tbl>
    <w:p w:rsidR="009C5C2B" w:rsidRDefault="009C5C2B"/>
    <w:tbl>
      <w:tblPr>
        <w:tblW w:w="1531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812"/>
        <w:gridCol w:w="3686"/>
        <w:gridCol w:w="3686"/>
        <w:gridCol w:w="3067"/>
        <w:gridCol w:w="3067"/>
      </w:tblGrid>
      <w:tr w:rsidR="009C5C2B" w:rsidTr="009C5C2B">
        <w:trPr>
          <w:trHeight w:val="33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C2B" w:rsidRDefault="009C5C2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9C5C2B">
              <w:rPr>
                <w:rFonts w:ascii="Times New Roman" w:hAnsi="Times New Roman"/>
                <w:b/>
                <w:sz w:val="24"/>
              </w:rPr>
              <w:t>Этапы/Время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2B" w:rsidRPr="00B100E7" w:rsidRDefault="009C5C2B" w:rsidP="00B100E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C2B" w:rsidRDefault="009C5C2B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Оценивание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C2B" w:rsidRPr="000B06F4" w:rsidRDefault="009C5C2B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C5C2B" w:rsidTr="009C5C2B">
        <w:trPr>
          <w:trHeight w:val="337"/>
        </w:trPr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2B" w:rsidRDefault="009C5C2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2B" w:rsidRPr="00B100E7" w:rsidRDefault="009C5C2B" w:rsidP="00B100E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2B" w:rsidRPr="00B100E7" w:rsidRDefault="009C5C2B" w:rsidP="00B100E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C2B" w:rsidRDefault="009C5C2B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C2B" w:rsidRPr="000B06F4" w:rsidRDefault="009C5C2B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705" w:rsidTr="009C5C2B">
        <w:trPr>
          <w:trHeight w:val="67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Орг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омент</w:t>
            </w:r>
            <w:proofErr w:type="spellEnd"/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- Звонко прозвенел звонок!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Все явились на урок?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Дружно рядом с партой встали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И готовность показали!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Все учебники, тетрадки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В уголке лежат в порядке</w:t>
            </w:r>
          </w:p>
          <w:p w:rsidR="004F5705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И в пенале ручка есть?</w:t>
            </w:r>
          </w:p>
          <w:p w:rsidR="004F5705" w:rsidRPr="0038357B" w:rsidRDefault="004F5705" w:rsidP="003835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262626"/>
              </w:rPr>
              <w:t>Разрешаю вам присесть!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05" w:rsidRDefault="004F5705" w:rsidP="00B100E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0E7">
              <w:rPr>
                <w:rFonts w:ascii="Times New Roman" w:hAnsi="Times New Roman"/>
                <w:sz w:val="24"/>
                <w:szCs w:val="24"/>
              </w:rPr>
              <w:t>Переключать внимание на учителя.</w:t>
            </w:r>
          </w:p>
          <w:p w:rsidR="004F5705" w:rsidRPr="00B100E7" w:rsidRDefault="004F5705" w:rsidP="00B100E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0E7">
              <w:rPr>
                <w:rFonts w:ascii="Times New Roman" w:hAnsi="Times New Roman"/>
                <w:sz w:val="24"/>
                <w:szCs w:val="24"/>
              </w:rPr>
              <w:t xml:space="preserve"> Настраиваться на работу.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05" w:rsidRDefault="004F5705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05" w:rsidRPr="000B06F4" w:rsidRDefault="004F5705" w:rsidP="000B06F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5705" w:rsidTr="009C5C2B">
        <w:trPr>
          <w:trHeight w:val="315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9A4DB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Актуализация опорных знаний. </w:t>
            </w:r>
          </w:p>
          <w:p w:rsidR="004F5705" w:rsidRDefault="004F5705" w:rsidP="009A4DB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  <w:p w:rsidR="004F5705" w:rsidRDefault="004F5705" w:rsidP="009A4DB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Практический: </w:t>
            </w:r>
            <w:r w:rsidRPr="006B3E0D">
              <w:rPr>
                <w:rFonts w:ascii="Times New Roman" w:hAnsi="Times New Roman"/>
                <w:i/>
                <w:sz w:val="24"/>
              </w:rPr>
              <w:t>устный счет.</w:t>
            </w:r>
          </w:p>
          <w:p w:rsidR="004F5705" w:rsidRDefault="004F5705" w:rsidP="009A4DB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4F5705" w:rsidRDefault="004F5705" w:rsidP="009A4DB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Cs w:val="22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="00D922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А сейчас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устный счёт нас в разминке этой ждёт!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cs="Arial"/>
                <w:color w:val="000000"/>
                <w:szCs w:val="22"/>
                <w:lang w:eastAsia="ru-RU"/>
              </w:rPr>
            </w:pP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1.Выполнив задание, вы узнаете, который час соответствует</w:t>
            </w:r>
            <w:r w:rsidRPr="0038357B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br/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понятию «полдень»:</w:t>
            </w:r>
          </w:p>
          <w:p w:rsidR="004F5705" w:rsidRPr="0038357B" w:rsidRDefault="00D922DC" w:rsidP="0038357B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Cs w:val="22"/>
                <w:lang w:eastAsia="ru-RU"/>
              </w:rPr>
            </w:pPr>
            <w:r w:rsidRPr="00D922DC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3 + 19 = ...  + 8 = ...  - 7 = ...  + 34 = ...  - 43 = ...  – 2=</w:t>
            </w:r>
            <w:r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  <w:lang w:eastAsia="ru-RU"/>
              </w:rPr>
              <w:t>12.</w:t>
            </w:r>
          </w:p>
          <w:p w:rsidR="004F5705" w:rsidRDefault="004F5705" w:rsidP="006B3E0D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Cs w:val="22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(проверка на доске)</w:t>
            </w:r>
          </w:p>
          <w:p w:rsidR="004F5705" w:rsidRPr="006B3E0D" w:rsidRDefault="004F5705" w:rsidP="006B3E0D">
            <w:pPr>
              <w:shd w:val="clear" w:color="auto" w:fill="FFFFFF"/>
              <w:suppressAutoHyphens w:val="0"/>
              <w:spacing w:after="0" w:line="240" w:lineRule="auto"/>
              <w:rPr>
                <w:color w:val="000000"/>
                <w:szCs w:val="22"/>
                <w:lang w:eastAsia="ru-RU"/>
              </w:rPr>
            </w:pPr>
            <w:r>
              <w:rPr>
                <w:color w:val="000000"/>
                <w:szCs w:val="22"/>
                <w:lang w:eastAsia="ru-RU"/>
              </w:rPr>
              <w:t>2)</w:t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Продолжите закономерность:</w:t>
            </w:r>
          </w:p>
          <w:p w:rsidR="004F5705" w:rsidRPr="00796973" w:rsidRDefault="004F5705" w:rsidP="00796973">
            <w:pPr>
              <w:shd w:val="clear" w:color="auto" w:fill="FFFFFF"/>
              <w:suppressAutoHyphens w:val="0"/>
              <w:spacing w:after="0" w:line="240" w:lineRule="auto"/>
              <w:ind w:left="564"/>
              <w:rPr>
                <w:color w:val="000000"/>
                <w:szCs w:val="22"/>
                <w:lang w:eastAsia="ru-RU"/>
              </w:rPr>
            </w:pP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1, 2, 3, 3, 2, 1, 4, 5, 6, ...;</w:t>
            </w:r>
            <w:r w:rsidRPr="0038357B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br/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(6, 5, 4).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Слушать учителя.</w:t>
            </w: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устный счет.</w:t>
            </w: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6746A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Pr="009D491B" w:rsidRDefault="004F5705" w:rsidP="00E828DE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FC4506" w:rsidRDefault="00D922DC" w:rsidP="00DC791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FC4506" w:rsidRDefault="00D922DC" w:rsidP="00DC791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4F5705" w:rsidRPr="009D491B" w:rsidTr="009C5C2B">
        <w:trPr>
          <w:trHeight w:val="198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9D491B" w:rsidRDefault="004F5705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Мотивационный</w:t>
            </w:r>
          </w:p>
          <w:p w:rsidR="004F5705" w:rsidRPr="009A4DB3" w:rsidRDefault="004F5705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A4DB3">
              <w:rPr>
                <w:rFonts w:ascii="Times New Roman" w:hAnsi="Times New Roman"/>
                <w:sz w:val="24"/>
                <w:szCs w:val="24"/>
              </w:rPr>
              <w:t>Словесный:</w:t>
            </w:r>
            <w:r w:rsidRPr="009A4DB3">
              <w:rPr>
                <w:rFonts w:ascii="Times New Roman" w:hAnsi="Times New Roman"/>
                <w:i/>
                <w:sz w:val="24"/>
                <w:szCs w:val="24"/>
              </w:rPr>
              <w:t xml:space="preserve"> беседа.</w:t>
            </w:r>
          </w:p>
          <w:p w:rsidR="004F5705" w:rsidRPr="009D491B" w:rsidRDefault="004F5705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705" w:rsidRPr="009D491B" w:rsidRDefault="004F5705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 </w:t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Посмотрите на доску.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5+2=7                7-5=2                   7-2=5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7х2=14              14:7=2                 14:2=7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Что общего в данных равенствах первой строки?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– Применяются одинаковые числа.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Чем различаются?  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 – Разные знаки арифметических действий.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Какие действия применяются?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– сложение и вычитание.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Что можем ещё сказать о данных математических действиях?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Действие вычитание является обратным сложению.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Что общего в данных равенствах второй строки?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iCs/>
                <w:color w:val="262626"/>
                <w:sz w:val="24"/>
                <w:szCs w:val="24"/>
                <w:lang w:eastAsia="ru-RU"/>
              </w:rPr>
              <w:t>- Применяются одинаковые числа.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Чем различаются?  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- Разные знаки арифметических действий.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Какие действия применяются?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– Умножение и деление.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Что можем ещё сказать о данных математических действиях?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– Действие деление – это обратное действие умножению.  </w:t>
            </w:r>
          </w:p>
          <w:p w:rsidR="004F5705" w:rsidRPr="006B3E0D" w:rsidRDefault="004F5705" w:rsidP="000B06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может назвать тему и цель сегодняшнего урока?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9D491B" w:rsidRDefault="004F5705" w:rsidP="009D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задания.</w:t>
            </w: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9A4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Pr="009D491B" w:rsidRDefault="004F5705" w:rsidP="009A4D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тему и цель урока.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BB1071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4F5705" w:rsidRPr="006A0E17" w:rsidRDefault="004F5705" w:rsidP="00BB107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FC4506" w:rsidRDefault="00BB1071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доски</w:t>
            </w:r>
          </w:p>
        </w:tc>
      </w:tr>
      <w:tr w:rsidR="004F5705" w:rsidRPr="009D491B" w:rsidTr="009C5C2B">
        <w:trPr>
          <w:trHeight w:val="1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E6B1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Практический:</w:t>
            </w:r>
            <w:r w:rsidRPr="009E6B1F">
              <w:rPr>
                <w:rFonts w:ascii="Times New Roman" w:hAnsi="Times New Roman"/>
                <w:i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задачи и числовых выражений.</w:t>
            </w: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705" w:rsidRPr="009E6B1F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56AB">
              <w:rPr>
                <w:rFonts w:ascii="Times New Roman" w:hAnsi="Times New Roman"/>
                <w:sz w:val="24"/>
                <w:szCs w:val="24"/>
              </w:rPr>
              <w:t>Словесный: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анализ.</w:t>
            </w: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Pr="006746A7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заданий.</w:t>
            </w: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9DC" w:rsidRDefault="003649DC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Сколько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 в каждом ряду? Сколько всего ря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дов? Сколько все</w:t>
            </w:r>
            <w:r w:rsidRPr="003649DC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?</w:t>
            </w:r>
          </w:p>
          <w:p w:rsidR="004F5705" w:rsidRPr="0038357B" w:rsidRDefault="003649DC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lastRenderedPageBreak/>
              <w:t>Ес</w:t>
            </w:r>
            <w:r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ли 3 раза взять по четыре, полу</w:t>
            </w:r>
            <w:r w:rsidRPr="003649DC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чится 12, т. е. 4 • 3 = 12. Значит, всего 12 </w:t>
            </w:r>
            <w:r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. На сколько рядов можно разделить 12 </w:t>
            </w:r>
            <w:r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, по четыре в каждом ряду? 12 - это три раза по 4, т.е. 12:4 = 3. Значит, 12 </w:t>
            </w:r>
            <w:r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снежинок </w:t>
            </w:r>
            <w:r w:rsidRPr="003649DC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можно разделить на три ряда по четыре в каждом.</w:t>
            </w:r>
          </w:p>
          <w:p w:rsidR="003649DC" w:rsidRPr="003649DC" w:rsidRDefault="003649DC" w:rsidP="003649D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Сколько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в кажд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ом столбике? Сколько всего стол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биков? Сколько всего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?</w:t>
            </w:r>
          </w:p>
          <w:p w:rsidR="003649DC" w:rsidRPr="003649DC" w:rsidRDefault="003649DC" w:rsidP="003649D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Если по три взять 4 раза, получится 12, т. е. 3 • 4 = 12. Значит, всего 12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3649DC" w:rsidRPr="003649DC" w:rsidRDefault="003649DC" w:rsidP="003649D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На сколько столбиков можно разделить 12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по три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снежинки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в каждом столбике? 12 - это четыре раза по три, т.е. 12:3 = 4. Значит, 12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снежинок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можно разделить на 4 столбика по 3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снежинки</w:t>
            </w: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в каждом.</w:t>
            </w:r>
          </w:p>
          <w:p w:rsidR="003649DC" w:rsidRPr="003649DC" w:rsidRDefault="003649DC" w:rsidP="003649D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Таким образом, 4-3 = 12иЗ-4 = 12, тогда 12</w:t>
            </w:r>
            <w:proofErr w:type="gramStart"/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4 =3   и 12:3 = 4. </w:t>
            </w:r>
          </w:p>
          <w:p w:rsidR="004F5705" w:rsidRPr="006B3E0D" w:rsidRDefault="003649DC" w:rsidP="003649D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9DC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Значит, умножение и деление - взаимно обратные действия.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значение выражения.</w:t>
            </w: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вывод.</w:t>
            </w: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 учителя.</w:t>
            </w: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Pr="009D491B" w:rsidRDefault="004F5705" w:rsidP="009F0B1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проверку предположения.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6A0E17" w:rsidRDefault="003649DC" w:rsidP="00BB107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Default="00BB1071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B1071" w:rsidRPr="00B6301B" w:rsidRDefault="00BB1071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4F5705" w:rsidRPr="00FC4506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1E7">
              <w:rPr>
                <w:rFonts w:ascii="Times New Roman" w:hAnsi="Times New Roman"/>
                <w:sz w:val="24"/>
                <w:szCs w:val="24"/>
              </w:rPr>
              <w:t>Картинки снежинок</w:t>
            </w:r>
          </w:p>
        </w:tc>
      </w:tr>
      <w:tr w:rsidR="004F5705" w:rsidRPr="009D491B" w:rsidTr="009C5C2B">
        <w:trPr>
          <w:trHeight w:val="6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9D491B" w:rsidRDefault="004F57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9D49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Раз - подняться, потянуться,</w:t>
            </w:r>
          </w:p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Два — согнуться, разогнуться, </w:t>
            </w:r>
          </w:p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Три — в ладоши три хлопка, </w:t>
            </w:r>
          </w:p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Головою три кивка. </w:t>
            </w:r>
          </w:p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На четыре — руки шире, </w:t>
            </w:r>
          </w:p>
          <w:p w:rsidR="00FE71E7" w:rsidRPr="00FE71E7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Пять — руками помахать. </w:t>
            </w:r>
          </w:p>
          <w:p w:rsidR="004F5705" w:rsidRPr="006B3E0D" w:rsidRDefault="00FE71E7" w:rsidP="00FE71E7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Шесть — на стульчик тихо сесть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05" w:rsidRPr="009D491B" w:rsidRDefault="004F57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музыку выполня</w:t>
            </w:r>
            <w:r w:rsidRPr="009D491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D4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физические упражнения.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05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05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705" w:rsidRPr="009D491B" w:rsidRDefault="004F5705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705" w:rsidRPr="009D491B" w:rsidTr="009C5C2B">
        <w:trPr>
          <w:trHeight w:val="91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задач.</w:t>
            </w:r>
          </w:p>
          <w:p w:rsidR="004F5705" w:rsidRPr="00B100E7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100E7">
              <w:rPr>
                <w:rFonts w:ascii="Times New Roman" w:hAnsi="Times New Roman"/>
                <w:sz w:val="24"/>
                <w:szCs w:val="24"/>
              </w:rPr>
              <w:t>Практический: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выполнение заданий.</w:t>
            </w: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Default="004F5705" w:rsidP="00263E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1E7" w:rsidRDefault="00FE71E7" w:rsidP="0038357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  <w:p w:rsidR="00FE71E7" w:rsidRDefault="00FE71E7" w:rsidP="0038357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С.29 №2(б)</w:t>
            </w:r>
          </w:p>
          <w:p w:rsidR="00FE71E7" w:rsidRDefault="00FE71E7" w:rsidP="0038357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Записать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равенства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заимосвязанные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каждым из равенств.</w:t>
            </w:r>
            <w:r w:rsidR="004F5705" w:rsidRPr="006B3E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образцу №2а</w:t>
            </w:r>
          </w:p>
          <w:p w:rsidR="00FE71E7" w:rsidRDefault="00FE71E7" w:rsidP="0038357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№3.</w:t>
            </w:r>
          </w:p>
          <w:p w:rsidR="004F5705" w:rsidRPr="006B3E0D" w:rsidRDefault="004F5705" w:rsidP="0038357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Измерьте </w:t>
            </w:r>
            <w:r w:rsid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бумажную лент</w:t>
            </w:r>
            <w:proofErr w:type="gramStart"/>
            <w:r w:rsid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у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(</w:t>
            </w:r>
            <w:proofErr w:type="gramEnd"/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длина 12 см, приготовлено заранее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)</w:t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. Найдите длину стороны квадрата, полученного из </w:t>
            </w:r>
            <w:r w:rsidR="00FE71E7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ленты</w:t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 xml:space="preserve"> равной  длине вашего отрезка.  </w:t>
            </w:r>
          </w:p>
          <w:p w:rsidR="00DF31C0" w:rsidRPr="006B3E0D" w:rsidRDefault="004F5705" w:rsidP="00DF31C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DF31C0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Можем мы </w:t>
            </w:r>
            <w:proofErr w:type="gramStart"/>
            <w:r w:rsidR="00DF31C0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узнать</w:t>
            </w:r>
            <w:proofErr w:type="gramEnd"/>
            <w:r w:rsidR="00DF31C0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 xml:space="preserve"> не измеряя длину одной стороны квадрата?</w:t>
            </w:r>
          </w:p>
          <w:p w:rsidR="004F5705" w:rsidRPr="0038357B" w:rsidRDefault="00DF31C0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М</w:t>
            </w:r>
            <w:r w:rsidR="004F5705"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ы знаем, что у квадрата все стороны равны и сторон - 4. Значит, мы будем отнимать по 4, пока не останется 0</w:t>
            </w:r>
            <w:r w:rsidR="004F5705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)</w:t>
            </w:r>
            <w:r w:rsidR="004F5705"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Верно! Молодец! Покажи на доске твоё решение.</w:t>
            </w:r>
          </w:p>
          <w:p w:rsidR="004F5705" w:rsidRPr="0038357B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bCs/>
                <w:iCs/>
                <w:color w:val="262626"/>
                <w:sz w:val="24"/>
                <w:szCs w:val="24"/>
                <w:lang w:eastAsia="ru-RU"/>
              </w:rPr>
              <w:t>- Получилось, что 4 раза взяли по 3 см. Длина стороны квадрата равна 3см.</w:t>
            </w:r>
          </w:p>
          <w:p w:rsidR="004F5705" w:rsidRDefault="004F5705" w:rsidP="0038357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- Поработайте </w:t>
            </w:r>
            <w:r w:rsidRPr="006B3E0D">
              <w:rPr>
                <w:rFonts w:ascii="Times New Roman" w:hAnsi="Times New Roman"/>
                <w:bCs/>
                <w:color w:val="262626"/>
                <w:sz w:val="24"/>
                <w:szCs w:val="24"/>
                <w:lang w:eastAsia="ru-RU"/>
              </w:rPr>
              <w:t>в парах</w:t>
            </w:r>
            <w:r w:rsidR="00DF31C0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 со вторым лентой</w:t>
            </w:r>
            <w:r w:rsidRPr="006B3E0D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>. Сложите из него треугольник. Найдите длину его стороны.</w:t>
            </w:r>
            <w:r w:rsidR="00DF31C0">
              <w:rPr>
                <w:rFonts w:ascii="Times New Roman" w:hAnsi="Times New Roman"/>
                <w:color w:val="262626"/>
                <w:sz w:val="24"/>
                <w:szCs w:val="24"/>
                <w:lang w:eastAsia="ru-RU"/>
              </w:rPr>
              <w:t xml:space="preserve"> Запишите решение.</w:t>
            </w:r>
          </w:p>
          <w:p w:rsidR="004F5705" w:rsidRPr="009C5C2B" w:rsidRDefault="00DF31C0" w:rsidP="002B0BB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F31C0">
              <w:rPr>
                <w:rFonts w:ascii="Times New Roman" w:hAnsi="Times New Roman"/>
                <w:sz w:val="24"/>
                <w:szCs w:val="24"/>
                <w:lang w:eastAsia="ru-RU"/>
              </w:rPr>
              <w:t>Вывод:</w:t>
            </w:r>
            <w:r w:rsidRPr="00DF31C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умножение и деление - взаимно обратные действия.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задание.</w:t>
            </w:r>
          </w:p>
          <w:p w:rsidR="004F5705" w:rsidRDefault="004F57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задание, используя вывод.</w:t>
            </w:r>
          </w:p>
          <w:p w:rsidR="004F5705" w:rsidRDefault="004F5705" w:rsidP="003E56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3E56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Default="004F5705" w:rsidP="003E56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05" w:rsidRPr="009D491B" w:rsidRDefault="009C5C2B" w:rsidP="003E56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парах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Default="00FE71E7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5C2B" w:rsidRPr="00FC4506" w:rsidRDefault="009C5C2B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FC4506" w:rsidRDefault="00FE71E7" w:rsidP="009F0B1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</w:t>
            </w:r>
            <w:proofErr w:type="spellEnd"/>
          </w:p>
        </w:tc>
      </w:tr>
      <w:tr w:rsidR="004F5705" w:rsidRPr="009D491B" w:rsidTr="009C5C2B">
        <w:trPr>
          <w:trHeight w:val="98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9D491B" w:rsidRDefault="004F5705">
            <w:pPr>
              <w:pStyle w:val="1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t>Итоги урока</w:t>
            </w:r>
          </w:p>
          <w:p w:rsidR="004F5705" w:rsidRPr="009D491B" w:rsidRDefault="004F5705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4F5705" w:rsidRPr="009D491B" w:rsidRDefault="004F5705" w:rsidP="009D491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91B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Pr="009F0B14" w:rsidRDefault="004F5705" w:rsidP="009F0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B14">
              <w:rPr>
                <w:rFonts w:ascii="Times New Roman" w:hAnsi="Times New Roman"/>
                <w:sz w:val="24"/>
                <w:szCs w:val="24"/>
              </w:rPr>
              <w:t xml:space="preserve">-Наш урок подошел к концу, </w:t>
            </w:r>
          </w:p>
          <w:p w:rsidR="004F5705" w:rsidRPr="009F0B14" w:rsidRDefault="004F5705" w:rsidP="009F0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B14">
              <w:rPr>
                <w:rFonts w:ascii="Times New Roman" w:hAnsi="Times New Roman"/>
                <w:sz w:val="24"/>
                <w:szCs w:val="24"/>
              </w:rPr>
              <w:t>-Подведем итоги нашего урока.</w:t>
            </w:r>
          </w:p>
          <w:p w:rsidR="004F5705" w:rsidRPr="009F0B14" w:rsidRDefault="004F5705" w:rsidP="009F0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B14">
              <w:rPr>
                <w:rFonts w:ascii="Times New Roman" w:hAnsi="Times New Roman"/>
                <w:sz w:val="24"/>
                <w:szCs w:val="24"/>
              </w:rPr>
              <w:t xml:space="preserve"> – Что нового узнали на уроке?</w:t>
            </w:r>
          </w:p>
          <w:p w:rsidR="004F5705" w:rsidRPr="002B0BB3" w:rsidRDefault="004F5705" w:rsidP="002B0BB3">
            <w:pPr>
              <w:pStyle w:val="a9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9F0B14">
              <w:rPr>
                <w:szCs w:val="24"/>
              </w:rPr>
              <w:t>-</w:t>
            </w:r>
            <w:r>
              <w:rPr>
                <w:color w:val="000000"/>
              </w:rPr>
              <w:t xml:space="preserve"> </w:t>
            </w:r>
            <w:r w:rsidRPr="002B0BB3">
              <w:rPr>
                <w:color w:val="000000"/>
                <w:szCs w:val="24"/>
                <w:lang w:eastAsia="ru-RU"/>
              </w:rPr>
              <w:t xml:space="preserve">Мы достигли цели урока? </w:t>
            </w:r>
          </w:p>
          <w:p w:rsidR="004F5705" w:rsidRPr="002B0BB3" w:rsidRDefault="004F5705" w:rsidP="002B0BB3">
            <w:pPr>
              <w:suppressAutoHyphens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B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Какая стояла цель перед нами?</w:t>
            </w:r>
          </w:p>
          <w:p w:rsidR="004F5705" w:rsidRPr="002B0BB3" w:rsidRDefault="004F5705" w:rsidP="002B0BB3">
            <w:pPr>
              <w:suppressAutoHyphens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B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-Кто обогатил свои знания?</w:t>
            </w:r>
          </w:p>
          <w:p w:rsidR="004F5705" w:rsidRDefault="004F5705" w:rsidP="002B0BB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-Как вы думаете, знания, полученные на уроке нужны </w:t>
            </w:r>
            <w:r w:rsidRPr="002B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людям в жизни? Где?</w:t>
            </w:r>
          </w:p>
          <w:p w:rsidR="009C5C2B" w:rsidRPr="002B0BB3" w:rsidRDefault="009C5C2B" w:rsidP="002B0BB3">
            <w:pPr>
              <w:suppressAutoHyphens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Возьмите снежинку и на обратной стороне нарисуйте солнышк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вы поняли тему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урока,вам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 понравился),солнце в облачке(если что-то вы не поняли) и тучку(если вам ничего было непонятно и урок вам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понравился,было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интересно)</w:t>
            </w:r>
          </w:p>
          <w:p w:rsidR="004F5705" w:rsidRPr="002B0BB3" w:rsidRDefault="004F5705" w:rsidP="002B0BB3">
            <w:pPr>
              <w:suppressAutoHyphens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2B0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-Желаю, чтобы ваши знания росли с каждым днём, и вы радовали себя и окружающих людей своим успехам!</w:t>
            </w:r>
          </w:p>
          <w:p w:rsidR="004F5705" w:rsidRPr="000B06F4" w:rsidRDefault="004F5705" w:rsidP="002B0BB3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05" w:rsidRDefault="004F5705" w:rsidP="009D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</w:t>
            </w:r>
            <w:r w:rsidRPr="009D491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491B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  <w:p w:rsidR="004F5705" w:rsidRPr="009D491B" w:rsidRDefault="004F5705" w:rsidP="009D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705" w:rsidRPr="009D491B" w:rsidRDefault="004F5705" w:rsidP="009D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9D491B">
              <w:rPr>
                <w:rFonts w:ascii="Times New Roman" w:hAnsi="Times New Roman"/>
                <w:sz w:val="24"/>
                <w:szCs w:val="24"/>
              </w:rPr>
              <w:t xml:space="preserve"> свое эмоциональное состояние на уроке.</w:t>
            </w:r>
          </w:p>
          <w:p w:rsidR="004F5705" w:rsidRDefault="004F5705" w:rsidP="00263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самоанализ.</w:t>
            </w:r>
          </w:p>
          <w:p w:rsidR="009C5C2B" w:rsidRPr="009D491B" w:rsidRDefault="009C5C2B" w:rsidP="00263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свой рисунок.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9D491B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05" w:rsidRPr="009D491B" w:rsidRDefault="004F5705" w:rsidP="00FC450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89" w:rsidRPr="009D491B" w:rsidRDefault="00107089">
      <w:pPr>
        <w:rPr>
          <w:rFonts w:ascii="Times New Roman" w:hAnsi="Times New Roman"/>
          <w:sz w:val="24"/>
          <w:szCs w:val="24"/>
        </w:rPr>
      </w:pPr>
    </w:p>
    <w:sectPr w:rsidR="00107089" w:rsidRPr="009D491B" w:rsidSect="009C5C2B">
      <w:pgSz w:w="16839" w:h="11907" w:orient="landscape" w:code="9"/>
      <w:pgMar w:top="851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B38F8"/>
    <w:multiLevelType w:val="hybridMultilevel"/>
    <w:tmpl w:val="11FAEB82"/>
    <w:lvl w:ilvl="0" w:tplc="0C0EFA3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02F7"/>
    <w:multiLevelType w:val="multilevel"/>
    <w:tmpl w:val="B3626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C23B2"/>
    <w:multiLevelType w:val="multilevel"/>
    <w:tmpl w:val="3516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5242E"/>
    <w:multiLevelType w:val="multilevel"/>
    <w:tmpl w:val="471C8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82389"/>
    <w:multiLevelType w:val="hybridMultilevel"/>
    <w:tmpl w:val="040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D59CD"/>
    <w:multiLevelType w:val="multilevel"/>
    <w:tmpl w:val="9CFC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47234"/>
    <w:multiLevelType w:val="hybridMultilevel"/>
    <w:tmpl w:val="1690F092"/>
    <w:lvl w:ilvl="0" w:tplc="2610785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93B0A"/>
    <w:multiLevelType w:val="hybridMultilevel"/>
    <w:tmpl w:val="7CC4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F2F98"/>
    <w:multiLevelType w:val="hybridMultilevel"/>
    <w:tmpl w:val="4DEC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7515"/>
    <w:multiLevelType w:val="hybridMultilevel"/>
    <w:tmpl w:val="D742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92CAB"/>
    <w:multiLevelType w:val="hybridMultilevel"/>
    <w:tmpl w:val="B200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7C20"/>
    <w:rsid w:val="0000023C"/>
    <w:rsid w:val="000173E8"/>
    <w:rsid w:val="00060697"/>
    <w:rsid w:val="000B06F4"/>
    <w:rsid w:val="000E20DC"/>
    <w:rsid w:val="000F3DED"/>
    <w:rsid w:val="00107089"/>
    <w:rsid w:val="00150DBB"/>
    <w:rsid w:val="00184045"/>
    <w:rsid w:val="00187880"/>
    <w:rsid w:val="00263EBC"/>
    <w:rsid w:val="00276F8C"/>
    <w:rsid w:val="002B0BB3"/>
    <w:rsid w:val="002C2B88"/>
    <w:rsid w:val="002D1219"/>
    <w:rsid w:val="003649DC"/>
    <w:rsid w:val="0038357B"/>
    <w:rsid w:val="00396FE8"/>
    <w:rsid w:val="003D2FC3"/>
    <w:rsid w:val="003E56AB"/>
    <w:rsid w:val="004F5705"/>
    <w:rsid w:val="00547A39"/>
    <w:rsid w:val="00553EC2"/>
    <w:rsid w:val="00595B41"/>
    <w:rsid w:val="005A4D46"/>
    <w:rsid w:val="005B1EDA"/>
    <w:rsid w:val="006746A7"/>
    <w:rsid w:val="006B3E0D"/>
    <w:rsid w:val="006D338E"/>
    <w:rsid w:val="00740628"/>
    <w:rsid w:val="00776068"/>
    <w:rsid w:val="00796973"/>
    <w:rsid w:val="00887C20"/>
    <w:rsid w:val="008F70A1"/>
    <w:rsid w:val="00914C55"/>
    <w:rsid w:val="00935B82"/>
    <w:rsid w:val="00956860"/>
    <w:rsid w:val="009A4DB3"/>
    <w:rsid w:val="009C3BDE"/>
    <w:rsid w:val="009C5C2B"/>
    <w:rsid w:val="009D491B"/>
    <w:rsid w:val="009D6EDB"/>
    <w:rsid w:val="009E6B1F"/>
    <w:rsid w:val="009F0B14"/>
    <w:rsid w:val="00A62EC8"/>
    <w:rsid w:val="00A64549"/>
    <w:rsid w:val="00A7771E"/>
    <w:rsid w:val="00A829EC"/>
    <w:rsid w:val="00AE6798"/>
    <w:rsid w:val="00B100E7"/>
    <w:rsid w:val="00B1101C"/>
    <w:rsid w:val="00B810E4"/>
    <w:rsid w:val="00B848B3"/>
    <w:rsid w:val="00BA5228"/>
    <w:rsid w:val="00BB1071"/>
    <w:rsid w:val="00BF275C"/>
    <w:rsid w:val="00C96A0B"/>
    <w:rsid w:val="00CA3300"/>
    <w:rsid w:val="00D16EA5"/>
    <w:rsid w:val="00D922DC"/>
    <w:rsid w:val="00DC791A"/>
    <w:rsid w:val="00DF31C0"/>
    <w:rsid w:val="00DF7166"/>
    <w:rsid w:val="00E828DE"/>
    <w:rsid w:val="00F30304"/>
    <w:rsid w:val="00F34FBC"/>
    <w:rsid w:val="00F54229"/>
    <w:rsid w:val="00FC4506"/>
    <w:rsid w:val="00FE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C"/>
    <w:pPr>
      <w:suppressAutoHyphens/>
      <w:spacing w:after="200" w:line="276" w:lineRule="auto"/>
    </w:pPr>
    <w:rPr>
      <w:rFonts w:ascii="Calibri" w:hAnsi="Calibri"/>
      <w:sz w:val="22"/>
      <w:lang w:eastAsia="zh-CN"/>
    </w:rPr>
  </w:style>
  <w:style w:type="paragraph" w:styleId="1">
    <w:name w:val="heading 1"/>
    <w:next w:val="a0"/>
    <w:qFormat/>
    <w:rsid w:val="00B1101C"/>
    <w:pPr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hAnsi="Cambria" w:cs="Cambria"/>
      <w:b/>
      <w:color w:val="365F91"/>
      <w:sz w:val="28"/>
      <w:lang w:eastAsia="zh-CN"/>
    </w:rPr>
  </w:style>
  <w:style w:type="paragraph" w:styleId="2">
    <w:name w:val="heading 2"/>
    <w:next w:val="a0"/>
    <w:qFormat/>
    <w:rsid w:val="00B1101C"/>
    <w:pPr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hAnsi="Cambria" w:cs="Cambria"/>
      <w:b/>
      <w:color w:val="4F81BD"/>
      <w:sz w:val="26"/>
      <w:lang w:eastAsia="zh-CN"/>
    </w:rPr>
  </w:style>
  <w:style w:type="paragraph" w:styleId="3">
    <w:name w:val="heading 3"/>
    <w:next w:val="a0"/>
    <w:qFormat/>
    <w:rsid w:val="00B1101C"/>
    <w:pPr>
      <w:tabs>
        <w:tab w:val="num" w:pos="720"/>
      </w:tabs>
      <w:suppressAutoHyphens/>
      <w:spacing w:before="200" w:line="276" w:lineRule="auto"/>
      <w:ind w:left="720" w:hanging="720"/>
      <w:outlineLvl w:val="2"/>
    </w:pPr>
    <w:rPr>
      <w:rFonts w:ascii="Cambria" w:hAnsi="Cambria" w:cs="Cambria"/>
      <w:b/>
      <w:color w:val="4F81BD"/>
      <w:lang w:eastAsia="zh-CN"/>
    </w:rPr>
  </w:style>
  <w:style w:type="paragraph" w:styleId="4">
    <w:name w:val="heading 4"/>
    <w:next w:val="a0"/>
    <w:qFormat/>
    <w:rsid w:val="00B1101C"/>
    <w:pPr>
      <w:tabs>
        <w:tab w:val="num" w:pos="864"/>
      </w:tabs>
      <w:suppressAutoHyphens/>
      <w:spacing w:before="200" w:line="276" w:lineRule="auto"/>
      <w:ind w:left="864" w:hanging="864"/>
      <w:outlineLvl w:val="3"/>
    </w:pPr>
    <w:rPr>
      <w:rFonts w:ascii="Cambria" w:hAnsi="Cambria" w:cs="Cambria"/>
      <w:b/>
      <w:i/>
      <w:color w:val="4F81BD"/>
      <w:lang w:eastAsia="zh-CN"/>
    </w:rPr>
  </w:style>
  <w:style w:type="paragraph" w:styleId="5">
    <w:name w:val="heading 5"/>
    <w:next w:val="a0"/>
    <w:qFormat/>
    <w:rsid w:val="00B1101C"/>
    <w:pPr>
      <w:tabs>
        <w:tab w:val="num" w:pos="1008"/>
      </w:tabs>
      <w:suppressAutoHyphens/>
      <w:spacing w:before="200" w:line="276" w:lineRule="auto"/>
      <w:ind w:left="1008" w:hanging="1008"/>
      <w:outlineLvl w:val="4"/>
    </w:pPr>
    <w:rPr>
      <w:rFonts w:ascii="Cambria" w:hAnsi="Cambria" w:cs="Cambria"/>
      <w:color w:val="243F6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1101C"/>
    <w:rPr>
      <w:rFonts w:ascii="Symbol" w:hAnsi="Symbol" w:cs="Symbol"/>
    </w:rPr>
  </w:style>
  <w:style w:type="character" w:customStyle="1" w:styleId="WW8Num1z1">
    <w:name w:val="WW8Num1z1"/>
    <w:rsid w:val="00B1101C"/>
    <w:rPr>
      <w:rFonts w:ascii="Courier New" w:hAnsi="Courier New" w:cs="Courier New"/>
    </w:rPr>
  </w:style>
  <w:style w:type="character" w:customStyle="1" w:styleId="WW8Num1z2">
    <w:name w:val="WW8Num1z2"/>
    <w:rsid w:val="00B1101C"/>
    <w:rPr>
      <w:rFonts w:ascii="Wingdings" w:hAnsi="Wingdings" w:cs="Wingdings"/>
    </w:rPr>
  </w:style>
  <w:style w:type="character" w:customStyle="1" w:styleId="WW8Num2z1">
    <w:name w:val="WW8Num2z1"/>
    <w:rsid w:val="00B1101C"/>
    <w:rPr>
      <w:rFonts w:ascii="Courier New" w:hAnsi="Courier New" w:cs="Courier New"/>
    </w:rPr>
  </w:style>
  <w:style w:type="character" w:customStyle="1" w:styleId="WW8Num2z2">
    <w:name w:val="WW8Num2z2"/>
    <w:rsid w:val="00B1101C"/>
    <w:rPr>
      <w:rFonts w:ascii="Wingdings" w:hAnsi="Wingdings" w:cs="Wingdings"/>
    </w:rPr>
  </w:style>
  <w:style w:type="character" w:customStyle="1" w:styleId="WW8Num2z3">
    <w:name w:val="WW8Num2z3"/>
    <w:rsid w:val="00B1101C"/>
    <w:rPr>
      <w:rFonts w:ascii="Symbol" w:hAnsi="Symbol" w:cs="Symbol"/>
    </w:rPr>
  </w:style>
  <w:style w:type="character" w:customStyle="1" w:styleId="WW8Num3z0">
    <w:name w:val="WW8Num3z0"/>
    <w:rsid w:val="00B1101C"/>
    <w:rPr>
      <w:rFonts w:ascii="Symbol" w:hAnsi="Symbol" w:cs="Symbol"/>
    </w:rPr>
  </w:style>
  <w:style w:type="character" w:customStyle="1" w:styleId="WW8Num3z1">
    <w:name w:val="WW8Num3z1"/>
    <w:rsid w:val="00B1101C"/>
    <w:rPr>
      <w:rFonts w:ascii="Courier New" w:hAnsi="Courier New" w:cs="Courier New"/>
    </w:rPr>
  </w:style>
  <w:style w:type="character" w:customStyle="1" w:styleId="WW8Num3z2">
    <w:name w:val="WW8Num3z2"/>
    <w:rsid w:val="00B1101C"/>
    <w:rPr>
      <w:rFonts w:ascii="Wingdings" w:hAnsi="Wingdings" w:cs="Wingdings"/>
    </w:rPr>
  </w:style>
  <w:style w:type="character" w:customStyle="1" w:styleId="WW8Num4z0">
    <w:name w:val="WW8Num4z0"/>
    <w:rsid w:val="00B1101C"/>
    <w:rPr>
      <w:rFonts w:ascii="Symbol" w:hAnsi="Symbol" w:cs="Symbol"/>
    </w:rPr>
  </w:style>
  <w:style w:type="character" w:customStyle="1" w:styleId="WW8Num4z1">
    <w:name w:val="WW8Num4z1"/>
    <w:rsid w:val="00B1101C"/>
    <w:rPr>
      <w:rFonts w:ascii="Courier New" w:hAnsi="Courier New" w:cs="Courier New"/>
    </w:rPr>
  </w:style>
  <w:style w:type="character" w:customStyle="1" w:styleId="WW8Num4z2">
    <w:name w:val="WW8Num4z2"/>
    <w:rsid w:val="00B1101C"/>
    <w:rPr>
      <w:rFonts w:ascii="Wingdings" w:hAnsi="Wingdings" w:cs="Wingdings"/>
    </w:rPr>
  </w:style>
  <w:style w:type="character" w:customStyle="1" w:styleId="WW8Num5z1">
    <w:name w:val="WW8Num5z1"/>
    <w:rsid w:val="00B1101C"/>
    <w:rPr>
      <w:rFonts w:ascii="Courier New" w:hAnsi="Courier New" w:cs="Courier New"/>
    </w:rPr>
  </w:style>
  <w:style w:type="character" w:customStyle="1" w:styleId="WW8Num5z2">
    <w:name w:val="WW8Num5z2"/>
    <w:rsid w:val="00B1101C"/>
    <w:rPr>
      <w:rFonts w:ascii="Wingdings" w:hAnsi="Wingdings" w:cs="Wingdings"/>
    </w:rPr>
  </w:style>
  <w:style w:type="character" w:customStyle="1" w:styleId="WW8Num5z3">
    <w:name w:val="WW8Num5z3"/>
    <w:rsid w:val="00B1101C"/>
    <w:rPr>
      <w:rFonts w:ascii="Symbol" w:hAnsi="Symbol" w:cs="Symbol"/>
    </w:rPr>
  </w:style>
  <w:style w:type="character" w:customStyle="1" w:styleId="WW8Num6z0">
    <w:name w:val="WW8Num6z0"/>
    <w:rsid w:val="00B1101C"/>
    <w:rPr>
      <w:rFonts w:ascii="Symbol" w:hAnsi="Symbol" w:cs="Symbol"/>
    </w:rPr>
  </w:style>
  <w:style w:type="character" w:customStyle="1" w:styleId="WW8Num6z1">
    <w:name w:val="WW8Num6z1"/>
    <w:rsid w:val="00B1101C"/>
    <w:rPr>
      <w:rFonts w:ascii="Courier New" w:hAnsi="Courier New" w:cs="Courier New"/>
    </w:rPr>
  </w:style>
  <w:style w:type="character" w:customStyle="1" w:styleId="WW8Num6z2">
    <w:name w:val="WW8Num6z2"/>
    <w:rsid w:val="00B1101C"/>
    <w:rPr>
      <w:rFonts w:ascii="Wingdings" w:hAnsi="Wingdings" w:cs="Wingdings"/>
    </w:rPr>
  </w:style>
  <w:style w:type="character" w:customStyle="1" w:styleId="WW8Num7z0">
    <w:name w:val="WW8Num7z0"/>
    <w:rsid w:val="00B1101C"/>
    <w:rPr>
      <w:rFonts w:ascii="Symbol" w:hAnsi="Symbol" w:cs="Symbol"/>
      <w:sz w:val="20"/>
    </w:rPr>
  </w:style>
  <w:style w:type="character" w:customStyle="1" w:styleId="WW8Num7z1">
    <w:name w:val="WW8Num7z1"/>
    <w:rsid w:val="00B1101C"/>
    <w:rPr>
      <w:rFonts w:ascii="Courier New" w:hAnsi="Courier New" w:cs="Courier New"/>
      <w:sz w:val="20"/>
    </w:rPr>
  </w:style>
  <w:style w:type="character" w:customStyle="1" w:styleId="WW8Num7z2">
    <w:name w:val="WW8Num7z2"/>
    <w:rsid w:val="00B1101C"/>
    <w:rPr>
      <w:rFonts w:ascii="Wingdings" w:hAnsi="Wingdings" w:cs="Wingdings"/>
      <w:sz w:val="20"/>
    </w:rPr>
  </w:style>
  <w:style w:type="character" w:customStyle="1" w:styleId="WW8Num8z0">
    <w:name w:val="WW8Num8z0"/>
    <w:rsid w:val="00B1101C"/>
    <w:rPr>
      <w:rFonts w:ascii="Symbol" w:hAnsi="Symbol" w:cs="Symbol"/>
    </w:rPr>
  </w:style>
  <w:style w:type="character" w:customStyle="1" w:styleId="WW8Num8z1">
    <w:name w:val="WW8Num8z1"/>
    <w:rsid w:val="00B1101C"/>
    <w:rPr>
      <w:rFonts w:ascii="Courier New" w:hAnsi="Courier New" w:cs="Courier New"/>
    </w:rPr>
  </w:style>
  <w:style w:type="character" w:customStyle="1" w:styleId="WW8Num8z2">
    <w:name w:val="WW8Num8z2"/>
    <w:rsid w:val="00B1101C"/>
    <w:rPr>
      <w:rFonts w:ascii="Wingdings" w:hAnsi="Wingdings" w:cs="Wingdings"/>
    </w:rPr>
  </w:style>
  <w:style w:type="character" w:customStyle="1" w:styleId="WW8Num9z0">
    <w:name w:val="WW8Num9z0"/>
    <w:rsid w:val="00B1101C"/>
    <w:rPr>
      <w:rFonts w:ascii="Symbol" w:hAnsi="Symbol" w:cs="Symbol"/>
    </w:rPr>
  </w:style>
  <w:style w:type="character" w:customStyle="1" w:styleId="WW8Num9z1">
    <w:name w:val="WW8Num9z1"/>
    <w:rsid w:val="00B1101C"/>
    <w:rPr>
      <w:rFonts w:ascii="Courier New" w:hAnsi="Courier New" w:cs="Courier New"/>
    </w:rPr>
  </w:style>
  <w:style w:type="character" w:customStyle="1" w:styleId="WW8Num9z2">
    <w:name w:val="WW8Num9z2"/>
    <w:rsid w:val="00B1101C"/>
    <w:rPr>
      <w:rFonts w:ascii="Wingdings" w:hAnsi="Wingdings" w:cs="Wingdings"/>
    </w:rPr>
  </w:style>
  <w:style w:type="character" w:customStyle="1" w:styleId="WW8Num12z0">
    <w:name w:val="WW8Num12z0"/>
    <w:rsid w:val="00B1101C"/>
    <w:rPr>
      <w:rFonts w:ascii="Symbol" w:hAnsi="Symbol" w:cs="Symbol"/>
    </w:rPr>
  </w:style>
  <w:style w:type="character" w:customStyle="1" w:styleId="WW8Num12z1">
    <w:name w:val="WW8Num12z1"/>
    <w:rsid w:val="00B1101C"/>
    <w:rPr>
      <w:rFonts w:ascii="Courier New" w:hAnsi="Courier New" w:cs="Courier New"/>
    </w:rPr>
  </w:style>
  <w:style w:type="character" w:customStyle="1" w:styleId="WW8Num12z2">
    <w:name w:val="WW8Num12z2"/>
    <w:rsid w:val="00B1101C"/>
    <w:rPr>
      <w:rFonts w:ascii="Wingdings" w:hAnsi="Wingdings" w:cs="Wingdings"/>
    </w:rPr>
  </w:style>
  <w:style w:type="character" w:customStyle="1" w:styleId="WW8Num14z1">
    <w:name w:val="WW8Num14z1"/>
    <w:rsid w:val="00B1101C"/>
    <w:rPr>
      <w:rFonts w:ascii="Courier New" w:hAnsi="Courier New" w:cs="Courier New"/>
    </w:rPr>
  </w:style>
  <w:style w:type="character" w:customStyle="1" w:styleId="WW8Num14z2">
    <w:name w:val="WW8Num14z2"/>
    <w:rsid w:val="00B1101C"/>
    <w:rPr>
      <w:rFonts w:ascii="Wingdings" w:hAnsi="Wingdings" w:cs="Wingdings"/>
    </w:rPr>
  </w:style>
  <w:style w:type="character" w:customStyle="1" w:styleId="WW8Num14z3">
    <w:name w:val="WW8Num14z3"/>
    <w:rsid w:val="00B1101C"/>
    <w:rPr>
      <w:rFonts w:ascii="Symbol" w:hAnsi="Symbol" w:cs="Symbol"/>
    </w:rPr>
  </w:style>
  <w:style w:type="character" w:customStyle="1" w:styleId="WW8Num15z0">
    <w:name w:val="WW8Num15z0"/>
    <w:rsid w:val="00B1101C"/>
    <w:rPr>
      <w:rFonts w:ascii="Symbol" w:hAnsi="Symbol" w:cs="Symbol"/>
    </w:rPr>
  </w:style>
  <w:style w:type="character" w:customStyle="1" w:styleId="WW8Num15z1">
    <w:name w:val="WW8Num15z1"/>
    <w:rsid w:val="00B1101C"/>
    <w:rPr>
      <w:rFonts w:ascii="Courier New" w:hAnsi="Courier New" w:cs="Courier New"/>
    </w:rPr>
  </w:style>
  <w:style w:type="character" w:customStyle="1" w:styleId="WW8Num15z2">
    <w:name w:val="WW8Num15z2"/>
    <w:rsid w:val="00B1101C"/>
    <w:rPr>
      <w:rFonts w:ascii="Wingdings" w:hAnsi="Wingdings" w:cs="Wingdings"/>
    </w:rPr>
  </w:style>
  <w:style w:type="character" w:customStyle="1" w:styleId="WW8Num16z0">
    <w:name w:val="WW8Num16z0"/>
    <w:rsid w:val="00B1101C"/>
    <w:rPr>
      <w:sz w:val="26"/>
    </w:rPr>
  </w:style>
  <w:style w:type="character" w:customStyle="1" w:styleId="WW8Num17z0">
    <w:name w:val="WW8Num17z0"/>
    <w:rsid w:val="00B1101C"/>
    <w:rPr>
      <w:rFonts w:ascii="Symbol" w:hAnsi="Symbol" w:cs="Symbol"/>
    </w:rPr>
  </w:style>
  <w:style w:type="character" w:customStyle="1" w:styleId="WW8Num17z1">
    <w:name w:val="WW8Num17z1"/>
    <w:rsid w:val="00B1101C"/>
    <w:rPr>
      <w:rFonts w:ascii="Courier New" w:hAnsi="Courier New" w:cs="Courier New"/>
    </w:rPr>
  </w:style>
  <w:style w:type="character" w:customStyle="1" w:styleId="WW8Num17z2">
    <w:name w:val="WW8Num17z2"/>
    <w:rsid w:val="00B1101C"/>
    <w:rPr>
      <w:rFonts w:ascii="Wingdings" w:hAnsi="Wingdings" w:cs="Wingdings"/>
    </w:rPr>
  </w:style>
  <w:style w:type="character" w:customStyle="1" w:styleId="WW8Num18z0">
    <w:name w:val="WW8Num18z0"/>
    <w:rsid w:val="00B1101C"/>
    <w:rPr>
      <w:rFonts w:ascii="Symbol" w:hAnsi="Symbol" w:cs="Symbol"/>
    </w:rPr>
  </w:style>
  <w:style w:type="character" w:customStyle="1" w:styleId="WW8Num18z1">
    <w:name w:val="WW8Num18z1"/>
    <w:rsid w:val="00B1101C"/>
    <w:rPr>
      <w:rFonts w:ascii="Courier New" w:hAnsi="Courier New" w:cs="Courier New"/>
    </w:rPr>
  </w:style>
  <w:style w:type="character" w:customStyle="1" w:styleId="WW8Num18z2">
    <w:name w:val="WW8Num18z2"/>
    <w:rsid w:val="00B1101C"/>
    <w:rPr>
      <w:rFonts w:ascii="Wingdings" w:hAnsi="Wingdings" w:cs="Wingdings"/>
    </w:rPr>
  </w:style>
  <w:style w:type="character" w:customStyle="1" w:styleId="WW8Num20z0">
    <w:name w:val="WW8Num20z0"/>
    <w:rsid w:val="00B1101C"/>
    <w:rPr>
      <w:rFonts w:ascii="Symbol" w:hAnsi="Symbol" w:cs="Symbol"/>
    </w:rPr>
  </w:style>
  <w:style w:type="character" w:customStyle="1" w:styleId="WW8Num20z1">
    <w:name w:val="WW8Num20z1"/>
    <w:rsid w:val="00B1101C"/>
    <w:rPr>
      <w:rFonts w:ascii="Courier New" w:hAnsi="Courier New" w:cs="Courier New"/>
    </w:rPr>
  </w:style>
  <w:style w:type="character" w:customStyle="1" w:styleId="WW8Num20z2">
    <w:name w:val="WW8Num20z2"/>
    <w:rsid w:val="00B1101C"/>
    <w:rPr>
      <w:rFonts w:ascii="Wingdings" w:hAnsi="Wingdings" w:cs="Wingdings"/>
    </w:rPr>
  </w:style>
  <w:style w:type="character" w:customStyle="1" w:styleId="WW8Num21z0">
    <w:name w:val="WW8Num21z0"/>
    <w:rsid w:val="00B1101C"/>
    <w:rPr>
      <w:rFonts w:ascii="Symbol" w:hAnsi="Symbol" w:cs="Symbol"/>
    </w:rPr>
  </w:style>
  <w:style w:type="character" w:customStyle="1" w:styleId="WW8Num21z1">
    <w:name w:val="WW8Num21z1"/>
    <w:rsid w:val="00B1101C"/>
    <w:rPr>
      <w:rFonts w:ascii="Courier New" w:hAnsi="Courier New" w:cs="Courier New"/>
    </w:rPr>
  </w:style>
  <w:style w:type="character" w:customStyle="1" w:styleId="WW8Num21z2">
    <w:name w:val="WW8Num21z2"/>
    <w:rsid w:val="00B1101C"/>
    <w:rPr>
      <w:rFonts w:ascii="Wingdings" w:hAnsi="Wingdings" w:cs="Wingdings"/>
    </w:rPr>
  </w:style>
  <w:style w:type="character" w:customStyle="1" w:styleId="WW8Num22z0">
    <w:name w:val="WW8Num22z0"/>
    <w:rsid w:val="00B1101C"/>
    <w:rPr>
      <w:rFonts w:ascii="Symbol" w:hAnsi="Symbol" w:cs="Symbol"/>
    </w:rPr>
  </w:style>
  <w:style w:type="character" w:customStyle="1" w:styleId="WW8Num23z1">
    <w:name w:val="WW8Num23z1"/>
    <w:rsid w:val="00B1101C"/>
    <w:rPr>
      <w:rFonts w:ascii="Courier New" w:hAnsi="Courier New" w:cs="Courier New"/>
    </w:rPr>
  </w:style>
  <w:style w:type="character" w:customStyle="1" w:styleId="WW8Num23z2">
    <w:name w:val="WW8Num23z2"/>
    <w:rsid w:val="00B1101C"/>
    <w:rPr>
      <w:rFonts w:ascii="Wingdings" w:hAnsi="Wingdings" w:cs="Wingdings"/>
    </w:rPr>
  </w:style>
  <w:style w:type="character" w:customStyle="1" w:styleId="WW8Num23z3">
    <w:name w:val="WW8Num23z3"/>
    <w:rsid w:val="00B1101C"/>
    <w:rPr>
      <w:rFonts w:ascii="Symbol" w:hAnsi="Symbol" w:cs="Symbol"/>
    </w:rPr>
  </w:style>
  <w:style w:type="character" w:customStyle="1" w:styleId="WW8Num24z0">
    <w:name w:val="WW8Num24z0"/>
    <w:rsid w:val="00B1101C"/>
    <w:rPr>
      <w:rFonts w:ascii="Symbol" w:hAnsi="Symbol" w:cs="Symbol"/>
    </w:rPr>
  </w:style>
  <w:style w:type="character" w:customStyle="1" w:styleId="WW8Num25z0">
    <w:name w:val="WW8Num25z0"/>
    <w:rsid w:val="00B1101C"/>
    <w:rPr>
      <w:rFonts w:ascii="Symbol" w:hAnsi="Symbol" w:cs="Symbol"/>
    </w:rPr>
  </w:style>
  <w:style w:type="character" w:customStyle="1" w:styleId="WW8Num25z1">
    <w:name w:val="WW8Num25z1"/>
    <w:rsid w:val="00B1101C"/>
    <w:rPr>
      <w:rFonts w:ascii="Courier New" w:hAnsi="Courier New" w:cs="Courier New"/>
    </w:rPr>
  </w:style>
  <w:style w:type="character" w:customStyle="1" w:styleId="WW8Num25z2">
    <w:name w:val="WW8Num25z2"/>
    <w:rsid w:val="00B1101C"/>
    <w:rPr>
      <w:rFonts w:ascii="Wingdings" w:hAnsi="Wingdings" w:cs="Wingdings"/>
    </w:rPr>
  </w:style>
  <w:style w:type="character" w:customStyle="1" w:styleId="WW8Num26z1">
    <w:name w:val="WW8Num26z1"/>
    <w:rsid w:val="00B1101C"/>
    <w:rPr>
      <w:rFonts w:ascii="Courier New" w:hAnsi="Courier New" w:cs="Courier New"/>
    </w:rPr>
  </w:style>
  <w:style w:type="character" w:customStyle="1" w:styleId="WW8Num26z2">
    <w:name w:val="WW8Num26z2"/>
    <w:rsid w:val="00B1101C"/>
    <w:rPr>
      <w:rFonts w:ascii="Wingdings" w:hAnsi="Wingdings" w:cs="Wingdings"/>
    </w:rPr>
  </w:style>
  <w:style w:type="character" w:customStyle="1" w:styleId="WW8Num26z3">
    <w:name w:val="WW8Num26z3"/>
    <w:rsid w:val="00B1101C"/>
    <w:rPr>
      <w:rFonts w:ascii="Symbol" w:hAnsi="Symbol" w:cs="Symbol"/>
    </w:rPr>
  </w:style>
  <w:style w:type="character" w:customStyle="1" w:styleId="WW8Num27z0">
    <w:name w:val="WW8Num27z0"/>
    <w:rsid w:val="00B1101C"/>
    <w:rPr>
      <w:rFonts w:ascii="Symbol" w:hAnsi="Symbol" w:cs="Symbol"/>
    </w:rPr>
  </w:style>
  <w:style w:type="character" w:customStyle="1" w:styleId="WW8Num27z1">
    <w:name w:val="WW8Num27z1"/>
    <w:rsid w:val="00B1101C"/>
    <w:rPr>
      <w:rFonts w:ascii="Courier New" w:hAnsi="Courier New" w:cs="Courier New"/>
    </w:rPr>
  </w:style>
  <w:style w:type="character" w:customStyle="1" w:styleId="WW8Num27z2">
    <w:name w:val="WW8Num27z2"/>
    <w:rsid w:val="00B1101C"/>
    <w:rPr>
      <w:rFonts w:ascii="Wingdings" w:hAnsi="Wingdings" w:cs="Wingdings"/>
    </w:rPr>
  </w:style>
  <w:style w:type="character" w:customStyle="1" w:styleId="WW8Num28z0">
    <w:name w:val="WW8Num28z0"/>
    <w:rsid w:val="00B1101C"/>
    <w:rPr>
      <w:rFonts w:ascii="Times New Roman" w:hAnsi="Times New Roman" w:cs="Times New Roman"/>
      <w:sz w:val="24"/>
    </w:rPr>
  </w:style>
  <w:style w:type="character" w:customStyle="1" w:styleId="10">
    <w:name w:val="Основной шрифт абзаца1"/>
    <w:rsid w:val="00B1101C"/>
  </w:style>
  <w:style w:type="paragraph" w:customStyle="1" w:styleId="a4">
    <w:name w:val="Заголовок"/>
    <w:basedOn w:val="a"/>
    <w:next w:val="a0"/>
    <w:rsid w:val="00B1101C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0">
    <w:name w:val="Body Text"/>
    <w:basedOn w:val="a"/>
    <w:rsid w:val="00B1101C"/>
    <w:pPr>
      <w:spacing w:after="120"/>
    </w:pPr>
  </w:style>
  <w:style w:type="paragraph" w:styleId="a5">
    <w:name w:val="List"/>
    <w:basedOn w:val="a0"/>
    <w:rsid w:val="00B1101C"/>
    <w:rPr>
      <w:rFonts w:cs="Lucida Sans"/>
    </w:rPr>
  </w:style>
  <w:style w:type="paragraph" w:styleId="a6">
    <w:name w:val="caption"/>
    <w:basedOn w:val="a"/>
    <w:qFormat/>
    <w:rsid w:val="00B110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rsid w:val="00B1101C"/>
    <w:pPr>
      <w:suppressLineNumbers/>
    </w:pPr>
    <w:rPr>
      <w:rFonts w:cs="Lucida Sans"/>
    </w:rPr>
  </w:style>
  <w:style w:type="paragraph" w:customStyle="1" w:styleId="12">
    <w:name w:val="Абзац списка1"/>
    <w:uiPriority w:val="34"/>
    <w:qFormat/>
    <w:rsid w:val="00B1101C"/>
    <w:pPr>
      <w:suppressAutoHyphens/>
      <w:spacing w:after="200" w:line="276" w:lineRule="auto"/>
      <w:ind w:left="720"/>
    </w:pPr>
    <w:rPr>
      <w:rFonts w:ascii="Calibri" w:hAnsi="Calibri"/>
      <w:sz w:val="22"/>
      <w:lang w:eastAsia="zh-CN"/>
    </w:rPr>
  </w:style>
  <w:style w:type="paragraph" w:customStyle="1" w:styleId="c6">
    <w:name w:val="c6"/>
    <w:rsid w:val="00B1101C"/>
    <w:pPr>
      <w:suppressAutoHyphens/>
      <w:spacing w:before="100" w:after="100"/>
    </w:pPr>
    <w:rPr>
      <w:sz w:val="24"/>
      <w:lang w:eastAsia="zh-CN"/>
    </w:rPr>
  </w:style>
  <w:style w:type="paragraph" w:customStyle="1" w:styleId="c10">
    <w:name w:val="c10"/>
    <w:rsid w:val="00B1101C"/>
    <w:pPr>
      <w:suppressAutoHyphens/>
      <w:spacing w:before="100" w:after="100"/>
    </w:pPr>
    <w:rPr>
      <w:sz w:val="24"/>
      <w:lang w:eastAsia="zh-CN"/>
    </w:rPr>
  </w:style>
  <w:style w:type="paragraph" w:styleId="a7">
    <w:name w:val="List Paragraph"/>
    <w:qFormat/>
    <w:rsid w:val="00B1101C"/>
    <w:pPr>
      <w:suppressAutoHyphens/>
      <w:spacing w:after="200" w:line="276" w:lineRule="auto"/>
      <w:ind w:left="720"/>
    </w:pPr>
    <w:rPr>
      <w:rFonts w:ascii="Calibri" w:hAnsi="Calibri"/>
      <w:sz w:val="22"/>
      <w:lang w:eastAsia="zh-CN"/>
    </w:rPr>
  </w:style>
  <w:style w:type="paragraph" w:styleId="a8">
    <w:name w:val="No Spacing"/>
    <w:qFormat/>
    <w:rsid w:val="00B1101C"/>
    <w:pPr>
      <w:suppressAutoHyphens/>
    </w:pPr>
    <w:rPr>
      <w:rFonts w:ascii="Calibri" w:hAnsi="Calibri"/>
      <w:sz w:val="22"/>
      <w:lang w:eastAsia="zh-CN"/>
    </w:rPr>
  </w:style>
  <w:style w:type="paragraph" w:styleId="a9">
    <w:name w:val="Normal (Web)"/>
    <w:uiPriority w:val="99"/>
    <w:rsid w:val="00B1101C"/>
    <w:pPr>
      <w:suppressAutoHyphens/>
      <w:spacing w:before="100" w:after="100"/>
    </w:pPr>
    <w:rPr>
      <w:sz w:val="24"/>
      <w:lang w:eastAsia="zh-CN"/>
    </w:rPr>
  </w:style>
  <w:style w:type="paragraph" w:customStyle="1" w:styleId="c0">
    <w:name w:val="c0"/>
    <w:rsid w:val="00B1101C"/>
    <w:pPr>
      <w:suppressAutoHyphens/>
      <w:spacing w:before="100" w:after="100"/>
    </w:pPr>
    <w:rPr>
      <w:sz w:val="24"/>
      <w:lang w:eastAsia="zh-CN"/>
    </w:rPr>
  </w:style>
  <w:style w:type="paragraph" w:customStyle="1" w:styleId="c7">
    <w:name w:val="c7"/>
    <w:rsid w:val="00B1101C"/>
    <w:pPr>
      <w:suppressAutoHyphens/>
      <w:spacing w:before="100" w:after="100"/>
    </w:pPr>
    <w:rPr>
      <w:sz w:val="24"/>
      <w:lang w:eastAsia="zh-CN"/>
    </w:rPr>
  </w:style>
  <w:style w:type="paragraph" w:customStyle="1" w:styleId="aa">
    <w:name w:val="Содержимое таблицы"/>
    <w:basedOn w:val="a"/>
    <w:rsid w:val="00B1101C"/>
    <w:pPr>
      <w:suppressLineNumbers/>
    </w:pPr>
  </w:style>
  <w:style w:type="paragraph" w:customStyle="1" w:styleId="ab">
    <w:name w:val="Заголовок таблицы"/>
    <w:basedOn w:val="aa"/>
    <w:rsid w:val="00B1101C"/>
    <w:pPr>
      <w:jc w:val="center"/>
    </w:pPr>
    <w:rPr>
      <w:b/>
      <w:bCs/>
    </w:rPr>
  </w:style>
  <w:style w:type="paragraph" w:customStyle="1" w:styleId="c3">
    <w:name w:val="c3"/>
    <w:basedOn w:val="a"/>
    <w:rsid w:val="000606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060697"/>
  </w:style>
  <w:style w:type="character" w:customStyle="1" w:styleId="apple-converted-space">
    <w:name w:val="apple-converted-space"/>
    <w:basedOn w:val="a1"/>
    <w:rsid w:val="005B1EDA"/>
  </w:style>
  <w:style w:type="character" w:styleId="ac">
    <w:name w:val="Emphasis"/>
    <w:basedOn w:val="a1"/>
    <w:uiPriority w:val="20"/>
    <w:qFormat/>
    <w:rsid w:val="005B1EDA"/>
    <w:rPr>
      <w:i/>
      <w:iCs/>
    </w:rPr>
  </w:style>
  <w:style w:type="paragraph" w:customStyle="1" w:styleId="c8">
    <w:name w:val="c8"/>
    <w:basedOn w:val="a"/>
    <w:rsid w:val="009D6ED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9D6EDB"/>
  </w:style>
  <w:style w:type="paragraph" w:customStyle="1" w:styleId="c5">
    <w:name w:val="c5"/>
    <w:basedOn w:val="a"/>
    <w:rsid w:val="009D6ED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829E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0B06F4"/>
  </w:style>
  <w:style w:type="paragraph" w:customStyle="1" w:styleId="c15">
    <w:name w:val="c15"/>
    <w:basedOn w:val="a"/>
    <w:rsid w:val="000B06F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3835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53EC2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\&#1052;&#1086;&#1080;%20&#1076;&#1086;&#1082;&#1091;&#1084;&#1077;&#1085;&#1090;&#1099;\Downloads\&#1042;&#1099;&#1095;&#1080;&#1090;&#1072;&#1085;&#1080;&#1077;%20&#1089;&#1091;&#1084;&#1084;&#1099;%20&#1080;&#1079;%20&#1089;&#1091;&#1084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Вычитание суммы из суммы.dot</Template>
  <TotalTime>12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2 класс (копия 1).docx</vt:lpstr>
    </vt:vector>
  </TitlesOfParts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2 класс (копия 1).docx</dc:title>
  <dc:creator>АЛЕКСАНДР</dc:creator>
  <cp:lastModifiedBy>RePack by Diakov</cp:lastModifiedBy>
  <cp:revision>3</cp:revision>
  <cp:lastPrinted>2023-01-25T15:59:00Z</cp:lastPrinted>
  <dcterms:created xsi:type="dcterms:W3CDTF">2023-01-29T15:05:00Z</dcterms:created>
  <dcterms:modified xsi:type="dcterms:W3CDTF">2023-01-31T15:27:00Z</dcterms:modified>
</cp:coreProperties>
</file>