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F" w:rsidRPr="00C37983" w:rsidRDefault="00DA1D1F" w:rsidP="00652D8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DA1D1F" w:rsidRDefault="00DA1D1F" w:rsidP="00652D8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ортивно-филологическая эстафета</w:t>
      </w:r>
      <w:r w:rsidRPr="00C3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1F" w:rsidRPr="00C37983" w:rsidRDefault="00DA1D1F" w:rsidP="00652D8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 Путешествие в страну служебных и самостоятельных частей речи"</w:t>
      </w:r>
    </w:p>
    <w:p w:rsidR="00DA1D1F" w:rsidRPr="00C37983" w:rsidRDefault="00DA1D1F" w:rsidP="00652D8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класс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1D1F" w:rsidRPr="006B329A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укрепление межпредметных связей физической культуры и русского языка.</w:t>
      </w:r>
    </w:p>
    <w:p w:rsidR="00DA1D1F" w:rsidRPr="006B329A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закрепить понятие о самостоятельных и служебных частях речи;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научить разграничивать самостоятельные и служебные части речи;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воспитывать интерес к участию в спортивно-массовых мероприятиях;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укрепить уверенность детей в своих силах и знаниях;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воспитание коллективизма;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- воспитание любви к спорту и здоровому образу жизни. 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Методология</w:t>
      </w:r>
      <w:r w:rsidRPr="006B32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7983">
        <w:rPr>
          <w:rFonts w:ascii="Times New Roman" w:hAnsi="Times New Roman" w:cs="Times New Roman"/>
          <w:sz w:val="28"/>
          <w:szCs w:val="28"/>
        </w:rPr>
        <w:t xml:space="preserve"> интегрированное внеклассное мероприятие (учителя физической культуры и русского языка). 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</w:t>
      </w:r>
      <w:r w:rsidRPr="00C37983">
        <w:rPr>
          <w:rFonts w:ascii="Times New Roman" w:hAnsi="Times New Roman" w:cs="Times New Roman"/>
          <w:sz w:val="28"/>
          <w:szCs w:val="28"/>
        </w:rPr>
        <w:t>: работа в мини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7983">
        <w:rPr>
          <w:rFonts w:ascii="Times New Roman" w:hAnsi="Times New Roman" w:cs="Times New Roman"/>
          <w:sz w:val="28"/>
          <w:szCs w:val="28"/>
        </w:rPr>
        <w:t xml:space="preserve"> командах.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6B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</w:t>
      </w:r>
      <w:r w:rsidRPr="00C37983"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6B32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проведения: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Мероприятие проводится в виде игры-эстафеты, в которой участвуют две команды одного класса с одинаковым числом игроков. Команды имеют свои названия, эмблемы, </w:t>
      </w:r>
      <w:r>
        <w:rPr>
          <w:rFonts w:ascii="Times New Roman" w:hAnsi="Times New Roman" w:cs="Times New Roman"/>
          <w:sz w:val="28"/>
          <w:szCs w:val="28"/>
        </w:rPr>
        <w:t xml:space="preserve">форма одежды – </w:t>
      </w:r>
      <w:r w:rsidRPr="00C37983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1F" w:rsidRPr="00C37983" w:rsidRDefault="00DA1D1F" w:rsidP="00652D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Роль ведущих в игре-эстафете выполняют учителя физической культуры и русского языка, у каждого своя роль в проведении мероприятия.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Помощники - судьи на этапах, несколько ассистентов (для подготовки инвентаря).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Задания каждого этапа эстафеты сопровождается рассказом учителя физической культуры и показом при помощи ассистентов. 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ейство и определение победителя.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Команда, первой выполнившая задание в эстафете, получает 3 очка. Команда, пришедшая к финишу второй, получает два очка. За каждую ошибку вычитается 0,5 балла. По общей сумме набранных очков определяются победители.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52D86" w:rsidRDefault="00DA1D1F" w:rsidP="00652D8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Спортивный инвентарь: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1 эстафета: буквы, скотч, записки с информацией по теме урока. 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2 эстафета: обручи, плакаты с предложениями, маркеры.</w:t>
      </w:r>
    </w:p>
    <w:p w:rsidR="00DA1D1F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эстафета: надувные</w:t>
      </w:r>
      <w:r w:rsidRPr="00C37983">
        <w:rPr>
          <w:rFonts w:ascii="Times New Roman" w:hAnsi="Times New Roman" w:cs="Times New Roman"/>
          <w:sz w:val="28"/>
          <w:szCs w:val="28"/>
        </w:rPr>
        <w:t xml:space="preserve"> ша</w:t>
      </w:r>
      <w:r>
        <w:rPr>
          <w:rFonts w:ascii="Times New Roman" w:hAnsi="Times New Roman" w:cs="Times New Roman"/>
          <w:sz w:val="28"/>
          <w:szCs w:val="28"/>
        </w:rPr>
        <w:t>рики, корзины с надписями, листы</w:t>
      </w:r>
      <w:r w:rsidRPr="00C3798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названиями 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частей</w:t>
      </w:r>
      <w:r w:rsidRPr="00C37983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4 эстафета: мячи.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5 эстафета: листы со словами, выложенные в виде дорожки.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6 эстафета: теннисные ракетки и шарики, плакаты с текстом с пропущенными буквами.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    7 </w:t>
      </w:r>
      <w:r>
        <w:rPr>
          <w:rFonts w:ascii="Times New Roman" w:hAnsi="Times New Roman" w:cs="Times New Roman"/>
          <w:sz w:val="28"/>
          <w:szCs w:val="28"/>
        </w:rPr>
        <w:t>эстафета: фишки</w:t>
      </w:r>
      <w:r w:rsidRPr="00C37983">
        <w:rPr>
          <w:rFonts w:ascii="Times New Roman" w:hAnsi="Times New Roman" w:cs="Times New Roman"/>
          <w:sz w:val="28"/>
          <w:szCs w:val="28"/>
        </w:rPr>
        <w:t>, обручи, записки с домашним заданием.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6B32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мероприятия</w:t>
      </w:r>
    </w:p>
    <w:p w:rsidR="00DA1D1F" w:rsidRPr="00C37983" w:rsidRDefault="00DA1D1F" w:rsidP="00C3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</w:t>
      </w:r>
      <w:r w:rsidRPr="00C37983">
        <w:rPr>
          <w:rFonts w:ascii="Times New Roman" w:hAnsi="Times New Roman" w:cs="Times New Roman"/>
          <w:sz w:val="28"/>
          <w:szCs w:val="28"/>
        </w:rPr>
        <w:t>. Построение. Объявление темы и цели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C37983">
        <w:rPr>
          <w:rFonts w:ascii="Times New Roman" w:hAnsi="Times New Roman" w:cs="Times New Roman"/>
          <w:sz w:val="28"/>
          <w:szCs w:val="28"/>
        </w:rPr>
        <w:t>, деление на команды.</w:t>
      </w:r>
    </w:p>
    <w:p w:rsidR="00DA1D1F" w:rsidRPr="00C37983" w:rsidRDefault="00DA1D1F" w:rsidP="00C3798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pStyle w:val="ListParagraph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команд</w:t>
      </w:r>
      <w:r w:rsidRPr="00C37983">
        <w:rPr>
          <w:rFonts w:ascii="Times New Roman" w:hAnsi="Times New Roman" w:cs="Times New Roman"/>
          <w:sz w:val="28"/>
          <w:szCs w:val="28"/>
        </w:rPr>
        <w:t xml:space="preserve"> (форма, эмблемы, девиз).</w:t>
      </w:r>
    </w:p>
    <w:p w:rsidR="00DA1D1F" w:rsidRPr="00652D86" w:rsidRDefault="00DA1D1F" w:rsidP="00C37983">
      <w:pPr>
        <w:pStyle w:val="ListParagraph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2D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Эстафеты</w:t>
      </w:r>
    </w:p>
    <w:p w:rsidR="00DA1D1F" w:rsidRPr="006B329A" w:rsidRDefault="00DA1D1F" w:rsidP="00C37983">
      <w:pPr>
        <w:pStyle w:val="ListParagraph"/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Команды выстраиваются </w:t>
      </w:r>
      <w:r>
        <w:rPr>
          <w:rFonts w:ascii="Times New Roman" w:hAnsi="Times New Roman" w:cs="Times New Roman"/>
          <w:sz w:val="28"/>
          <w:szCs w:val="28"/>
        </w:rPr>
        <w:t xml:space="preserve">в две шеренги. В корзине находятся </w:t>
      </w:r>
      <w:r w:rsidRPr="00C37983">
        <w:rPr>
          <w:rFonts w:ascii="Times New Roman" w:hAnsi="Times New Roman" w:cs="Times New Roman"/>
          <w:sz w:val="28"/>
          <w:szCs w:val="28"/>
        </w:rPr>
        <w:t xml:space="preserve"> буквы. Обе команды получают один и тот же текст (Самостоятельные и служебные части речи). Каждый член команды по цепочке подбегает к корзине с буквами и прик</w:t>
      </w:r>
      <w:r>
        <w:rPr>
          <w:rFonts w:ascii="Times New Roman" w:hAnsi="Times New Roman" w:cs="Times New Roman"/>
          <w:sz w:val="28"/>
          <w:szCs w:val="28"/>
        </w:rPr>
        <w:t>леивает буквы к стене, при этом</w:t>
      </w:r>
      <w:r w:rsidRPr="00C37983">
        <w:rPr>
          <w:rFonts w:ascii="Times New Roman" w:hAnsi="Times New Roman" w:cs="Times New Roman"/>
          <w:sz w:val="28"/>
          <w:szCs w:val="28"/>
        </w:rPr>
        <w:t xml:space="preserve"> получая ин</w:t>
      </w:r>
      <w:r>
        <w:rPr>
          <w:rFonts w:ascii="Times New Roman" w:hAnsi="Times New Roman" w:cs="Times New Roman"/>
          <w:sz w:val="28"/>
          <w:szCs w:val="28"/>
        </w:rPr>
        <w:t>формацию по тексту</w:t>
      </w:r>
      <w:r w:rsidRPr="00C37983">
        <w:rPr>
          <w:rFonts w:ascii="Times New Roman" w:hAnsi="Times New Roman" w:cs="Times New Roman"/>
          <w:sz w:val="28"/>
          <w:szCs w:val="28"/>
        </w:rPr>
        <w:t xml:space="preserve">, которую в конце эстафеты зачитывает своей команде (читают по очереди, согласно нумерации). 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Самостоятельные и служебные части речи – это особые лексико-грамматические разряды.1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-Все слова можно отнести к определенному разряду по определенному признаку.2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Признаки: первый признак:  семантический (общее значение слова); 3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второй признак: морфологический; 4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третий признак: синтаксический.5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-Самостоятельные части речи имеют схожие характерные особенности:6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Дают название предметам (например, дом, река, девушка), 6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-описывают (например, красивый, шумный), 7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характеризуют (например, весело, долго).8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Являются основн</w:t>
      </w:r>
      <w:r>
        <w:rPr>
          <w:rFonts w:ascii="Times New Roman" w:hAnsi="Times New Roman" w:cs="Times New Roman"/>
          <w:sz w:val="28"/>
          <w:szCs w:val="28"/>
        </w:rPr>
        <w:t>ыми в построении словосочетаний</w:t>
      </w:r>
      <w:r w:rsidRPr="00C3798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(например, милая девочка) и предложений (например, я рисую дом).10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- Выступают в качестве полноправных членов предложения.11 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Например, Я проч</w:t>
      </w:r>
      <w:r>
        <w:rPr>
          <w:rFonts w:ascii="Times New Roman" w:hAnsi="Times New Roman" w:cs="Times New Roman"/>
          <w:sz w:val="28"/>
          <w:szCs w:val="28"/>
        </w:rPr>
        <w:t xml:space="preserve">итала интересную книгу медленно </w:t>
      </w:r>
      <w:r w:rsidRPr="00C37983">
        <w:rPr>
          <w:rFonts w:ascii="Times New Roman" w:hAnsi="Times New Roman" w:cs="Times New Roman"/>
          <w:sz w:val="28"/>
          <w:szCs w:val="28"/>
        </w:rPr>
        <w:t>12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(«я» - подлежащее, «прочитала» - сказуемое, «интересную» - определение, «книгу» - дополнение, «медленно» - обстоятельство).13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    - Служебные части речи имеют следующие признаки:14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C37983">
        <w:rPr>
          <w:rFonts w:ascii="Times New Roman" w:hAnsi="Times New Roman" w:cs="Times New Roman"/>
          <w:sz w:val="28"/>
          <w:szCs w:val="28"/>
        </w:rPr>
        <w:t>оединяют между собой слова в предложении или сами предложения;15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</w:t>
      </w:r>
      <w:r w:rsidRPr="00C37983">
        <w:rPr>
          <w:rFonts w:ascii="Times New Roman" w:hAnsi="Times New Roman" w:cs="Times New Roman"/>
          <w:sz w:val="28"/>
          <w:szCs w:val="28"/>
        </w:rPr>
        <w:t xml:space="preserve"> ним нельзя задать вопросы;16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</w:t>
      </w:r>
      <w:r w:rsidRPr="00C37983">
        <w:rPr>
          <w:rFonts w:ascii="Times New Roman" w:hAnsi="Times New Roman" w:cs="Times New Roman"/>
          <w:sz w:val="28"/>
          <w:szCs w:val="28"/>
        </w:rPr>
        <w:t>спользуются только вместе с самостоятельными частями речи;17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</w:t>
      </w:r>
      <w:r w:rsidRPr="00C37983">
        <w:rPr>
          <w:rFonts w:ascii="Times New Roman" w:hAnsi="Times New Roman" w:cs="Times New Roman"/>
          <w:sz w:val="28"/>
          <w:szCs w:val="28"/>
        </w:rPr>
        <w:t>ленами предложения не являются.18</w:t>
      </w:r>
    </w:p>
    <w:p w:rsidR="00DA1D1F" w:rsidRPr="00C37983" w:rsidRDefault="00DA1D1F" w:rsidP="00652D8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37983">
        <w:rPr>
          <w:rFonts w:ascii="Times New Roman" w:hAnsi="Times New Roman" w:cs="Times New Roman"/>
          <w:sz w:val="28"/>
          <w:szCs w:val="28"/>
        </w:rPr>
        <w:t>Самостоятельные части речи – это существительные, глаголы, прилагательные, наречия, числительные, местоимения. 19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7983">
        <w:rPr>
          <w:rFonts w:ascii="Times New Roman" w:hAnsi="Times New Roman" w:cs="Times New Roman"/>
          <w:sz w:val="28"/>
          <w:szCs w:val="28"/>
        </w:rPr>
        <w:t>- Служебные части речи – это союзы, частицы, предлоги.20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37983">
        <w:rPr>
          <w:rFonts w:ascii="Times New Roman" w:hAnsi="Times New Roman" w:cs="Times New Roman"/>
          <w:sz w:val="28"/>
          <w:szCs w:val="28"/>
        </w:rPr>
        <w:t>Междометия не относятся ни к служебным, ни к самостоятельным частям речи.21</w:t>
      </w:r>
    </w:p>
    <w:p w:rsidR="00DA1D1F" w:rsidRPr="00C37983" w:rsidRDefault="00DA1D1F" w:rsidP="00652D8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983">
        <w:rPr>
          <w:rFonts w:ascii="Times New Roman" w:hAnsi="Times New Roman" w:cs="Times New Roman"/>
          <w:sz w:val="28"/>
          <w:szCs w:val="28"/>
        </w:rPr>
        <w:t>-  Междометия выражают чувства, желания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983">
        <w:rPr>
          <w:rFonts w:ascii="Times New Roman" w:hAnsi="Times New Roman" w:cs="Times New Roman"/>
          <w:sz w:val="28"/>
          <w:szCs w:val="28"/>
        </w:rPr>
        <w:t xml:space="preserve"> не называя их напрямую.22</w:t>
      </w:r>
    </w:p>
    <w:p w:rsidR="00DA1D1F" w:rsidRPr="00C37983" w:rsidRDefault="00DA1D1F" w:rsidP="00652D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C37983">
      <w:pPr>
        <w:pStyle w:val="ListParagraph"/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Играющие, которые стоят на старте, по сигналу бегут к полуфинишу. По дороге каждый из них пролезает в стоящий у них на пути обруч, а у полуфиниша берет лежащий обруч, поднимая его над головой, надевает на себя и опускает до земли.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Оставив обруч на черте полуфиниша, играющий направляется  к плакату, где написано предложение и выполняет свой этап синтаксического разбора. Затем возвращается к старту, минуя стоящий обруч. Очередной выбегает со старта, как только возвратившийся хлопнет его по руке. Пробежавшие занимают последние места в своих колоннах. Побеждает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983">
        <w:rPr>
          <w:rFonts w:ascii="Times New Roman" w:hAnsi="Times New Roman" w:cs="Times New Roman"/>
          <w:sz w:val="28"/>
          <w:szCs w:val="28"/>
        </w:rPr>
        <w:t xml:space="preserve"> первой выполнившая синтаксический разбор. За каждую ошибку снимается 0,5 балла. 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- </w:t>
      </w:r>
      <w:r w:rsidRPr="00C37983">
        <w:rPr>
          <w:rFonts w:ascii="Times New Roman" w:hAnsi="Times New Roman" w:cs="Times New Roman"/>
          <w:i/>
          <w:iCs/>
          <w:sz w:val="28"/>
          <w:szCs w:val="28"/>
        </w:rPr>
        <w:t>Спорт формирует культуру оптимизма и бодрости. (А. В. Луначарский)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i/>
          <w:iCs/>
          <w:sz w:val="28"/>
          <w:szCs w:val="28"/>
        </w:rPr>
        <w:t>- Физические упр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ажнения могут заменить </w:t>
      </w:r>
      <w:r w:rsidRPr="00C37983">
        <w:rPr>
          <w:rFonts w:ascii="Times New Roman" w:hAnsi="Times New Roman" w:cs="Times New Roman"/>
          <w:i/>
          <w:iCs/>
          <w:sz w:val="28"/>
          <w:szCs w:val="28"/>
        </w:rPr>
        <w:t>лекарств</w:t>
      </w:r>
      <w:r>
        <w:rPr>
          <w:rFonts w:ascii="Times New Roman" w:hAnsi="Times New Roman" w:cs="Times New Roman"/>
          <w:i/>
          <w:iCs/>
          <w:sz w:val="28"/>
          <w:szCs w:val="28"/>
        </w:rPr>
        <w:t>а и болезни</w:t>
      </w:r>
      <w:r w:rsidRPr="00C37983">
        <w:rPr>
          <w:rFonts w:ascii="Times New Roman" w:hAnsi="Times New Roman" w:cs="Times New Roman"/>
          <w:i/>
          <w:iCs/>
          <w:sz w:val="28"/>
          <w:szCs w:val="28"/>
        </w:rPr>
        <w:t>. (Анджело Моссо</w:t>
      </w:r>
      <w:r w:rsidRPr="00C37983">
        <w:rPr>
          <w:rFonts w:ascii="Times New Roman" w:hAnsi="Times New Roman" w:cs="Times New Roman"/>
          <w:sz w:val="28"/>
          <w:szCs w:val="28"/>
        </w:rPr>
        <w:t>)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C37983">
      <w:pPr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Играющие, которые стоят на старте, по сигналу бег</w:t>
      </w:r>
      <w:r>
        <w:rPr>
          <w:rFonts w:ascii="Times New Roman" w:hAnsi="Times New Roman" w:cs="Times New Roman"/>
          <w:sz w:val="28"/>
          <w:szCs w:val="28"/>
        </w:rPr>
        <w:t xml:space="preserve">ут к финишу, зажав между ног шарик </w:t>
      </w:r>
      <w:r w:rsidRPr="00C37983">
        <w:rPr>
          <w:rFonts w:ascii="Times New Roman" w:hAnsi="Times New Roman" w:cs="Times New Roman"/>
          <w:sz w:val="28"/>
          <w:szCs w:val="28"/>
        </w:rPr>
        <w:t xml:space="preserve">. Если мяч упадет, они возвращаются к старту и берут новый шарик. На столе из множества частей речи берут одну и отправляют в корзину с надписью «Самостоятельные части речи» или в корзину с надписью «Служебные части речи».  Очередной </w:t>
      </w:r>
      <w:r>
        <w:rPr>
          <w:rFonts w:ascii="Times New Roman" w:hAnsi="Times New Roman" w:cs="Times New Roman"/>
          <w:sz w:val="28"/>
          <w:szCs w:val="28"/>
        </w:rPr>
        <w:t xml:space="preserve">игрок </w:t>
      </w:r>
      <w:r w:rsidRPr="00C37983">
        <w:rPr>
          <w:rFonts w:ascii="Times New Roman" w:hAnsi="Times New Roman" w:cs="Times New Roman"/>
          <w:sz w:val="28"/>
          <w:szCs w:val="28"/>
        </w:rPr>
        <w:t>выбегает со старта, как только возвратившийся хлопнет его по руке. Пробежавшие занимают последние места в своих колоннах. Побеждает команда, первой закончившая задание. За каждую ошибку снимается 0,5 балла.</w:t>
      </w:r>
    </w:p>
    <w:p w:rsidR="00DA1D1F" w:rsidRPr="00C37983" w:rsidRDefault="00DA1D1F" w:rsidP="00C3798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7983">
        <w:rPr>
          <w:rFonts w:ascii="Times New Roman" w:hAnsi="Times New Roman" w:cs="Times New Roman"/>
          <w:sz w:val="28"/>
          <w:szCs w:val="28"/>
        </w:rPr>
        <w:t>существительные, глаголы, прилагательные, наречия, числительные, местоимения, союзы, частицы, предлоги, междометия.</w:t>
      </w:r>
    </w:p>
    <w:p w:rsidR="00DA1D1F" w:rsidRPr="00C37983" w:rsidRDefault="00DA1D1F" w:rsidP="00652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C37983">
      <w:pPr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Капитаны команд встают во главе шеренги противоположной команд</w:t>
      </w:r>
      <w:r>
        <w:rPr>
          <w:rFonts w:ascii="Times New Roman" w:hAnsi="Times New Roman" w:cs="Times New Roman"/>
          <w:sz w:val="28"/>
          <w:szCs w:val="28"/>
        </w:rPr>
        <w:t>ы и, кидая мяч, называют слово. И</w:t>
      </w:r>
      <w:r w:rsidRPr="00C37983">
        <w:rPr>
          <w:rFonts w:ascii="Times New Roman" w:hAnsi="Times New Roman" w:cs="Times New Roman"/>
          <w:sz w:val="28"/>
          <w:szCs w:val="28"/>
        </w:rPr>
        <w:t>грающие должны назвать часть речи и определить, самостоятельная она или служебная. Например: мяч- имя существительное, самостоятельная часть речи. Ответивший встает в конец шеренги. Выигрывает та команда, которая дала наибольшее  количество правильных ответов.</w:t>
      </w:r>
    </w:p>
    <w:p w:rsidR="00DA1D1F" w:rsidRPr="00C37983" w:rsidRDefault="00DA1D1F" w:rsidP="00A81F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Капитаны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Pr="00A8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C37983">
        <w:rPr>
          <w:rFonts w:ascii="Times New Roman" w:hAnsi="Times New Roman" w:cs="Times New Roman"/>
          <w:sz w:val="28"/>
          <w:szCs w:val="28"/>
        </w:rPr>
        <w:t>готовят слова са</w:t>
      </w:r>
      <w:r>
        <w:rPr>
          <w:rFonts w:ascii="Times New Roman" w:hAnsi="Times New Roman" w:cs="Times New Roman"/>
          <w:sz w:val="28"/>
          <w:szCs w:val="28"/>
        </w:rPr>
        <w:t>мостоятельно.</w:t>
      </w:r>
      <w:r w:rsidRPr="00C3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1F" w:rsidRPr="006B329A" w:rsidRDefault="00DA1D1F" w:rsidP="00C37983">
      <w:pPr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Капитаны передвигаются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983">
        <w:rPr>
          <w:rFonts w:ascii="Times New Roman" w:hAnsi="Times New Roman" w:cs="Times New Roman"/>
          <w:sz w:val="28"/>
          <w:szCs w:val="28"/>
        </w:rPr>
        <w:t>минному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983">
        <w:rPr>
          <w:rFonts w:ascii="Times New Roman" w:hAnsi="Times New Roman" w:cs="Times New Roman"/>
          <w:sz w:val="28"/>
          <w:szCs w:val="28"/>
        </w:rPr>
        <w:t xml:space="preserve"> полю по определённой дороге, на которой написаны слов</w:t>
      </w:r>
      <w:r>
        <w:rPr>
          <w:rFonts w:ascii="Times New Roman" w:hAnsi="Times New Roman" w:cs="Times New Roman"/>
          <w:sz w:val="28"/>
          <w:szCs w:val="28"/>
        </w:rPr>
        <w:t xml:space="preserve">а. По свистку и заданию арбитра </w:t>
      </w:r>
      <w:r w:rsidRPr="00C37983">
        <w:rPr>
          <w:rFonts w:ascii="Times New Roman" w:hAnsi="Times New Roman" w:cs="Times New Roman"/>
          <w:sz w:val="28"/>
          <w:szCs w:val="28"/>
        </w:rPr>
        <w:t xml:space="preserve"> они должны выбирать только самостоятельные части речи или только служебные. Выигрывает капитан, первый дошедший до финиша.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Самостоятельные части речи: спортзал, бежать, спортивный, мяч, играть, игровой, быстрый, баскетбол, я, его, вы.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- Служебные части речи: и, да, но, в, про,  из, бы, же, с, при, ни, ни.</w:t>
      </w:r>
    </w:p>
    <w:p w:rsidR="00DA1D1F" w:rsidRPr="006B329A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1D1F" w:rsidRPr="006B329A" w:rsidRDefault="00DA1D1F" w:rsidP="00C37983">
      <w:pPr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Играющие, которые стоят на старте, по сигналу бегут к финишу, при этом держат в вытянутой руке ракетку и на ней теннисный шарик. Если шарик упадет, они поднимают его и продолжают путь дальше. Дойдя до финиша, они маркером вписывают пропущенные буквы, выделяя орфограммы. Очередной </w:t>
      </w:r>
      <w:r>
        <w:rPr>
          <w:rFonts w:ascii="Times New Roman" w:hAnsi="Times New Roman" w:cs="Times New Roman"/>
          <w:sz w:val="28"/>
          <w:szCs w:val="28"/>
        </w:rPr>
        <w:t xml:space="preserve">игрок </w:t>
      </w:r>
      <w:r w:rsidRPr="00C37983">
        <w:rPr>
          <w:rFonts w:ascii="Times New Roman" w:hAnsi="Times New Roman" w:cs="Times New Roman"/>
          <w:sz w:val="28"/>
          <w:szCs w:val="28"/>
        </w:rPr>
        <w:t>выбегает со старта, как только возвратившийся хлопнет его по руке. Пробежавшие занимают последние места в своих колоннах. Побеждает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983">
        <w:rPr>
          <w:rFonts w:ascii="Times New Roman" w:hAnsi="Times New Roman" w:cs="Times New Roman"/>
          <w:sz w:val="28"/>
          <w:szCs w:val="28"/>
        </w:rPr>
        <w:t xml:space="preserve"> первой закончившая задание и вставившая все пропущенные буквы. За каждую ошибку снимается 0,5 балла.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>Сл…гать, сл…жить, к…нуться, к…саться, ц…ган, ц..рк, ц…пленок, акац…я, птиц…, р…сток, Р…стислав.</w:t>
      </w:r>
    </w:p>
    <w:p w:rsidR="00DA1D1F" w:rsidRPr="006B329A" w:rsidRDefault="00DA1D1F" w:rsidP="00652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1D1F" w:rsidRPr="006B329A" w:rsidRDefault="00DA1D1F" w:rsidP="00C37983">
      <w:pPr>
        <w:numPr>
          <w:ilvl w:val="3"/>
          <w:numId w:val="5"/>
        </w:numPr>
        <w:tabs>
          <w:tab w:val="left" w:pos="329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7983">
        <w:rPr>
          <w:rFonts w:ascii="Times New Roman" w:hAnsi="Times New Roman" w:cs="Times New Roman"/>
          <w:sz w:val="28"/>
          <w:szCs w:val="28"/>
        </w:rPr>
        <w:t xml:space="preserve">Команды строятся по одному параллельно друг друга. Перед колоннами  каждые три </w:t>
      </w:r>
      <w:r>
        <w:rPr>
          <w:rFonts w:ascii="Times New Roman" w:hAnsi="Times New Roman" w:cs="Times New Roman"/>
          <w:sz w:val="28"/>
          <w:szCs w:val="28"/>
        </w:rPr>
        <w:t xml:space="preserve">метра стоят 5 фишек. За последней фишкой </w:t>
      </w:r>
      <w:r w:rsidRPr="00C37983">
        <w:rPr>
          <w:rFonts w:ascii="Times New Roman" w:hAnsi="Times New Roman" w:cs="Times New Roman"/>
          <w:sz w:val="28"/>
          <w:szCs w:val="28"/>
        </w:rPr>
        <w:t xml:space="preserve"> лежит обруч. По свистку игрок, стоящий первым, бежит, собирая фишки, и кладет их в обруч, взяв из обруча записку с домашним заданием. Второй </w:t>
      </w:r>
      <w:r>
        <w:rPr>
          <w:rFonts w:ascii="Times New Roman" w:hAnsi="Times New Roman" w:cs="Times New Roman"/>
          <w:sz w:val="28"/>
          <w:szCs w:val="28"/>
        </w:rPr>
        <w:t xml:space="preserve">игрок </w:t>
      </w:r>
      <w:r w:rsidRPr="00C379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ежит к обручу, берет задание, фи</w:t>
      </w:r>
      <w:r w:rsidRPr="00C37983">
        <w:rPr>
          <w:rFonts w:ascii="Times New Roman" w:hAnsi="Times New Roman" w:cs="Times New Roman"/>
          <w:sz w:val="28"/>
          <w:szCs w:val="28"/>
        </w:rPr>
        <w:t>шки и раскладывает их по местам, а записку с заданием оставляет у себя и т.д. Побеждает команда, которая первой закончит эстафету. Домашнее задание они вклеивают в дневники. Домашнее  задание: заметка в газету «Веселая эстафета по русскому  языку».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6B329A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6B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Итоги.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Построение. Подсчет баллов</w:t>
      </w:r>
      <w:r w:rsidRPr="00C37983">
        <w:rPr>
          <w:rFonts w:ascii="Times New Roman" w:hAnsi="Times New Roman" w:cs="Times New Roman"/>
          <w:sz w:val="28"/>
          <w:szCs w:val="28"/>
        </w:rPr>
        <w:t xml:space="preserve">. За каждый этап эстафеты максимум 3 балла, за каждую ошибку 0,5 балл снимается. Награждение. </w:t>
      </w:r>
    </w:p>
    <w:p w:rsidR="00DA1D1F" w:rsidRPr="00C37983" w:rsidRDefault="00DA1D1F" w:rsidP="00C379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tabs>
          <w:tab w:val="left" w:pos="7938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1D1F" w:rsidRPr="00C37983" w:rsidRDefault="00DA1D1F" w:rsidP="00C3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D1F" w:rsidRPr="00C37983" w:rsidSect="002275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E3"/>
    <w:multiLevelType w:val="hybridMultilevel"/>
    <w:tmpl w:val="A0BE05EC"/>
    <w:lvl w:ilvl="0" w:tplc="3DF68F80">
      <w:start w:val="7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DBE68C6"/>
    <w:multiLevelType w:val="hybridMultilevel"/>
    <w:tmpl w:val="00C00DB8"/>
    <w:lvl w:ilvl="0" w:tplc="CE70416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6275A"/>
    <w:multiLevelType w:val="hybridMultilevel"/>
    <w:tmpl w:val="9014DC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732C"/>
    <w:multiLevelType w:val="hybridMultilevel"/>
    <w:tmpl w:val="1A30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9AD"/>
    <w:rsid w:val="00021F63"/>
    <w:rsid w:val="000A1B9D"/>
    <w:rsid w:val="000A68A6"/>
    <w:rsid w:val="000B702F"/>
    <w:rsid w:val="00142F5A"/>
    <w:rsid w:val="002105FE"/>
    <w:rsid w:val="002275D8"/>
    <w:rsid w:val="002419BA"/>
    <w:rsid w:val="00313F1C"/>
    <w:rsid w:val="003B58E4"/>
    <w:rsid w:val="003B6CB3"/>
    <w:rsid w:val="003F1ED2"/>
    <w:rsid w:val="00416F17"/>
    <w:rsid w:val="004969AD"/>
    <w:rsid w:val="004E3F1A"/>
    <w:rsid w:val="0053104E"/>
    <w:rsid w:val="005B4ACB"/>
    <w:rsid w:val="00652D86"/>
    <w:rsid w:val="00670AB9"/>
    <w:rsid w:val="006A4CBA"/>
    <w:rsid w:val="006B329A"/>
    <w:rsid w:val="00794C07"/>
    <w:rsid w:val="007B0D63"/>
    <w:rsid w:val="007B7371"/>
    <w:rsid w:val="007F2A3E"/>
    <w:rsid w:val="00806455"/>
    <w:rsid w:val="0087469F"/>
    <w:rsid w:val="008B24CD"/>
    <w:rsid w:val="00996135"/>
    <w:rsid w:val="009A51E7"/>
    <w:rsid w:val="00A34953"/>
    <w:rsid w:val="00A40198"/>
    <w:rsid w:val="00A6135F"/>
    <w:rsid w:val="00A81FFA"/>
    <w:rsid w:val="00A87E79"/>
    <w:rsid w:val="00AC7A86"/>
    <w:rsid w:val="00AD06B3"/>
    <w:rsid w:val="00AD49B7"/>
    <w:rsid w:val="00AF3CEC"/>
    <w:rsid w:val="00C022F9"/>
    <w:rsid w:val="00C37983"/>
    <w:rsid w:val="00C86B97"/>
    <w:rsid w:val="00C9024D"/>
    <w:rsid w:val="00CD2765"/>
    <w:rsid w:val="00D6114C"/>
    <w:rsid w:val="00D94502"/>
    <w:rsid w:val="00DA1D1F"/>
    <w:rsid w:val="00DE4181"/>
    <w:rsid w:val="00EB51A3"/>
    <w:rsid w:val="00F204F3"/>
    <w:rsid w:val="00F97EB7"/>
    <w:rsid w:val="00FA3871"/>
    <w:rsid w:val="00FB6FF0"/>
    <w:rsid w:val="00FD7EDC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C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69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4</Pages>
  <Words>1145</Words>
  <Characters>6528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24</cp:revision>
  <cp:lastPrinted>2013-02-27T08:15:00Z</cp:lastPrinted>
  <dcterms:created xsi:type="dcterms:W3CDTF">2013-01-31T05:16:00Z</dcterms:created>
  <dcterms:modified xsi:type="dcterms:W3CDTF">2013-03-04T12:08:00Z</dcterms:modified>
</cp:coreProperties>
</file>