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69" w:rsidRPr="00771A7F" w:rsidRDefault="000E0369" w:rsidP="00771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</w:t>
      </w:r>
      <w:r w:rsidRPr="00771A7F">
        <w:rPr>
          <w:rFonts w:ascii="Times New Roman" w:hAnsi="Times New Roman"/>
          <w:b/>
          <w:sz w:val="24"/>
          <w:szCs w:val="24"/>
        </w:rPr>
        <w:t xml:space="preserve"> естествознания во 2 классе</w:t>
      </w:r>
    </w:p>
    <w:p w:rsidR="000E0369" w:rsidRPr="00771A7F" w:rsidRDefault="000E0369" w:rsidP="00771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>(по обновленному содержанию образования)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1A7F">
        <w:rPr>
          <w:rFonts w:ascii="Times New Roman" w:hAnsi="Times New Roman"/>
          <w:b/>
          <w:sz w:val="24"/>
          <w:szCs w:val="24"/>
          <w:u w:val="single"/>
        </w:rPr>
        <w:t>ТЕМА</w:t>
      </w:r>
      <w:r w:rsidRPr="00771A7F">
        <w:rPr>
          <w:rFonts w:ascii="Times New Roman" w:hAnsi="Times New Roman"/>
          <w:sz w:val="24"/>
          <w:szCs w:val="24"/>
          <w:u w:val="single"/>
        </w:rPr>
        <w:t xml:space="preserve">: Как мы улыбаемся?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>Школа</w:t>
      </w:r>
      <w:r w:rsidRPr="00771A7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№12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 xml:space="preserve">Число:   </w:t>
      </w:r>
      <w:r w:rsidRPr="00771A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771A7F">
        <w:rPr>
          <w:rFonts w:ascii="Times New Roman" w:hAnsi="Times New Roman"/>
          <w:sz w:val="24"/>
          <w:szCs w:val="24"/>
        </w:rPr>
        <w:t>.11.201</w:t>
      </w:r>
      <w:r>
        <w:rPr>
          <w:rFonts w:ascii="Times New Roman" w:hAnsi="Times New Roman"/>
          <w:sz w:val="24"/>
          <w:szCs w:val="24"/>
        </w:rPr>
        <w:t>9</w:t>
      </w:r>
      <w:r w:rsidRPr="00771A7F">
        <w:rPr>
          <w:rFonts w:ascii="Times New Roman" w:hAnsi="Times New Roman"/>
          <w:b/>
          <w:sz w:val="24"/>
          <w:szCs w:val="24"/>
        </w:rPr>
        <w:t xml:space="preserve">              Ф.И.О. учителя: </w:t>
      </w:r>
      <w:r>
        <w:rPr>
          <w:rFonts w:ascii="Times New Roman" w:hAnsi="Times New Roman"/>
          <w:sz w:val="24"/>
          <w:szCs w:val="24"/>
        </w:rPr>
        <w:t>Степаненко – Кузбаева Г.П.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>КЛАСС:</w:t>
      </w:r>
      <w:r w:rsidRPr="00771A7F">
        <w:rPr>
          <w:rFonts w:ascii="Times New Roman" w:hAnsi="Times New Roman"/>
          <w:sz w:val="24"/>
          <w:szCs w:val="24"/>
        </w:rPr>
        <w:t xml:space="preserve"> 2 «В»  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 </w:t>
      </w:r>
      <w:r w:rsidRPr="00771A7F">
        <w:rPr>
          <w:rFonts w:ascii="Times New Roman" w:hAnsi="Times New Roman"/>
          <w:b/>
          <w:sz w:val="24"/>
          <w:szCs w:val="24"/>
        </w:rPr>
        <w:t>Кол-во присутствующих:       отсутствующих: -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>Цели  обучения  данного урока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2.2.3.3. Объяснять роль сокращения мышц  в  движении.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2.1.2.5. Проводить наблюдения согласно составленному плану и формулировать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выводы.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>Развитие навыков</w:t>
      </w:r>
      <w:r w:rsidRPr="00771A7F">
        <w:rPr>
          <w:rFonts w:ascii="Times New Roman" w:hAnsi="Times New Roman"/>
          <w:sz w:val="24"/>
          <w:szCs w:val="24"/>
        </w:rPr>
        <w:t xml:space="preserve">: понимать роль сокращения мышц при движении; использовать различные источники информации.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>Предполагаемый результат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 xml:space="preserve">Все </w:t>
      </w:r>
      <w:r w:rsidRPr="00771A7F">
        <w:rPr>
          <w:rFonts w:ascii="Times New Roman" w:hAnsi="Times New Roman"/>
          <w:sz w:val="24"/>
          <w:szCs w:val="24"/>
        </w:rPr>
        <w:t xml:space="preserve">учащиеся смогут: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Понять роль сокращения  мышц в движении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Показать на макете(рисунке) мышцы и сухожилия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Понимать значение физических упражнений для укрепления мышц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Применять1-2  источника  информации  для  нахождения  ответов  на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вопросы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>Большинство</w:t>
      </w:r>
      <w:r w:rsidRPr="00771A7F">
        <w:rPr>
          <w:rFonts w:ascii="Times New Roman" w:hAnsi="Times New Roman"/>
          <w:sz w:val="24"/>
          <w:szCs w:val="24"/>
        </w:rPr>
        <w:t xml:space="preserve"> учащихся смогут: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Понять принцип работы мышц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Применять3-4  источника  информации  для  нахождения  ответов  на вопросы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Составить советы для одноклассников для укрепления мышц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 xml:space="preserve">Некоторые </w:t>
      </w:r>
      <w:r w:rsidRPr="00771A7F">
        <w:rPr>
          <w:rFonts w:ascii="Times New Roman" w:hAnsi="Times New Roman"/>
          <w:sz w:val="24"/>
          <w:szCs w:val="24"/>
        </w:rPr>
        <w:t>учащиеся смогут: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Объяснять  принцип  работы  мышц  ног,  на  основе  наблюдений  работы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мышц рук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  Находить  ответы  на  вопросы,  выбирая  более  подходящие  источники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информации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 xml:space="preserve">Основные термины и словосочетания: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мышцы, сухожилия, мышцы сгибатели и разгибатели, развитая  и неразвитая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>мускулатура, укрепление  мышц, источники информации, «анатомия– наука о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строении тела человека».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 xml:space="preserve">Используемый язык для диалога/письма на уроке: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– Что вы знаете о мышцах?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– Что вы хотели бы узнать о мышцах?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– Все ли части тела имеют мышцы?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– Как работают мышцы сгибатели и разгибатели?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– Сколько мышц у человека?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– Чем мышцы одного человека отличаются от мышц другого человека?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– Что поможет стать красивым, сильным, здоровым человеком?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 xml:space="preserve">Выражения для письма: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Используя различные источники информации, найди сведения о мышцах человека.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A7F">
        <w:rPr>
          <w:rFonts w:ascii="Times New Roman" w:hAnsi="Times New Roman"/>
          <w:sz w:val="24"/>
          <w:szCs w:val="24"/>
        </w:rPr>
        <w:t xml:space="preserve">В теле человека насчитывается примерно____ мышц. </w:t>
      </w: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69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69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69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69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369" w:rsidRDefault="000E0369" w:rsidP="00771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69" w:rsidRPr="00771A7F" w:rsidRDefault="000E0369" w:rsidP="00771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A7F">
        <w:rPr>
          <w:rFonts w:ascii="Times New Roman" w:hAnsi="Times New Roman"/>
          <w:b/>
          <w:sz w:val="24"/>
          <w:szCs w:val="24"/>
        </w:rPr>
        <w:t>План урока естествознания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94"/>
        <w:gridCol w:w="1760"/>
      </w:tblGrid>
      <w:tr w:rsidR="000E0369" w:rsidRPr="000B0C39" w:rsidTr="000B0C39">
        <w:tc>
          <w:tcPr>
            <w:tcW w:w="8922" w:type="dxa"/>
          </w:tcPr>
          <w:p w:rsidR="000E0369" w:rsidRPr="000B0C39" w:rsidRDefault="000E0369" w:rsidP="000B0C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Естествознание у нас.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На урок пришли к нам гости,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Поддержать нас их попросим.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На уроке не зевать!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Готовы новое узнать?</w:t>
            </w:r>
          </w:p>
        </w:tc>
        <w:tc>
          <w:tcPr>
            <w:tcW w:w="1760" w:type="dxa"/>
          </w:tcPr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Ресурсы </w:t>
            </w:r>
          </w:p>
        </w:tc>
      </w:tr>
      <w:tr w:rsidR="000E0369" w:rsidRPr="000B0C39" w:rsidTr="000B0C39">
        <w:tc>
          <w:tcPr>
            <w:tcW w:w="8922" w:type="dxa"/>
          </w:tcPr>
          <w:p w:rsidR="000E0369" w:rsidRPr="000B0C39" w:rsidRDefault="000E0369" w:rsidP="000B0C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изученного.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 О чем мы говорили  на прошлом уроке? (о скелете)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 Какую роль выполняет скелет? (опора , защита)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-На столах у вас листы. Прошу вас рассмотреть верхний ряд и отметить галочкой мальчика с правильной осанкой и девочку, которая правильно сидит за компьютерным столом.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(дать устную оценку работам детей)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-Почему важно следить за осанкой?</w:t>
            </w:r>
          </w:p>
        </w:tc>
        <w:tc>
          <w:tcPr>
            <w:tcW w:w="1760" w:type="dxa"/>
          </w:tcPr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Картинка скелета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Листы ФО</w:t>
            </w:r>
          </w:p>
        </w:tc>
      </w:tr>
      <w:tr w:rsidR="000E0369" w:rsidRPr="000B0C39" w:rsidTr="000B0C39">
        <w:tc>
          <w:tcPr>
            <w:tcW w:w="8922" w:type="dxa"/>
          </w:tcPr>
          <w:p w:rsidR="000E0369" w:rsidRPr="000B0C39" w:rsidRDefault="000E0369" w:rsidP="000B0C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Актуализация. Целеполагание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Сегодня мы продолжим знакомство со строением человека.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Наука, которая изучает строение человека, называется </w:t>
            </w: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анатомией.</w:t>
            </w:r>
          </w:p>
          <w:p w:rsidR="000E036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Чтобы узнать тему урока я вам приготовила </w:t>
            </w:r>
            <w:r>
              <w:rPr>
                <w:rFonts w:ascii="Times New Roman" w:hAnsi="Times New Roman"/>
                <w:sz w:val="24"/>
                <w:szCs w:val="24"/>
              </w:rPr>
              <w:t>вам загадку. Отгадайте ее.</w:t>
            </w:r>
          </w:p>
          <w:p w:rsidR="000E0369" w:rsidRDefault="000E0369" w:rsidP="00AE3EFB">
            <w:pPr>
              <w:pStyle w:val="ListParagraph"/>
              <w:ind w:left="0"/>
              <w:rPr>
                <w:sz w:val="28"/>
                <w:szCs w:val="28"/>
              </w:rPr>
            </w:pPr>
            <w:r w:rsidRPr="00AE3EFB">
              <w:rPr>
                <w:lang w:eastAsia="ru-RU"/>
              </w:rPr>
              <w:t>Есть у радости подруга</w:t>
            </w:r>
            <w:r w:rsidRPr="00AE3EFB">
              <w:rPr>
                <w:lang w:eastAsia="ru-RU"/>
              </w:rPr>
              <w:br/>
              <w:t>В виде полукруга.</w:t>
            </w:r>
            <w:r w:rsidRPr="00AE3EFB">
              <w:rPr>
                <w:lang w:eastAsia="ru-RU"/>
              </w:rPr>
              <w:br/>
              <w:t>На лице она живет: </w:t>
            </w:r>
            <w:r w:rsidRPr="00AE3EFB">
              <w:rPr>
                <w:lang w:eastAsia="ru-RU"/>
              </w:rPr>
              <w:br/>
              <w:t>То куда-то вдруг уйдет, </w:t>
            </w:r>
            <w:r w:rsidRPr="00AE3EFB">
              <w:rPr>
                <w:lang w:eastAsia="ru-RU"/>
              </w:rPr>
              <w:br/>
              <w:t>То внезапно возвратится.</w:t>
            </w:r>
            <w:r w:rsidRPr="00AE3EFB">
              <w:rPr>
                <w:lang w:eastAsia="ru-RU"/>
              </w:rPr>
              <w:br/>
              <w:t>Грусть-тоска ее боится. </w:t>
            </w:r>
            <w:r w:rsidRPr="00AE3EFB">
              <w:rPr>
                <w:lang w:eastAsia="ru-RU"/>
              </w:rPr>
              <w:br/>
              <w:t>(</w:t>
            </w:r>
            <w:r w:rsidRPr="00AE3EFB">
              <w:rPr>
                <w:b/>
                <w:lang w:eastAsia="ru-RU"/>
              </w:rPr>
              <w:t>Улыбка.)</w:t>
            </w:r>
            <w:r w:rsidRPr="00FE1803">
              <w:rPr>
                <w:sz w:val="28"/>
                <w:szCs w:val="28"/>
              </w:rPr>
              <w:t xml:space="preserve">         </w:t>
            </w:r>
          </w:p>
          <w:p w:rsidR="000E0369" w:rsidRDefault="000E0369" w:rsidP="00AE3EFB">
            <w:pPr>
              <w:pStyle w:val="ListParagraph"/>
              <w:ind w:left="0"/>
            </w:pPr>
            <w:r w:rsidRPr="00FE1803">
              <w:rPr>
                <w:sz w:val="28"/>
                <w:szCs w:val="28"/>
              </w:rPr>
              <w:t xml:space="preserve">- </w:t>
            </w:r>
            <w:r w:rsidRPr="00AE3EFB">
              <w:t xml:space="preserve">Ребята, тема нашего занятия – «улыбка». Сегодня мы с вами поговорим о том, как с   помощью улыбки улучшить свое настроение, приобрести друзей, научиться влиять на других.   Звучит песня В. Шаинского «Улыбка». </w:t>
            </w:r>
          </w:p>
          <w:p w:rsidR="000E0369" w:rsidRDefault="000E0369" w:rsidP="00AE3EFB">
            <w:pPr>
              <w:pStyle w:val="ListParagraph"/>
              <w:ind w:left="0"/>
            </w:pPr>
            <w:r w:rsidRPr="000B0C39">
              <w:t xml:space="preserve">    -Посмотрите на картинки. Что изображено на них? (улыбка, мышцы)</w:t>
            </w:r>
            <w:r>
              <w:t>. Послушайте стихотворение о улыбке.</w:t>
            </w:r>
          </w:p>
          <w:p w:rsidR="000E0369" w:rsidRPr="000B0C39" w:rsidRDefault="000E0369" w:rsidP="00AE3EFB">
            <w:pPr>
              <w:pStyle w:val="ListParagraph"/>
              <w:ind w:left="0"/>
            </w:pP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мы улыбаемся,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мы реже ошибаемся.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чаще награждаемся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подарками судьбы.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Когда мы улыбаемся,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мы жизнью наслаждаемся.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вмиг освобождаемся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горестей любых.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Улыбка-вещь бесплатная,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простая и понятная,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смешная и понятная,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доступная для всех.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Когда мы улыбаемся,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Мы самоисцеляемся.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силой наполняемся,</w:t>
            </w:r>
            <w:r w:rsidRPr="007C2B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дарующей успех!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Так о чем мы сегодня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будем говорить на уроке?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Об улыбке)</w:t>
            </w:r>
          </w:p>
          <w:p w:rsidR="000E0369" w:rsidRPr="000B0C39" w:rsidRDefault="000E0369" w:rsidP="000B0C39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Мы узнаем  сегодня, как мы улыбаемся, что такое мышцы и как  они работают. Попробуем установить связь между улыбкой и мышцами.</w:t>
            </w:r>
          </w:p>
        </w:tc>
        <w:tc>
          <w:tcPr>
            <w:tcW w:w="1760" w:type="dxa"/>
          </w:tcPr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Анатомия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Картинки улыбки и мышц </w:t>
            </w:r>
          </w:p>
        </w:tc>
      </w:tr>
      <w:tr w:rsidR="000E0369" w:rsidRPr="000B0C39" w:rsidTr="000B0C39">
        <w:tc>
          <w:tcPr>
            <w:tcW w:w="8922" w:type="dxa"/>
          </w:tcPr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4.Работа по теме урока.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А) Наблюдение. Поиск информации.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Ребята, давайте понаблюдаем за тем, как мы улыбаемся. Что происходит с нашим лицом во время улыбки?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 Повернитесь и улыбнитесь друг другу. Что заметили? (растягивается ротик, щурятся глаза, напрягаются щеки)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 - Что нам позволяет улыбаться, растягивая губы, щурить глаза? (мышцы)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 -Что вы знаете о мышцах? Что это такое?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Предлагаю узнать больше о мышцах из дополнительных источников у вас на столе.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1.Прочитайте внимательно информацию.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2.Отметьте карандашом то, что нового вы узнали из текста.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3.Расскажи об этом одноклассникам.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>На выполнение этой работы вам дается 2 минуты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 -Расскажите, что нового вы узнали о мышцах?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Мультфильм о мышцах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Чтобы вам стало понятнее данная информация, посмотрите наглядно, как выглядят мышцы, какие они бывают, как они крепятся к скелету человека.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>Вопросы после просмотра мультфильма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-Какого цвета сухожилия?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-Какие бывают мышцы?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-На что они похожи?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- Какие мышцы отвечают за нашу улыбку?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- Что еще нового узнали из мультфильма?</w:t>
            </w:r>
          </w:p>
          <w:p w:rsidR="000E0369" w:rsidRPr="002C0816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816">
              <w:rPr>
                <w:rFonts w:ascii="Times New Roman" w:hAnsi="Times New Roman"/>
                <w:b/>
                <w:sz w:val="24"/>
                <w:szCs w:val="24"/>
              </w:rPr>
              <w:t>Давайте теперь поразмышляем.</w:t>
            </w:r>
          </w:p>
          <w:p w:rsidR="000E0369" w:rsidRPr="002C0816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816">
              <w:rPr>
                <w:rFonts w:ascii="Times New Roman" w:hAnsi="Times New Roman"/>
                <w:b/>
                <w:sz w:val="24"/>
                <w:szCs w:val="24"/>
              </w:rPr>
              <w:t xml:space="preserve">      Перед вами картинки двух мальчиков.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-Скажите, у какого мальчика мышц больше?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- Почему вы так решили?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На самом же деле у каждого человека одинаковое количество мышц. Их боле 600.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Есть сердечная мышца.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-Как вы думаете, где она находится?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Есть мимические мышцы.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-А они где расположены?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Есть мышцы сгибатели и разгибатели.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 Это что за мышцы , в каких частях тела находятся они?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- Значит у мальчиков одинаковое количество мышц. Почему же они тогда по-разному выглядят? </w:t>
            </w: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>предположения детей)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>Что нужно делать, чтобы ваши мышцы были такими же как у большого мальчика?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Я предлагаю вам тоже немного разогреть наши мышцы и поиграть.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Физминутка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Игра «Море волнуется». Выполняете  движения во время слов. По моей команде должны замереть в любой позе, которой вы оказались. </w:t>
            </w: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>(проиграть 3 раза)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-Ребята, что вам позволяло принимать и удерживаться в разных позах?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Значит, за все ваши движения отвечали мышцы.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А теперь возьмите в руки пеналы и положите их на ладонь на вытянутой руке в сторону. Держите, не сгибая руки до тех пор, пока я не разрешу опустить руку.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- Почему вы стали опускать руку, почему вам захотелось ее согнуть? (устали)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-Какой вывод можно сделать? (мышцы устают, нужен отдых)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Длительная работа напрягает и утомляет мышцы. Мышцы устают и теряют работоспособность. Значит, мышцам нужен отдых, и их нельзя сильно перенапрягать.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 xml:space="preserve">Г) Работа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группе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Кроме физических упражнений нашим мышцам очень важно, чтобы мы правильно питались. Есть такие продукты, которые помогают набирать массу мышц и укрепляют ее.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-Как вы думаете, какие это продукты? (предположения детей)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Мы можем узнать, кто из вас был прав и что это за продукты. Для этого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корзину  и подумайте, обсудите в группе, все ли продукты полезны для человека и могут ли они помочь иметь человеку красивые и подтянутые мышцы?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выяснить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какие  продукты полезны, а какие нет.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них 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классу.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Время на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сборку </w:t>
            </w: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>вам 2 минуты</w:t>
            </w:r>
            <w:r w:rsidRPr="00692D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ФО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2 прады, 1 ложь.</w:t>
            </w:r>
          </w:p>
          <w:p w:rsidR="000E036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Молодцы, ребята.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 xml:space="preserve">Д) Работа в группе.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Две  головы хорошо, а группа лучше…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Сейчас вам предстоит в группах составить постер «Советы одноклассникам» по поводу того как сделать свои мышцы сильными, как их нужно укреплять и развивать. 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Время на выполнение задания 5 минут . 1 минута на защиту постера.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>Во время защиты каждая группа слушает другие группы и дает им оценку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>- -Запишите 3 совета- крупно, читаемо.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-Дайте совет, он должен быть понятным, конкретным  и выполнимым.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- Объяснить выбор вашего совета.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 xml:space="preserve"> ФО Взаимооценивание групп.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 Какая группа составила и записала, по вашему мнению, самые хорошие и выполнимые советы?</w:t>
            </w:r>
          </w:p>
          <w:p w:rsidR="000E036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 Что не получилось у других групп, какие ошибки были?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в гостях медицинские работники нашей школы. Послушайте какие советы они вам дадут.( вручение сундука с витаминами)</w:t>
            </w:r>
          </w:p>
        </w:tc>
        <w:tc>
          <w:tcPr>
            <w:tcW w:w="1760" w:type="dxa"/>
          </w:tcPr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Листы с информацией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Развивающий мультфильм о мышцах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Картинка с мышцами человека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Картинки слабого и спортивного мальчиков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Корзинка, с продлуктами.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 « две правды, одна ложь»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Ватман, маркеры.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 « две звезды, одно пожелание»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E0369" w:rsidRPr="000B0C39" w:rsidTr="000B0C39">
        <w:tc>
          <w:tcPr>
            <w:tcW w:w="8922" w:type="dxa"/>
          </w:tcPr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 xml:space="preserve">5.Итог урока. Рефлексия 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Наша цель на уроке была узнать, что такое мышцы  и как мы улыбаемся.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-Достигли мы цели?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 Что нового вы сегодня узнали для себя на уроке?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 А теперь проверим, насколько вы сегодня хорошо поработали на уроке.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ФО со взаимооцениванием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-Подпишите тесты. Установите соответствие стрелочками между началом и концом предложения.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Проверьте свои работы .</w:t>
            </w:r>
            <w:r w:rsidRPr="000B0C39">
              <w:rPr>
                <w:rFonts w:ascii="Times New Roman" w:hAnsi="Times New Roman"/>
                <w:sz w:val="24"/>
                <w:szCs w:val="24"/>
              </w:rPr>
              <w:t>Возьмите карандаш в руки. Проверяем вместе с учителем по интерактивной доске. Если начало соединено с правильным концом, то ставим плюс. Если нет, то минус.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1.Наука о строении человека называется…анатомией.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2.Мышцы – это…мускулы.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3.У человека более …600 мышц.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4.Для укрепления мышц нужна…зарядка, спорт, правильное питание.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5. Нам помогают улыбаться… мышцы.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-У кого 5 плюсов - молодцы!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-У кого 4 плюса- хорошо!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-У кого 3 плюса- вы работали на уроке, но были не совсем внимательны, вам еще дома нужно повторить.</w:t>
            </w:r>
          </w:p>
          <w:p w:rsidR="000E0369" w:rsidRPr="00744133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-У кого 2 и 1 плюс- плохо. Вы были на уроке не собраны, отвлекались или не слушали.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133">
              <w:rPr>
                <w:rFonts w:ascii="Times New Roman" w:hAnsi="Times New Roman"/>
                <w:b/>
                <w:sz w:val="24"/>
                <w:szCs w:val="24"/>
              </w:rPr>
              <w:t>Памятка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</w:rPr>
              <w:t>ФО Самооценивание.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У вас лежат смайлики. Прошу дорисовать им ротик по следующим параметрам: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-если вы многое узнали, вам было интересно- </w:t>
            </w: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>то улыбка.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- если было не все понятно, вы затруднялись – </w:t>
            </w: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>ровный ротик.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- если ничего не поняли, вам было не интересно- </w:t>
            </w:r>
            <w:r w:rsidRPr="000B0C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губки вниз.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 xml:space="preserve">     Ну а теперь предлагаю немного поднять настроение, привести в движение мышцы лица и поулыбаться.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Видео- ролик «Друзья»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39">
              <w:rPr>
                <w:rFonts w:ascii="Times New Roman" w:hAnsi="Times New Roman"/>
                <w:sz w:val="24"/>
                <w:szCs w:val="24"/>
              </w:rPr>
              <w:t>-Желаю всем прекрасного настроения  и чаще улыбаться!!! Спасибо всем!</w:t>
            </w:r>
          </w:p>
        </w:tc>
        <w:tc>
          <w:tcPr>
            <w:tcW w:w="1760" w:type="dxa"/>
          </w:tcPr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Листы ФО 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на доске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Словесная оценка учителя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Большие смайлы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Смайлики для детей</w:t>
            </w: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0369" w:rsidRPr="000B0C39" w:rsidRDefault="000E0369" w:rsidP="000B0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Видео-ролик на доске</w:t>
            </w:r>
          </w:p>
        </w:tc>
      </w:tr>
    </w:tbl>
    <w:p w:rsidR="000E0369" w:rsidRPr="00771A7F" w:rsidRDefault="000E0369" w:rsidP="0077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0369" w:rsidRPr="00771A7F" w:rsidSect="00771A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8E2"/>
    <w:multiLevelType w:val="hybridMultilevel"/>
    <w:tmpl w:val="C90C57E8"/>
    <w:lvl w:ilvl="0" w:tplc="CDB2A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3F7F8B"/>
    <w:multiLevelType w:val="hybridMultilevel"/>
    <w:tmpl w:val="0A64240E"/>
    <w:lvl w:ilvl="0" w:tplc="80B6342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3EE"/>
    <w:rsid w:val="00001776"/>
    <w:rsid w:val="00005699"/>
    <w:rsid w:val="00017DF6"/>
    <w:rsid w:val="00070EB0"/>
    <w:rsid w:val="000943A7"/>
    <w:rsid w:val="000B0C39"/>
    <w:rsid w:val="000C49B7"/>
    <w:rsid w:val="000D6469"/>
    <w:rsid w:val="000E0369"/>
    <w:rsid w:val="000E60A5"/>
    <w:rsid w:val="000F3563"/>
    <w:rsid w:val="00123DAA"/>
    <w:rsid w:val="00145A57"/>
    <w:rsid w:val="00161D0F"/>
    <w:rsid w:val="001C21D8"/>
    <w:rsid w:val="001D593C"/>
    <w:rsid w:val="001F5DDA"/>
    <w:rsid w:val="002006E4"/>
    <w:rsid w:val="00254770"/>
    <w:rsid w:val="00291B45"/>
    <w:rsid w:val="002B6951"/>
    <w:rsid w:val="002C0816"/>
    <w:rsid w:val="002C4F62"/>
    <w:rsid w:val="002F0A5A"/>
    <w:rsid w:val="00322ACB"/>
    <w:rsid w:val="00325A5A"/>
    <w:rsid w:val="00343D3C"/>
    <w:rsid w:val="0038734D"/>
    <w:rsid w:val="00440354"/>
    <w:rsid w:val="0046208B"/>
    <w:rsid w:val="004A326F"/>
    <w:rsid w:val="00550C2A"/>
    <w:rsid w:val="005749D9"/>
    <w:rsid w:val="00603669"/>
    <w:rsid w:val="00692D47"/>
    <w:rsid w:val="006A0D33"/>
    <w:rsid w:val="006E7385"/>
    <w:rsid w:val="00744133"/>
    <w:rsid w:val="00770280"/>
    <w:rsid w:val="00771A7F"/>
    <w:rsid w:val="007B7201"/>
    <w:rsid w:val="007C2BD7"/>
    <w:rsid w:val="008326AA"/>
    <w:rsid w:val="00834496"/>
    <w:rsid w:val="009015A0"/>
    <w:rsid w:val="009639CF"/>
    <w:rsid w:val="00974DB3"/>
    <w:rsid w:val="009E2106"/>
    <w:rsid w:val="009F5DAE"/>
    <w:rsid w:val="00A64F1F"/>
    <w:rsid w:val="00AD1E79"/>
    <w:rsid w:val="00AD7534"/>
    <w:rsid w:val="00AE3EFB"/>
    <w:rsid w:val="00AF461C"/>
    <w:rsid w:val="00B22779"/>
    <w:rsid w:val="00C16F8F"/>
    <w:rsid w:val="00C76306"/>
    <w:rsid w:val="00C863EE"/>
    <w:rsid w:val="00CA074C"/>
    <w:rsid w:val="00CC3370"/>
    <w:rsid w:val="00CC5FFA"/>
    <w:rsid w:val="00E049D0"/>
    <w:rsid w:val="00E12AAC"/>
    <w:rsid w:val="00F73F95"/>
    <w:rsid w:val="00F7647C"/>
    <w:rsid w:val="00FA3096"/>
    <w:rsid w:val="00FE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44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4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570</TotalTime>
  <Pages>5</Pages>
  <Words>1421</Words>
  <Characters>8102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Администратор</cp:lastModifiedBy>
  <cp:revision>18</cp:revision>
  <cp:lastPrinted>2019-11-12T14:40:00Z</cp:lastPrinted>
  <dcterms:created xsi:type="dcterms:W3CDTF">2017-11-15T14:26:00Z</dcterms:created>
  <dcterms:modified xsi:type="dcterms:W3CDTF">2019-11-12T14:42:00Z</dcterms:modified>
</cp:coreProperties>
</file>