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3D" w:rsidRDefault="00896D3D" w:rsidP="00A2441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bbbbbbbbbbbbbbbbbbbbbbbbbbbbbbbbbbbbbbbbbbbbbbbbbbbbbbbbbbbbbbbbbbbbbbbbbbbbbbbbbbbbbbbbbbbbbbbbbbbbbbbbbbbbbbbbbbbbbbbbbbbbbbbbbbbbbbbbbbbbbbbbbbbbbbbbbbbbbbbbbbbbbbbbbbbbbbbbbbbbbbbbbbbbbbbbbbbbbbbbbbbbbbbbbbbbbbbbbbbbbbbbbbbb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</w:t>
      </w:r>
      <w:r w:rsidRPr="008713C7">
        <w:rPr>
          <w:rFonts w:ascii="Times New Roman" w:hAnsi="Times New Roman"/>
          <w:b/>
          <w:sz w:val="24"/>
          <w:szCs w:val="24"/>
          <w:lang w:val="kk-KZ"/>
        </w:rPr>
        <w:t>КРАТКОСРОЧНЫЙ ПЛАН УРОКА РУССКОГО ЯЗЫКА И ЛИТЕРАТУРЫ</w:t>
      </w:r>
    </w:p>
    <w:p w:rsidR="00896D3D" w:rsidRPr="004B5544" w:rsidRDefault="00896D3D" w:rsidP="00A24413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4B5544">
        <w:rPr>
          <w:rFonts w:ascii="Times New Roman" w:hAnsi="Times New Roman"/>
          <w:b/>
          <w:color w:val="002060"/>
          <w:sz w:val="24"/>
          <w:szCs w:val="24"/>
          <w:lang w:val="kk-KZ"/>
        </w:rPr>
        <w:t>Средняя школа №170</w:t>
      </w:r>
      <w:r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; </w:t>
      </w:r>
      <w:r w:rsidRPr="004B5544">
        <w:rPr>
          <w:rFonts w:ascii="Times New Roman" w:hAnsi="Times New Roman"/>
          <w:b/>
          <w:color w:val="002060"/>
          <w:sz w:val="24"/>
          <w:szCs w:val="24"/>
          <w:lang w:val="kk-KZ"/>
        </w:rPr>
        <w:t>Кызылординская область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5103"/>
        <w:gridCol w:w="5671"/>
      </w:tblGrid>
      <w:tr w:rsidR="00896D3D" w:rsidRPr="00305303" w:rsidTr="00305303">
        <w:tc>
          <w:tcPr>
            <w:tcW w:w="4785" w:type="dxa"/>
          </w:tcPr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Раздел </w:t>
            </w:r>
          </w:p>
        </w:tc>
        <w:tc>
          <w:tcPr>
            <w:tcW w:w="10774" w:type="dxa"/>
            <w:gridSpan w:val="2"/>
          </w:tcPr>
          <w:p w:rsidR="00896D3D" w:rsidRPr="003F19A2" w:rsidRDefault="00896D3D" w:rsidP="00305303">
            <w:pPr>
              <w:pStyle w:val="NormalWeb"/>
              <w:spacing w:before="0" w:beforeAutospacing="0" w:after="157" w:afterAutospacing="0"/>
            </w:pPr>
            <w:r w:rsidRPr="00305303">
              <w:rPr>
                <w:bCs/>
              </w:rPr>
              <w:t>День Победы: почему мы должны помнить</w:t>
            </w:r>
          </w:p>
        </w:tc>
      </w:tr>
      <w:tr w:rsidR="00896D3D" w:rsidRPr="00305303" w:rsidTr="00305303">
        <w:tc>
          <w:tcPr>
            <w:tcW w:w="4785" w:type="dxa"/>
          </w:tcPr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ФИО учителя</w:t>
            </w:r>
          </w:p>
        </w:tc>
        <w:tc>
          <w:tcPr>
            <w:tcW w:w="10774" w:type="dxa"/>
            <w:gridSpan w:val="2"/>
          </w:tcPr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>Бисенова А.А</w:t>
            </w:r>
          </w:p>
        </w:tc>
      </w:tr>
      <w:tr w:rsidR="00896D3D" w:rsidRPr="00305303" w:rsidTr="00305303">
        <w:tc>
          <w:tcPr>
            <w:tcW w:w="4785" w:type="dxa"/>
          </w:tcPr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Дата </w:t>
            </w:r>
          </w:p>
        </w:tc>
        <w:tc>
          <w:tcPr>
            <w:tcW w:w="10774" w:type="dxa"/>
            <w:gridSpan w:val="2"/>
          </w:tcPr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96D3D" w:rsidRPr="00305303" w:rsidTr="00305303">
        <w:tc>
          <w:tcPr>
            <w:tcW w:w="4785" w:type="dxa"/>
          </w:tcPr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5103" w:type="dxa"/>
          </w:tcPr>
          <w:p w:rsidR="00896D3D" w:rsidRPr="00305303" w:rsidRDefault="00896D3D" w:rsidP="00305303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iCs/>
                <w:color w:val="000000"/>
                <w:spacing w:val="2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Cs/>
                <w:iCs/>
                <w:color w:val="000000"/>
                <w:spacing w:val="2"/>
                <w:sz w:val="24"/>
                <w:szCs w:val="24"/>
                <w:lang w:val="kk-KZ"/>
              </w:rPr>
              <w:t>7а</w:t>
            </w:r>
          </w:p>
        </w:tc>
        <w:tc>
          <w:tcPr>
            <w:tcW w:w="5671" w:type="dxa"/>
          </w:tcPr>
          <w:p w:rsidR="00896D3D" w:rsidRPr="00305303" w:rsidRDefault="00896D3D" w:rsidP="00305303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896D3D" w:rsidRPr="00305303" w:rsidTr="00305303">
        <w:tc>
          <w:tcPr>
            <w:tcW w:w="4785" w:type="dxa"/>
          </w:tcPr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10774" w:type="dxa"/>
            <w:gridSpan w:val="2"/>
          </w:tcPr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Р. Гамзатов. "Журавли".</w:t>
            </w:r>
          </w:p>
        </w:tc>
      </w:tr>
      <w:tr w:rsidR="00896D3D" w:rsidRPr="00305303" w:rsidTr="00305303">
        <w:trPr>
          <w:trHeight w:val="873"/>
        </w:trPr>
        <w:tc>
          <w:tcPr>
            <w:tcW w:w="4785" w:type="dxa"/>
          </w:tcPr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Цели обучения в соответствии учебной программе</w:t>
            </w:r>
          </w:p>
        </w:tc>
        <w:tc>
          <w:tcPr>
            <w:tcW w:w="10774" w:type="dxa"/>
            <w:gridSpan w:val="2"/>
          </w:tcPr>
          <w:p w:rsidR="00896D3D" w:rsidRPr="00305303" w:rsidRDefault="00896D3D" w:rsidP="003053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530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7.1.5.1 прогнозировать содержание по заголовку или началу текста</w:t>
            </w:r>
          </w:p>
          <w:p w:rsidR="00896D3D" w:rsidRPr="00305303" w:rsidRDefault="00896D3D" w:rsidP="003053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0530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7.2.4.1 создавать аргументированное высказывание (рассуждение с элементами описания и/или повествования) на основе личных впечатлений и наблюдений</w:t>
            </w:r>
          </w:p>
          <w:p w:rsidR="00896D3D" w:rsidRPr="00305303" w:rsidRDefault="00896D3D" w:rsidP="003053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0530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7.5.1.2 выбирать и использовать соответствующий ситуации общения глагола совершенного и несовершенного вида в повелительном наклонении;</w:t>
            </w:r>
          </w:p>
        </w:tc>
      </w:tr>
      <w:tr w:rsidR="00896D3D" w:rsidRPr="00305303" w:rsidTr="00305303">
        <w:tc>
          <w:tcPr>
            <w:tcW w:w="4785" w:type="dxa"/>
          </w:tcPr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Цели урока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74" w:type="dxa"/>
            <w:gridSpan w:val="2"/>
          </w:tcPr>
          <w:p w:rsidR="00896D3D" w:rsidRPr="00305303" w:rsidRDefault="00896D3D" w:rsidP="00305303">
            <w:pPr>
              <w:widowControl w:val="0"/>
              <w:tabs>
                <w:tab w:val="left" w:pos="64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 w:eastAsia="en-GB"/>
              </w:rPr>
              <w:t>Учащиеся к концу урока:</w:t>
            </w:r>
          </w:p>
          <w:p w:rsidR="00896D3D" w:rsidRPr="00305303" w:rsidRDefault="00896D3D" w:rsidP="00305303">
            <w:pPr>
              <w:widowControl w:val="0"/>
              <w:tabs>
                <w:tab w:val="left" w:pos="64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- прогнозируют содержание  по заголовку и началу   текста </w:t>
            </w:r>
          </w:p>
          <w:p w:rsidR="00896D3D" w:rsidRPr="00305303" w:rsidRDefault="00896D3D" w:rsidP="00305303">
            <w:pPr>
              <w:widowControl w:val="0"/>
              <w:tabs>
                <w:tab w:val="left" w:pos="64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 w:eastAsia="en-GB"/>
              </w:rPr>
              <w:t>-создают аргументированное высказывание (рассуждение с элементами описания ) на основе личных впечатлений и наблюдений</w:t>
            </w:r>
          </w:p>
          <w:p w:rsidR="00896D3D" w:rsidRPr="00305303" w:rsidRDefault="00896D3D" w:rsidP="00305303">
            <w:pPr>
              <w:widowControl w:val="0"/>
              <w:tabs>
                <w:tab w:val="left" w:pos="64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 w:eastAsia="en-GB"/>
              </w:rPr>
              <w:t>-выбирают и используют соответствующие ситуации  общения глаголы совершенного и несовершенного видов в повелительном наклонении</w:t>
            </w:r>
          </w:p>
        </w:tc>
      </w:tr>
    </w:tbl>
    <w:p w:rsidR="00896D3D" w:rsidRDefault="00896D3D" w:rsidP="00552EFF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</w:t>
      </w:r>
    </w:p>
    <w:p w:rsidR="00896D3D" w:rsidRDefault="00896D3D" w:rsidP="00552EFF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ХОД 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3"/>
        <w:gridCol w:w="5322"/>
        <w:gridCol w:w="4382"/>
        <w:gridCol w:w="2268"/>
        <w:gridCol w:w="2039"/>
      </w:tblGrid>
      <w:tr w:rsidR="00896D3D" w:rsidRPr="00305303" w:rsidTr="00305303">
        <w:tc>
          <w:tcPr>
            <w:tcW w:w="1603" w:type="dxa"/>
          </w:tcPr>
          <w:p w:rsidR="00896D3D" w:rsidRPr="00305303" w:rsidRDefault="00896D3D" w:rsidP="003053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Этап урока/ Время</w:t>
            </w:r>
          </w:p>
        </w:tc>
        <w:tc>
          <w:tcPr>
            <w:tcW w:w="5322" w:type="dxa"/>
          </w:tcPr>
          <w:p w:rsidR="00896D3D" w:rsidRPr="00305303" w:rsidRDefault="00896D3D" w:rsidP="003053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Действия педагога</w:t>
            </w:r>
          </w:p>
        </w:tc>
        <w:tc>
          <w:tcPr>
            <w:tcW w:w="4382" w:type="dxa"/>
          </w:tcPr>
          <w:p w:rsidR="00896D3D" w:rsidRPr="00305303" w:rsidRDefault="00896D3D" w:rsidP="003053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  <w:t>Действия ученика</w:t>
            </w:r>
          </w:p>
        </w:tc>
        <w:tc>
          <w:tcPr>
            <w:tcW w:w="2268" w:type="dxa"/>
          </w:tcPr>
          <w:p w:rsidR="00896D3D" w:rsidRPr="00305303" w:rsidRDefault="00896D3D" w:rsidP="00305303">
            <w:pPr>
              <w:spacing w:after="0" w:line="240" w:lineRule="auto"/>
              <w:ind w:hanging="81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Оценивание</w:t>
            </w:r>
          </w:p>
        </w:tc>
        <w:tc>
          <w:tcPr>
            <w:tcW w:w="2039" w:type="dxa"/>
          </w:tcPr>
          <w:p w:rsidR="00896D3D" w:rsidRPr="00305303" w:rsidRDefault="00896D3D" w:rsidP="003053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Ресурсы</w:t>
            </w:r>
          </w:p>
        </w:tc>
      </w:tr>
      <w:tr w:rsidR="00896D3D" w:rsidRPr="00305303" w:rsidTr="00305303">
        <w:tc>
          <w:tcPr>
            <w:tcW w:w="1603" w:type="dxa"/>
          </w:tcPr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05303">
              <w:rPr>
                <w:rFonts w:ascii="Times New Roman" w:hAnsi="Times New Roman"/>
                <w:b/>
                <w:lang w:val="kk-KZ"/>
              </w:rPr>
              <w:t>1.Начало урока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05303">
              <w:rPr>
                <w:rFonts w:ascii="Times New Roman" w:hAnsi="Times New Roman"/>
                <w:b/>
                <w:lang w:val="kk-KZ"/>
              </w:rPr>
              <w:t>(5мин)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05303">
              <w:rPr>
                <w:rFonts w:ascii="Times New Roman" w:hAnsi="Times New Roman"/>
                <w:b/>
                <w:lang w:val="kk-KZ"/>
              </w:rPr>
              <w:t>2.Середина урока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05303">
              <w:rPr>
                <w:rFonts w:ascii="Times New Roman" w:hAnsi="Times New Roman"/>
                <w:b/>
                <w:lang w:val="kk-KZ"/>
              </w:rPr>
              <w:t>(30 мин)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05303">
              <w:rPr>
                <w:rFonts w:ascii="Times New Roman" w:hAnsi="Times New Roman"/>
                <w:b/>
                <w:lang w:val="kk-KZ"/>
              </w:rPr>
              <w:t>3.Конец урока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05303">
              <w:rPr>
                <w:rFonts w:ascii="Times New Roman" w:hAnsi="Times New Roman"/>
                <w:b/>
                <w:lang w:val="kk-KZ"/>
              </w:rPr>
              <w:t>(10мин)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05303">
              <w:rPr>
                <w:rFonts w:ascii="Times New Roman" w:hAnsi="Times New Roman"/>
                <w:b/>
                <w:lang w:val="kk-KZ"/>
              </w:rPr>
              <w:t>Рефлексия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322" w:type="dxa"/>
          </w:tcPr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053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.Организационный момент.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053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.Психологический настрой к уроку</w:t>
            </w: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05303">
              <w:rPr>
                <w:rFonts w:ascii="Times New Roman" w:hAnsi="Times New Roman"/>
                <w:sz w:val="24"/>
                <w:szCs w:val="24"/>
                <w:lang w:eastAsia="en-GB"/>
              </w:rPr>
              <w:t>Учитель приветствует учащихся на трех языках: казахском, русском, английском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2.Деление на группы: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1группа –«Люди»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2группа-«Птицы»</w:t>
            </w:r>
          </w:p>
          <w:p w:rsidR="00896D3D" w:rsidRPr="00305303" w:rsidRDefault="00896D3D" w:rsidP="00305303">
            <w:pPr>
              <w:pStyle w:val="NormalWeb"/>
              <w:spacing w:before="0" w:beforeAutospacing="0" w:after="0" w:afterAutospacing="0"/>
              <w:rPr>
                <w:b/>
                <w:i/>
              </w:rPr>
            </w:pPr>
            <w:r w:rsidRPr="00305303">
              <w:rPr>
                <w:b/>
                <w:i/>
              </w:rPr>
              <w:t>Работа над эпиграфом урока: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 xml:space="preserve">Помните! 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 xml:space="preserve">Через века, 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 xml:space="preserve">  через года,-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 xml:space="preserve">  помните!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 xml:space="preserve">О тех, 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 xml:space="preserve">кто уже не придёт 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>никогда, -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 xml:space="preserve"> помните!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 xml:space="preserve">                           ( Р. Рождественский)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>-Ребята, прочитайте  эпиграф к уроку и подумайте,  о чём будет тема нашего урока. Учитель предлагает высказать своё мнение.</w:t>
            </w:r>
          </w:p>
          <w:p w:rsidR="00896D3D" w:rsidRPr="00305303" w:rsidRDefault="00896D3D" w:rsidP="00305303">
            <w:pPr>
              <w:pStyle w:val="NormalWeb"/>
              <w:spacing w:before="0" w:beforeAutospacing="0" w:after="0" w:afterAutospacing="0"/>
              <w:rPr>
                <w:lang w:val="kk-KZ"/>
              </w:rPr>
            </w:pPr>
            <w:r w:rsidRPr="00305303">
              <w:rPr>
                <w:b/>
                <w:bCs/>
              </w:rPr>
              <w:t>Объявление  темы и цели урока</w:t>
            </w:r>
            <w:r w:rsidRPr="00305303">
              <w:rPr>
                <w:lang w:val="kk-KZ"/>
              </w:rPr>
              <w:t>.</w:t>
            </w:r>
          </w:p>
          <w:p w:rsidR="00896D3D" w:rsidRPr="00305303" w:rsidRDefault="00896D3D" w:rsidP="00305303">
            <w:pPr>
              <w:pStyle w:val="NormalWeb"/>
              <w:spacing w:before="0" w:beforeAutospacing="0" w:after="0" w:afterAutospacing="0"/>
              <w:rPr>
                <w:lang w:val="kk-KZ"/>
              </w:rPr>
            </w:pPr>
            <w:r>
              <w:t xml:space="preserve">- Сегодня мы с вами познакомимся  с  произведением замечательного  аварского поэта </w:t>
            </w:r>
            <w:r w:rsidRPr="00305303">
              <w:rPr>
                <w:bCs/>
              </w:rPr>
              <w:t>Р.Гамзатова .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0530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.Предтекстовая работа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1) Работа с заголовком и иллюстрацией  к  обложке произведения. 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-Даже обложка книги может рассказать  многое о содержании произведения. Обратите внимание на обложку призведения, с которым мы  сегодня познакомимся.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margin-left:.35pt;margin-top:45.1pt;width:93.2pt;height:126.05pt;z-index:251649536;visibility:visible">
                  <v:imagedata r:id="rId7" o:title=""/>
                  <w10:wrap type="square"/>
                </v:shape>
              </w:pict>
            </w:r>
            <w:r w:rsidRPr="00305303">
              <w:t xml:space="preserve">   </w:t>
            </w:r>
            <w:r w:rsidRPr="0030530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Учитель предлагает предположить содержание стихотворения на основе заголовка, связывая с сюжетом иллюстрации.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1.Какие предметные детали изображены  на обложке и о чём они могут рассказать?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2.Как вы думаете, кто изображен на картинке?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3.Какова связь между  птицами и автором?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4.Почему автор назвал своё произведение «Журавли», что символизирует эта птица?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3053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Стратегия «Логическая цепочка»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pict>
                <v:roundrect id="_x0000_s1027" style="position:absolute;margin-left:117.7pt;margin-top:4.45pt;width:42.05pt;height:23.9pt;z-index:251652608" arcsize="10923f" fillcolor="#2da2bf" strokecolor="#f2f2f2" strokeweight="3pt">
                  <v:shadow on="t" type="perspective" color="#16505e" opacity=".5" offset="1pt" offset2="-1pt"/>
                </v:roundrect>
              </w:pict>
            </w:r>
            <w:r>
              <w:rPr>
                <w:noProof/>
                <w:lang w:eastAsia="ru-RU"/>
              </w:rPr>
              <w:pict>
                <v:roundrect id="_x0000_s1028" style="position:absolute;margin-left:178.15pt;margin-top:7.4pt;width:39.6pt;height:21.15pt;z-index:251653632" arcsize="10923f"/>
              </w:pict>
            </w:r>
            <w:r>
              <w:rPr>
                <w:noProof/>
                <w:lang w:eastAsia="ru-RU"/>
              </w:rPr>
              <w:pict>
                <v:roundrect id="_x0000_s1029" style="position:absolute;margin-left:58.75pt;margin-top:7.35pt;width:42.05pt;height:21.2pt;z-index:251651584" arcsize="10923f"/>
              </w:pict>
            </w:r>
            <w:r>
              <w:rPr>
                <w:noProof/>
                <w:lang w:eastAsia="ru-RU"/>
              </w:rPr>
              <w:pict>
                <v:roundrect id="_x0000_s1030" style="position:absolute;margin-left:9pt;margin-top:7.35pt;width:40.6pt;height:21.25pt;z-index:251650560" arcsize="10923f" fillcolor="#2da2bf" strokecolor="#f2f2f2" strokeweight="3pt">
                  <v:shadow on="t" type="perspective" color="#16505e" opacity=".5" offset="1pt" offset2="-1pt"/>
                </v:roundrect>
              </w:pic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52.5pt;margin-top:5.5pt;width:6.25pt;height:0;z-index:251656704" o:connectortype="curved" adj="-582854,-1,-582854"/>
              </w:pict>
            </w:r>
            <w:r>
              <w:rPr>
                <w:noProof/>
                <w:lang w:eastAsia="ru-RU"/>
              </w:rPr>
              <w:pict>
                <v:shape id="_x0000_s1032" type="#_x0000_t32" style="position:absolute;margin-left:159.75pt;margin-top:5.5pt;width:18.4pt;height:0;z-index:251655680" o:connectortype="curved" adj="-323883,-1,-323883"/>
              </w:pict>
            </w:r>
            <w:r>
              <w:rPr>
                <w:noProof/>
                <w:lang w:eastAsia="ru-RU"/>
              </w:rPr>
              <w:pict>
                <v:shape id="_x0000_s1033" type="#_x0000_t32" style="position:absolute;margin-left:100.8pt;margin-top:5.55pt;width:11.9pt;height:0;z-index:251654656" o:connectortype="curved" adj="-393792,-1,-393792"/>
              </w:pic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Видеоролик об известном аварском поэте Р.Гамзатове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Цель: раскрыть историю создания стихотворения на основе построения логической  цепочки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>3.Работа с новыми словами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305303">
              <w:rPr>
                <w:rFonts w:ascii="Times New Roman" w:hAnsi="Times New Roman"/>
                <w:sz w:val="24"/>
                <w:szCs w:val="24"/>
              </w:rPr>
              <w:t>читель  называет слова , ученики  находят значение в словаре, определяют исходное слово)</w:t>
            </w:r>
            <w:r w:rsidRPr="0030530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896D3D" w:rsidRPr="00004CC8" w:rsidRDefault="00896D3D" w:rsidP="00305303">
            <w:pPr>
              <w:pStyle w:val="NormalWeb"/>
              <w:spacing w:before="0" w:beforeAutospacing="0" w:after="0" w:afterAutospacing="0"/>
            </w:pPr>
            <w:r w:rsidRPr="00305303">
              <w:rPr>
                <w:i/>
                <w:iCs/>
              </w:rPr>
              <w:t xml:space="preserve">Сизый - </w:t>
            </w:r>
          </w:p>
          <w:p w:rsidR="00896D3D" w:rsidRPr="00305303" w:rsidRDefault="00896D3D" w:rsidP="00305303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  <w:r w:rsidRPr="00305303">
              <w:rPr>
                <w:i/>
                <w:iCs/>
              </w:rPr>
              <w:t xml:space="preserve">Клин – </w:t>
            </w:r>
          </w:p>
          <w:p w:rsidR="00896D3D" w:rsidRPr="00004CC8" w:rsidRDefault="00896D3D" w:rsidP="00305303">
            <w:pPr>
              <w:pStyle w:val="NormalWeb"/>
              <w:spacing w:before="0" w:beforeAutospacing="0" w:after="0" w:afterAutospacing="0"/>
            </w:pPr>
            <w:r w:rsidRPr="00305303">
              <w:rPr>
                <w:i/>
                <w:iCs/>
              </w:rPr>
              <w:t xml:space="preserve">Выкликать – </w:t>
            </w:r>
          </w:p>
          <w:p w:rsidR="00896D3D" w:rsidRDefault="00896D3D" w:rsidP="00305303">
            <w:pPr>
              <w:pStyle w:val="NormalWeb"/>
              <w:spacing w:before="0" w:beforeAutospacing="0" w:after="0" w:afterAutospacing="0"/>
            </w:pPr>
            <w:r w:rsidRPr="00110AAA">
              <w:t>С</w:t>
            </w:r>
            <w:r>
              <w:t xml:space="preserve">тая – </w:t>
            </w:r>
          </w:p>
          <w:p w:rsidR="00896D3D" w:rsidRPr="00110AAA" w:rsidRDefault="00896D3D" w:rsidP="00305303">
            <w:pPr>
              <w:pStyle w:val="NormalWeb"/>
              <w:spacing w:before="0" w:beforeAutospacing="0" w:after="0" w:afterAutospacing="0"/>
            </w:pPr>
            <w:r w:rsidRPr="00110AAA">
              <w:t>О</w:t>
            </w:r>
            <w:r>
              <w:t xml:space="preserve">клик – 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 xml:space="preserve">Полечь – 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 xml:space="preserve"> Мгла – 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 xml:space="preserve">На исходе – 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IY</w:t>
            </w:r>
            <w:r w:rsidRPr="0030530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.ТЕКСТОВАЯ РАБОТА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3053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Прослушивание  и просмотр произведения «Журавли»(видеоролик)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2. Заполните таблицу по содержанию стихотворения Гамзатова «Журавли».*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570"/>
              <w:gridCol w:w="1570"/>
              <w:gridCol w:w="1571"/>
            </w:tblGrid>
            <w:tr w:rsidR="00896D3D" w:rsidRPr="00305303" w:rsidTr="00002679"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6D3D" w:rsidRPr="00305303" w:rsidRDefault="00896D3D" w:rsidP="00002679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0530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Вижу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6D3D" w:rsidRPr="00305303" w:rsidRDefault="00896D3D" w:rsidP="00002679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0530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Слышу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6D3D" w:rsidRPr="00305303" w:rsidRDefault="00896D3D" w:rsidP="00002679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0530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Чувствую</w:t>
                  </w:r>
                </w:p>
              </w:tc>
            </w:tr>
            <w:tr w:rsidR="00896D3D" w:rsidRPr="00305303" w:rsidTr="00002679"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6D3D" w:rsidRPr="00305303" w:rsidRDefault="00896D3D" w:rsidP="00002679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6D3D" w:rsidRPr="00305303" w:rsidRDefault="00896D3D" w:rsidP="00002679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6D3D" w:rsidRPr="00305303" w:rsidRDefault="00896D3D" w:rsidP="00002679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pStyle w:val="NormalWeb"/>
              <w:spacing w:before="0" w:beforeAutospacing="0" w:after="157" w:afterAutospacing="0"/>
              <w:rPr>
                <w:b/>
              </w:rPr>
            </w:pPr>
            <w:r w:rsidRPr="00305303">
              <w:rPr>
                <w:b/>
                <w:bCs/>
              </w:rPr>
              <w:t>3. Прием «Слушание с остановками» </w:t>
            </w:r>
            <w:r w:rsidRPr="00305303">
              <w:rPr>
                <w:b/>
              </w:rPr>
              <w:t xml:space="preserve">после каждого четверостишия проводится обсуждение  прослушанного через ответы на вопросы учителя 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остановка: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Мне кажется порою, что солдаты,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С кровавых не пришедшие полей,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Не в землю нашу полегли когда-то,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А превратились в белых журавлей.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Вопросы учителя: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Кого имеет ввиду поэт в образе белых журавлей?</w:t>
            </w:r>
            <w:r w:rsidRPr="00305303">
              <w:rPr>
                <w:rFonts w:ascii="Times New Roman" w:hAnsi="Times New Roman"/>
                <w:i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(Погибших солдат)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остановка: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Они до сей поры с времен тех дальных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Летят и подают  нам голоса.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Не потому ль так часто и печально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Мы  замолкаем, глядя в небеса?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Вопрос  учителя: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Что хотел сказать автор в строках « до сей поры подают нам голоса» журавли? (Чтобы мы не забывали их).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остановка: 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Сегодня, предвечернею порою,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Я вижу, как в тумане журавли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Летят своим определенным строем,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Как по полям людьми  они брели.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Вопрос   учителя: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053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Как вы думаете, почему автор сравнивает солдат с птицами, в чем их сходство?</w:t>
            </w:r>
            <w:r w:rsidRPr="00305303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r w:rsidRPr="003053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Потому что они  ходили строями, так как были солдатами</w:t>
            </w:r>
            <w:r w:rsidRPr="00305303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 остановка: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Они летят, свершают  путь свой длинный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И выкликают  чьи-то имена.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Не потому ли с кличем журавлинным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От века речь аварская сходна?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Вопрос  учителя: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Почему автор сравнивает клич журавлей именно с аварской речью?( так как он сам потерял на войне своих родных братьев и этот язык для него является родным ).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остановка: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Летит, летит по небу клин усталый,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Летит в тумане на исходе дня,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И в том строю есть промежуток малый,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Быть может, это место для меня.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Вопрос  учителя :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 что похож клин журавлей? (на строй солдат ).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 остановка: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Настанет день, и с журавлиной стаей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Я поплыву в такой же сизой мгле,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Из-под небес по –птичьи окликая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Всех вас, кого  оставил на земле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Вопрос  учителя: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  какую мысль новодят эти строки?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053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(Что человек не вечен).</w:t>
            </w:r>
          </w:p>
          <w:p w:rsidR="00896D3D" w:rsidRPr="00305303" w:rsidRDefault="00896D3D" w:rsidP="00305303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</w:t>
            </w:r>
            <w:r w:rsidRPr="0030530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.Послетекстовая работа</w:t>
            </w:r>
          </w:p>
          <w:p w:rsidR="00896D3D" w:rsidRPr="00305303" w:rsidRDefault="00896D3D" w:rsidP="00305303">
            <w:pPr>
              <w:pStyle w:val="NormalWeb"/>
              <w:spacing w:before="0" w:beforeAutospacing="0" w:after="157" w:afterAutospacing="0"/>
              <w:rPr>
                <w:b/>
                <w:bCs/>
              </w:rPr>
            </w:pPr>
            <w:r w:rsidRPr="00305303">
              <w:rPr>
                <w:b/>
                <w:bCs/>
              </w:rPr>
              <w:t>1.Прием «Парные разговоры»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bCs/>
                <w:sz w:val="24"/>
                <w:szCs w:val="24"/>
              </w:rPr>
              <w:t>Цель: обучение во взаимодействии</w:t>
            </w:r>
            <w:r w:rsidRPr="0030530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05303">
              <w:rPr>
                <w:rFonts w:ascii="Times New Roman" w:hAnsi="Times New Roman"/>
                <w:sz w:val="24"/>
                <w:szCs w:val="24"/>
              </w:rPr>
              <w:t xml:space="preserve"> Образуют пару для взаимообучения и делятся информацией</w:t>
            </w:r>
          </w:p>
          <w:p w:rsidR="00896D3D" w:rsidRPr="00305303" w:rsidRDefault="00896D3D" w:rsidP="00305303">
            <w:pPr>
              <w:pStyle w:val="NormalWeb"/>
              <w:spacing w:before="0" w:beforeAutospacing="0" w:after="157" w:afterAutospacing="0"/>
              <w:rPr>
                <w:b/>
                <w:bCs/>
                <w:sz w:val="22"/>
                <w:szCs w:val="22"/>
              </w:rPr>
            </w:pPr>
          </w:p>
          <w:p w:rsidR="00896D3D" w:rsidRPr="00305303" w:rsidRDefault="00896D3D" w:rsidP="00305303">
            <w:pPr>
              <w:pStyle w:val="NormalWeb"/>
              <w:spacing w:before="0" w:beforeAutospacing="0" w:after="157" w:afterAutospacing="0"/>
              <w:rPr>
                <w:b/>
                <w:bCs/>
                <w:sz w:val="22"/>
                <w:szCs w:val="22"/>
              </w:rPr>
            </w:pPr>
            <w:r w:rsidRPr="00305303">
              <w:rPr>
                <w:b/>
              </w:rPr>
              <w:t>1 группа:</w:t>
            </w:r>
            <w:r>
              <w:t xml:space="preserve"> найти</w:t>
            </w:r>
            <w:r w:rsidRPr="00621528">
              <w:t xml:space="preserve"> глагол</w:t>
            </w:r>
            <w:r>
              <w:t xml:space="preserve">ы совершенного вида и образовать </w:t>
            </w:r>
            <w:r w:rsidRPr="00621528">
              <w:t xml:space="preserve"> повелительное наклонение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  <w:r w:rsidRPr="00305303">
              <w:rPr>
                <w:rFonts w:ascii="Times New Roman" w:hAnsi="Times New Roman"/>
                <w:sz w:val="24"/>
                <w:szCs w:val="24"/>
              </w:rPr>
              <w:t xml:space="preserve"> : найти глаголы несовершенного вида и образовать  повелительное  наклонение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>Образуют пару для взаимообучения и делятся информацией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545"/>
              <w:gridCol w:w="2546"/>
            </w:tblGrid>
            <w:tr w:rsidR="00896D3D" w:rsidRPr="00305303" w:rsidTr="00305303"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D3D" w:rsidRPr="00305303" w:rsidRDefault="00896D3D" w:rsidP="003053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303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глаголы совершенного вида 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D3D" w:rsidRPr="00305303" w:rsidRDefault="00896D3D" w:rsidP="003053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303">
                    <w:rPr>
                      <w:rFonts w:ascii="Times New Roman" w:hAnsi="Times New Roman"/>
                      <w:sz w:val="24"/>
                      <w:szCs w:val="24"/>
                    </w:rPr>
                    <w:t>глаголы несовершенного вида</w:t>
                  </w:r>
                </w:p>
              </w:tc>
            </w:tr>
            <w:tr w:rsidR="00896D3D" w:rsidRPr="00305303" w:rsidTr="00305303"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D3D" w:rsidRPr="00305303" w:rsidRDefault="00896D3D" w:rsidP="003053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D3D" w:rsidRPr="00305303" w:rsidRDefault="00896D3D" w:rsidP="003053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Стратегия «Полевая почта»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5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Прочитайте письмо солдата и ответьте на вопросы. Сопоставьте письмо и стихотворение, найдите общее, что объединяет их.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noProof/>
                <w:lang w:eastAsia="ru-RU"/>
              </w:rPr>
              <w:pict>
                <v:shape id="Рисунок 3" o:spid="_x0000_i1025" type="#_x0000_t75" style="width:2in;height:106.5pt;visibility:visible">
                  <v:imagedata r:id="rId8" o:title=""/>
                </v:shape>
              </w:pic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 xml:space="preserve"> 1.Какое представление сложилось у вас  после чтения письма?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>2.Какую веру в победу содержит в себе солдатское письмо, приведите доказательство из письма?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>3.Какой факт / событие произошло в жизни   автора  письма и  Р.Гамзатова?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>4. Что объединяет письмо и стихотворение Р.Гамзатова «Журавли»?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4" type="#_x0000_t12" style="position:absolute;margin-left:182pt;margin-top:7.8pt;width:17.25pt;height:8.7pt;z-index:251665920" fillcolor="#da1f28" strokecolor="#f2f2f2" strokeweight="3pt">
                  <v:shadow on="t" type="perspective" color="#6c0f13" opacity=".5" offset="1pt" offset2="-1pt"/>
                </v:shape>
              </w:pict>
            </w:r>
            <w:r w:rsidRPr="0030530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3. Стратегия «Аудио блогер»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eastAsia="zh-CN"/>
              </w:rPr>
              <w:t>Ученику предоставляется создать  аудио пост в социальных сетях о прочитанном письме солдата ВОВ. Готовит свою речь,  даже может записать в чат класса ( для этого уделяется время).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896D3D" w:rsidRPr="00305303" w:rsidRDefault="00896D3D" w:rsidP="00305303">
            <w:pPr>
              <w:spacing w:after="0" w:line="240" w:lineRule="auto"/>
            </w:pPr>
            <w:r w:rsidRPr="00305303"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YI</w:t>
            </w:r>
            <w:r w:rsidRPr="0030530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Pr="003053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«Мишень»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</w:t>
            </w:r>
            <w:r w:rsidRPr="0030530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" o:spid="_x0000_i1026" type="#_x0000_t75" style="width:147.75pt;height:142.5pt;visibility:visible">
                  <v:imagedata r:id="rId9" o:title=""/>
                </v:shape>
              </w:pict>
            </w: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Приветствие учителя,  класс делится  на 2 группы при помощи картинок (люди и птицы), ребята рассаживаются по группам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Ребята читают эпиграф к уроку и определяют тему урока.Учащиеся высказывают своё мнение по теме,обмениваются и делают выводы о том, что нельзя забыть людей , которые отдали свою жизнь за Родину.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Учащиеся просматривают обложку произведения. На основе предложенных вопросов прогнозируют  содержание стихотворения по иллюстрации на обложке и заголовке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>Учащиеся на основе просмотренного видеоролика и выполнения задания на определения логической цепочкой содержания  прослушенного материала, знакомятся с историей создания стихотворения.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>Ребята знакомятся с трудными словами, определяют значения слов</w:t>
            </w:r>
          </w:p>
          <w:p w:rsidR="00896D3D" w:rsidRPr="00004CC8" w:rsidRDefault="00896D3D" w:rsidP="00305303">
            <w:pPr>
              <w:pStyle w:val="NormalWeb"/>
              <w:spacing w:before="0" w:beforeAutospacing="0" w:after="0" w:afterAutospacing="0"/>
            </w:pPr>
            <w:r w:rsidRPr="00305303">
              <w:rPr>
                <w:i/>
                <w:iCs/>
              </w:rPr>
              <w:t>Сизый - тёмно-серый с синеватым оттенком,</w:t>
            </w:r>
          </w:p>
          <w:p w:rsidR="00896D3D" w:rsidRPr="00004CC8" w:rsidRDefault="00896D3D" w:rsidP="00305303">
            <w:pPr>
              <w:pStyle w:val="NormalWeb"/>
              <w:spacing w:before="0" w:beforeAutospacing="0" w:after="0" w:afterAutospacing="0"/>
            </w:pPr>
            <w:r w:rsidRPr="00305303">
              <w:rPr>
                <w:i/>
                <w:iCs/>
              </w:rPr>
              <w:t>Клин - (сужающийся, заостренный конец), Выкликать – звать кого-либо</w:t>
            </w:r>
            <w:r w:rsidRPr="00004CC8">
              <w:t>.</w:t>
            </w:r>
          </w:p>
          <w:p w:rsidR="00896D3D" w:rsidRDefault="00896D3D" w:rsidP="00305303">
            <w:pPr>
              <w:pStyle w:val="NormalWeb"/>
              <w:spacing w:before="0" w:beforeAutospacing="0" w:after="0" w:afterAutospacing="0"/>
            </w:pPr>
            <w:r w:rsidRPr="00110AAA">
              <w:t>Стая – группа животны</w:t>
            </w:r>
            <w:r>
              <w:t>х одного вида, держащихся вместе</w:t>
            </w:r>
          </w:p>
          <w:p w:rsidR="00896D3D" w:rsidRPr="00110AAA" w:rsidRDefault="00896D3D" w:rsidP="00305303">
            <w:pPr>
              <w:pStyle w:val="NormalWeb"/>
              <w:spacing w:before="0" w:beforeAutospacing="0" w:after="0" w:afterAutospacing="0"/>
            </w:pPr>
            <w:r w:rsidRPr="00110AAA">
              <w:t>Оклик – крикнув, остановить или подозвать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>Полечь – погибнуть, быть убитым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 xml:space="preserve"> Мгла – непрозрачный воздух (от тумана, пыли, дыма, сгущающихся сумерек)</w:t>
            </w:r>
          </w:p>
          <w:p w:rsidR="00896D3D" w:rsidRPr="00305303" w:rsidRDefault="00896D3D" w:rsidP="00305303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>На исходе – о том, что кончается; завершение, конец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>Учащиеся  просматривают видеоролик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 xml:space="preserve">*Ученик  заполняет таблицу по содержанию стихотворения 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>Учащиеся слушают отрывок стихотворения  и отвечают на заданные учителем вопросы, таким образом  обсуждают услышанный отрывок.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Ребята, в группе делятся на микрогруппы  образуют пары и обмениваются  полученной информацией между собой, после окончании работы свои  записи передают другим  для оценивания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Ребята читают письмо солдата, который был участником ВОВ.Сопоставляют письмо и стихотворение, находят  между ними общее, что может их объединять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Создает пост в социальных сетях и предоставляет свою речь  в чате классе.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Учащимся предоставляются листочки с мишенью,где они пишут насколько поняли тему урока</w:t>
            </w:r>
          </w:p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896D3D" w:rsidRDefault="00896D3D" w:rsidP="00305303">
            <w:pPr>
              <w:pStyle w:val="NormalWeb"/>
              <w:spacing w:before="0" w:beforeAutospacing="0" w:after="157" w:afterAutospacing="0"/>
            </w:pPr>
            <w:r>
              <w:t>Приветствие</w:t>
            </w: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  <w:r>
              <w:t>Поощрение учителя</w:t>
            </w: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  <w:r>
              <w:t>Взаимооценивание</w:t>
            </w: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  <w:r>
              <w:t>Оценивание большим пальцем</w:t>
            </w: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  <w:r>
              <w:t>Словесное взаимооценивание и сигнальные карточки</w:t>
            </w: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  <w:r>
              <w:t>Словесное оценивание учителя: Умничка!Здорово!Классно!</w:t>
            </w: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  <w:r>
              <w:t xml:space="preserve">Взаимооценивание </w:t>
            </w: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  <w:r>
              <w:t>Дескрипторы:</w:t>
            </w: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  <w:r>
              <w:t>-находят глаголы совершенного и несовершенного вида</w:t>
            </w: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  <w:r>
              <w:t>-образуют повелительное наклонение</w:t>
            </w: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  <w:r>
              <w:t>Словесное оценивание учителя: Молодец, замечательно</w:t>
            </w: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  <w:r>
              <w:t>Взаимооценивание</w:t>
            </w:r>
          </w:p>
        </w:tc>
        <w:tc>
          <w:tcPr>
            <w:tcW w:w="2039" w:type="dxa"/>
          </w:tcPr>
          <w:p w:rsidR="00896D3D" w:rsidRPr="00305303" w:rsidRDefault="00896D3D" w:rsidP="00305303">
            <w:pPr>
              <w:pStyle w:val="NormalWeb"/>
              <w:spacing w:before="0" w:beforeAutospacing="0" w:after="157" w:afterAutospacing="0"/>
              <w:rPr>
                <w:sz w:val="20"/>
                <w:szCs w:val="20"/>
              </w:rPr>
            </w:pPr>
            <w:r w:rsidRPr="00305303">
              <w:rPr>
                <w:sz w:val="20"/>
                <w:szCs w:val="20"/>
              </w:rPr>
              <w:t>Учебник для 7 класса /У.А.Жанпейс, Н.А.Озекбаева.-Алматы: «Атамура» 2017</w:t>
            </w: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  <w:hyperlink r:id="rId10" w:history="1">
              <w:r w:rsidRPr="00305303">
                <w:rPr>
                  <w:rStyle w:val="Hyperlink"/>
                </w:rPr>
                <w:t>https://youtu.be/nELtvWeiLjo</w:t>
              </w:r>
            </w:hyperlink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Pr="00305303" w:rsidRDefault="00896D3D" w:rsidP="00305303">
            <w:pPr>
              <w:pStyle w:val="NormalWeb"/>
              <w:spacing w:before="0" w:beforeAutospacing="0" w:after="157" w:afterAutospacing="0"/>
              <w:rPr>
                <w:sz w:val="20"/>
                <w:szCs w:val="20"/>
              </w:rPr>
            </w:pPr>
            <w:r w:rsidRPr="00305303">
              <w:rPr>
                <w:sz w:val="20"/>
                <w:szCs w:val="20"/>
              </w:rPr>
              <w:t>Учебник для 7 класса /У.А.Жанпейс, Н.А.Озекбаева.-Алматы: «Атамура» 2017</w:t>
            </w: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  <w:hyperlink r:id="rId11" w:history="1">
              <w:r w:rsidRPr="00305303">
                <w:rPr>
                  <w:rStyle w:val="Hyperlink"/>
                </w:rPr>
                <w:t>https://youtu.be/9fPWdYxThgQ</w:t>
              </w:r>
            </w:hyperlink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Pr="00305303" w:rsidRDefault="00896D3D" w:rsidP="00305303">
            <w:pPr>
              <w:pStyle w:val="NormalWeb"/>
              <w:spacing w:before="0" w:beforeAutospacing="0" w:after="157" w:afterAutospacing="0"/>
              <w:rPr>
                <w:sz w:val="20"/>
                <w:szCs w:val="20"/>
              </w:rPr>
            </w:pPr>
            <w:r w:rsidRPr="00305303">
              <w:rPr>
                <w:sz w:val="20"/>
                <w:szCs w:val="20"/>
              </w:rPr>
              <w:t>Учебник для 7 класса /У.А.Жанпейс, Н.А.Озекбаева.-Алматы: «Атамура» 2017</w:t>
            </w: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</w:p>
          <w:p w:rsidR="00896D3D" w:rsidRDefault="00896D3D" w:rsidP="00305303">
            <w:pPr>
              <w:pStyle w:val="NormalWeb"/>
              <w:spacing w:before="0" w:beforeAutospacing="0" w:after="157" w:afterAutospacing="0"/>
            </w:pPr>
            <w:r w:rsidRPr="00E334BB">
              <w:t>images/search?p=1&amp;source=serp&amp;text=письма%20вов&amp;pos=70&amp;rpt=simage&amp;img_url=https%3A%2F%2Fsun9-42.userapi.com%2Fc855024%2Fv855024710%2F225fc2%2Fdq1_nIS4h24.jpg&amp;lr</w:t>
            </w:r>
          </w:p>
        </w:tc>
      </w:tr>
    </w:tbl>
    <w:p w:rsidR="00896D3D" w:rsidRDefault="00896D3D" w:rsidP="00552EFF">
      <w:pPr>
        <w:rPr>
          <w:rFonts w:ascii="Times New Roman" w:hAnsi="Times New Roman"/>
          <w:b/>
          <w:lang w:val="kk-KZ"/>
        </w:rPr>
      </w:pPr>
    </w:p>
    <w:p w:rsidR="00896D3D" w:rsidRDefault="00896D3D" w:rsidP="00552EFF">
      <w:pPr>
        <w:rPr>
          <w:rFonts w:ascii="Times New Roman" w:hAnsi="Times New Roman"/>
          <w:b/>
          <w:lang w:val="kk-KZ"/>
        </w:rPr>
      </w:pPr>
    </w:p>
    <w:p w:rsidR="00896D3D" w:rsidRDefault="00896D3D" w:rsidP="00552EFF">
      <w:pPr>
        <w:rPr>
          <w:rFonts w:ascii="Times New Roman" w:hAnsi="Times New Roman"/>
          <w:b/>
          <w:lang w:val="kk-KZ"/>
        </w:rPr>
      </w:pPr>
    </w:p>
    <w:p w:rsidR="00896D3D" w:rsidRDefault="00896D3D" w:rsidP="00552EFF">
      <w:pPr>
        <w:rPr>
          <w:rFonts w:ascii="Times New Roman" w:hAnsi="Times New Roman"/>
          <w:b/>
          <w:lang w:val="kk-KZ"/>
        </w:rPr>
      </w:pPr>
    </w:p>
    <w:p w:rsidR="00896D3D" w:rsidRDefault="00896D3D" w:rsidP="00552EFF">
      <w:pPr>
        <w:rPr>
          <w:rFonts w:ascii="Times New Roman" w:hAnsi="Times New Roman"/>
          <w:b/>
          <w:lang w:val="kk-KZ"/>
        </w:rPr>
      </w:pPr>
    </w:p>
    <w:p w:rsidR="00896D3D" w:rsidRDefault="00896D3D" w:rsidP="00552EFF">
      <w:pPr>
        <w:rPr>
          <w:rFonts w:ascii="Times New Roman" w:hAnsi="Times New Roman"/>
          <w:b/>
          <w:lang w:val="kk-KZ"/>
        </w:rPr>
      </w:pPr>
    </w:p>
    <w:p w:rsidR="00896D3D" w:rsidRDefault="00896D3D" w:rsidP="00552EF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lang w:val="kk-KZ"/>
        </w:rPr>
        <w:t xml:space="preserve">                                                                                     </w:t>
      </w:r>
      <w:r>
        <w:t xml:space="preserve"> </w:t>
      </w:r>
      <w:r w:rsidRPr="00D02722">
        <w:rPr>
          <w:rFonts w:ascii="Times New Roman" w:hAnsi="Times New Roman"/>
          <w:b/>
          <w:sz w:val="32"/>
          <w:szCs w:val="32"/>
        </w:rPr>
        <w:t xml:space="preserve">Задание </w:t>
      </w:r>
    </w:p>
    <w:p w:rsidR="00896D3D" w:rsidRPr="00504431" w:rsidRDefault="00896D3D" w:rsidP="00504431">
      <w:pPr>
        <w:rPr>
          <w:rFonts w:ascii="Times New Roman" w:hAnsi="Times New Roman"/>
          <w:bCs/>
          <w:sz w:val="24"/>
          <w:szCs w:val="24"/>
          <w:lang w:val="kk-KZ"/>
        </w:rPr>
      </w:pPr>
      <w:r w:rsidRPr="00504431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504431">
        <w:rPr>
          <w:rFonts w:ascii="Times New Roman" w:hAnsi="Times New Roman"/>
          <w:bCs/>
          <w:sz w:val="24"/>
          <w:szCs w:val="24"/>
        </w:rPr>
        <w:t>.</w:t>
      </w:r>
      <w:r w:rsidRPr="00504431">
        <w:rPr>
          <w:rFonts w:ascii="Times New Roman" w:hAnsi="Times New Roman"/>
          <w:bCs/>
          <w:sz w:val="24"/>
          <w:szCs w:val="24"/>
          <w:lang w:val="kk-KZ"/>
        </w:rPr>
        <w:t>Работа с заголовком и иллюстрацией  к  обложке произведения.</w:t>
      </w:r>
      <w:r>
        <w:t xml:space="preserve"> П</w:t>
      </w:r>
      <w:r w:rsidRPr="00504431">
        <w:rPr>
          <w:rFonts w:ascii="Times New Roman" w:hAnsi="Times New Roman"/>
          <w:bCs/>
          <w:sz w:val="24"/>
          <w:szCs w:val="24"/>
          <w:lang w:val="kk-KZ"/>
        </w:rPr>
        <w:t xml:space="preserve">редположить содержание стихотворения на основе заголовка, связывая с </w:t>
      </w:r>
      <w:r w:rsidRPr="00504431">
        <w:rPr>
          <w:rFonts w:ascii="Times New Roman" w:hAnsi="Times New Roman"/>
          <w:bCs/>
          <w:sz w:val="24"/>
          <w:szCs w:val="24"/>
        </w:rPr>
        <w:t xml:space="preserve">        </w:t>
      </w:r>
      <w:r w:rsidRPr="00504431">
        <w:rPr>
          <w:rFonts w:ascii="Times New Roman" w:hAnsi="Times New Roman"/>
          <w:bCs/>
          <w:sz w:val="24"/>
          <w:szCs w:val="24"/>
          <w:lang w:val="kk-KZ"/>
        </w:rPr>
        <w:t>сюжетом иллюстрации.</w:t>
      </w:r>
    </w:p>
    <w:p w:rsidR="00896D3D" w:rsidRPr="00504431" w:rsidRDefault="00896D3D" w:rsidP="00504431">
      <w:pPr>
        <w:tabs>
          <w:tab w:val="left" w:pos="1042"/>
        </w:tabs>
        <w:ind w:left="360"/>
        <w:rPr>
          <w:rFonts w:ascii="Times New Roman" w:hAnsi="Times New Roman"/>
          <w:bCs/>
          <w:sz w:val="24"/>
          <w:szCs w:val="24"/>
          <w:lang w:val="kk-KZ"/>
        </w:rPr>
      </w:pPr>
      <w:r w:rsidRPr="00504431">
        <w:rPr>
          <w:rFonts w:ascii="Times New Roman" w:hAnsi="Times New Roman"/>
          <w:bCs/>
          <w:sz w:val="24"/>
          <w:szCs w:val="24"/>
          <w:lang w:val="kk-KZ"/>
        </w:rPr>
        <w:t>1.Какие предметные детали изображены  на обложке и о чём они могут рассказать?</w:t>
      </w:r>
    </w:p>
    <w:p w:rsidR="00896D3D" w:rsidRPr="00504431" w:rsidRDefault="00896D3D" w:rsidP="00504431">
      <w:pPr>
        <w:tabs>
          <w:tab w:val="left" w:pos="1042"/>
        </w:tabs>
        <w:ind w:left="360"/>
        <w:rPr>
          <w:rFonts w:ascii="Times New Roman" w:hAnsi="Times New Roman"/>
          <w:bCs/>
          <w:sz w:val="24"/>
          <w:szCs w:val="24"/>
          <w:lang w:val="kk-KZ"/>
        </w:rPr>
      </w:pPr>
      <w:r w:rsidRPr="00504431">
        <w:rPr>
          <w:rFonts w:ascii="Times New Roman" w:hAnsi="Times New Roman"/>
          <w:bCs/>
          <w:sz w:val="24"/>
          <w:szCs w:val="24"/>
          <w:lang w:val="kk-KZ"/>
        </w:rPr>
        <w:t>2.Как вы думаете, кто изображен на картинке?</w:t>
      </w:r>
    </w:p>
    <w:p w:rsidR="00896D3D" w:rsidRPr="00504431" w:rsidRDefault="00896D3D" w:rsidP="00504431">
      <w:pPr>
        <w:tabs>
          <w:tab w:val="left" w:pos="1042"/>
        </w:tabs>
        <w:ind w:left="360"/>
        <w:rPr>
          <w:rFonts w:ascii="Times New Roman" w:hAnsi="Times New Roman"/>
          <w:bCs/>
          <w:sz w:val="24"/>
          <w:szCs w:val="24"/>
          <w:lang w:val="kk-KZ"/>
        </w:rPr>
      </w:pPr>
      <w:r w:rsidRPr="00504431">
        <w:rPr>
          <w:rFonts w:ascii="Times New Roman" w:hAnsi="Times New Roman"/>
          <w:bCs/>
          <w:sz w:val="24"/>
          <w:szCs w:val="24"/>
          <w:lang w:val="kk-KZ"/>
        </w:rPr>
        <w:t>3.Какова связь между  птицами и автором?</w:t>
      </w:r>
    </w:p>
    <w:p w:rsidR="00896D3D" w:rsidRPr="00440E05" w:rsidRDefault="00896D3D" w:rsidP="00504431">
      <w:pPr>
        <w:tabs>
          <w:tab w:val="left" w:pos="1042"/>
        </w:tabs>
        <w:ind w:left="360"/>
        <w:rPr>
          <w:rFonts w:ascii="Times New Roman" w:hAnsi="Times New Roman"/>
          <w:bCs/>
          <w:sz w:val="24"/>
          <w:szCs w:val="24"/>
        </w:rPr>
      </w:pPr>
      <w:r w:rsidRPr="00504431">
        <w:rPr>
          <w:rFonts w:ascii="Times New Roman" w:hAnsi="Times New Roman"/>
          <w:bCs/>
          <w:sz w:val="24"/>
          <w:szCs w:val="24"/>
          <w:lang w:val="kk-KZ"/>
        </w:rPr>
        <w:t>4.Почему автор назвал своё произведение «Журавли», что символизирует эта птица?</w:t>
      </w:r>
    </w:p>
    <w:p w:rsidR="00896D3D" w:rsidRDefault="00896D3D" w:rsidP="00504431">
      <w:pPr>
        <w:tabs>
          <w:tab w:val="left" w:pos="1042"/>
        </w:tabs>
        <w:rPr>
          <w:rFonts w:ascii="Times New Roman" w:hAnsi="Times New Roman"/>
          <w:sz w:val="24"/>
          <w:szCs w:val="24"/>
          <w:lang w:val="kk-KZ"/>
        </w:rPr>
      </w:pPr>
      <w:r w:rsidRPr="0050443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1003"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Стратегия «Логическая цепочка»</w:t>
      </w:r>
      <w:r w:rsidRPr="00504431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896D3D" w:rsidRPr="00504431" w:rsidRDefault="00896D3D" w:rsidP="00504431">
      <w:pPr>
        <w:tabs>
          <w:tab w:val="left" w:pos="1042"/>
        </w:tabs>
        <w:rPr>
          <w:rFonts w:ascii="Times New Roman" w:hAnsi="Times New Roman"/>
          <w:sz w:val="24"/>
          <w:szCs w:val="24"/>
          <w:lang w:val="kk-KZ"/>
        </w:rPr>
      </w:pPr>
      <w:r w:rsidRPr="00504431">
        <w:rPr>
          <w:rFonts w:ascii="Times New Roman" w:hAnsi="Times New Roman"/>
          <w:sz w:val="24"/>
          <w:szCs w:val="24"/>
          <w:lang w:val="kk-KZ"/>
        </w:rPr>
        <w:t>Просмотрите видеоролик и восстановите «Логическую цепочку» на основе предположенных подсказок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896D3D" w:rsidRDefault="00896D3D" w:rsidP="00504431">
      <w:pPr>
        <w:tabs>
          <w:tab w:val="left" w:pos="1042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pict>
          <v:roundrect id="_x0000_s1035" style="position:absolute;margin-left:117.7pt;margin-top:4.45pt;width:42.05pt;height:23.9pt;z-index:251659776" arcsize="10923f" fillcolor="#2da2bf" strokecolor="#f2f2f2" strokeweight="3pt">
            <v:shadow on="t" type="perspective" color="#16505e" opacity=".5" offset="1pt" offset2="-1pt"/>
          </v:roundrect>
        </w:pict>
      </w:r>
      <w:r>
        <w:rPr>
          <w:noProof/>
          <w:lang w:eastAsia="ru-RU"/>
        </w:rPr>
        <w:pict>
          <v:roundrect id="_x0000_s1036" style="position:absolute;margin-left:178.15pt;margin-top:7.4pt;width:39.6pt;height:21.15pt;z-index:251660800" arcsize="10923f"/>
        </w:pict>
      </w:r>
      <w:r>
        <w:rPr>
          <w:noProof/>
          <w:lang w:eastAsia="ru-RU"/>
        </w:rPr>
        <w:pict>
          <v:roundrect id="_x0000_s1037" style="position:absolute;margin-left:58.75pt;margin-top:7.35pt;width:42.05pt;height:21.2pt;z-index:251658752" arcsize="10923f"/>
        </w:pict>
      </w:r>
      <w:r>
        <w:rPr>
          <w:noProof/>
          <w:lang w:eastAsia="ru-RU"/>
        </w:rPr>
        <w:pict>
          <v:roundrect id="_x0000_s1038" style="position:absolute;margin-left:9pt;margin-top:7.35pt;width:40.6pt;height:21.25pt;z-index:251657728" arcsize="10923f" fillcolor="#2da2bf" strokecolor="#f2f2f2" strokeweight="3pt">
            <v:shadow on="t" type="perspective" color="#16505e" opacity=".5" offset="1pt" offset2="-1pt"/>
          </v:roundrect>
        </w:pict>
      </w:r>
    </w:p>
    <w:p w:rsidR="00896D3D" w:rsidRDefault="00896D3D" w:rsidP="00504431">
      <w:pPr>
        <w:tabs>
          <w:tab w:val="left" w:pos="1042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pict>
          <v:shape id="_x0000_s1039" type="#_x0000_t32" style="position:absolute;margin-left:52.5pt;margin-top:5.5pt;width:6.25pt;height:0;z-index:251663872" o:connectortype="curved" adj="-582854,-1,-582854"/>
        </w:pict>
      </w:r>
      <w:r>
        <w:rPr>
          <w:noProof/>
          <w:lang w:eastAsia="ru-RU"/>
        </w:rPr>
        <w:pict>
          <v:shape id="_x0000_s1040" type="#_x0000_t32" style="position:absolute;margin-left:159.75pt;margin-top:5.5pt;width:18.4pt;height:0;z-index:251662848" o:connectortype="curved" adj="-323883,-1,-323883"/>
        </w:pict>
      </w:r>
      <w:r>
        <w:rPr>
          <w:noProof/>
          <w:lang w:eastAsia="ru-RU"/>
        </w:rPr>
        <w:pict>
          <v:shape id="_x0000_s1041" type="#_x0000_t32" style="position:absolute;margin-left:100.8pt;margin-top:5.55pt;width:11.9pt;height:0;z-index:251661824" o:connectortype="curved" adj="-393792,-1,-393792"/>
        </w:pict>
      </w:r>
    </w:p>
    <w:p w:rsidR="00896D3D" w:rsidRPr="00AD3AB9" w:rsidRDefault="00896D3D" w:rsidP="00504431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AD3AB9">
        <w:rPr>
          <w:rFonts w:ascii="Times New Roman" w:hAnsi="Times New Roman"/>
          <w:color w:val="0070C0"/>
          <w:sz w:val="24"/>
          <w:szCs w:val="24"/>
          <w:lang w:val="kk-KZ"/>
        </w:rPr>
        <w:t>1.Поездка Р.Гамзатова в Японию.</w:t>
      </w:r>
    </w:p>
    <w:p w:rsidR="00896D3D" w:rsidRPr="00AD3AB9" w:rsidRDefault="00896D3D" w:rsidP="00504431">
      <w:pPr>
        <w:rPr>
          <w:rFonts w:ascii="Times New Roman" w:hAnsi="Times New Roman"/>
          <w:color w:val="002060"/>
          <w:sz w:val="24"/>
          <w:szCs w:val="24"/>
          <w:lang w:val="kk-KZ"/>
        </w:rPr>
      </w:pPr>
      <w:r w:rsidRPr="00AD3AB9">
        <w:rPr>
          <w:rFonts w:ascii="Times New Roman" w:hAnsi="Times New Roman"/>
          <w:color w:val="002060"/>
          <w:sz w:val="24"/>
          <w:szCs w:val="24"/>
          <w:lang w:val="kk-KZ"/>
        </w:rPr>
        <w:t>2.</w:t>
      </w:r>
    </w:p>
    <w:p w:rsidR="00896D3D" w:rsidRPr="00AD3AB9" w:rsidRDefault="00896D3D" w:rsidP="00504431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AD3AB9">
        <w:rPr>
          <w:rFonts w:ascii="Times New Roman" w:hAnsi="Times New Roman"/>
          <w:color w:val="0070C0"/>
          <w:sz w:val="24"/>
          <w:szCs w:val="24"/>
          <w:lang w:val="kk-KZ"/>
        </w:rPr>
        <w:t>3.Памятник японской девочке.</w:t>
      </w:r>
    </w:p>
    <w:p w:rsidR="00896D3D" w:rsidRPr="00AD3AB9" w:rsidRDefault="00896D3D" w:rsidP="00504431">
      <w:pPr>
        <w:rPr>
          <w:rFonts w:ascii="Times New Roman" w:hAnsi="Times New Roman"/>
          <w:color w:val="002060"/>
          <w:sz w:val="24"/>
          <w:szCs w:val="24"/>
          <w:lang w:val="kk-KZ"/>
        </w:rPr>
      </w:pPr>
      <w:r w:rsidRPr="00AD3AB9">
        <w:rPr>
          <w:rFonts w:ascii="Times New Roman" w:hAnsi="Times New Roman"/>
          <w:color w:val="002060"/>
          <w:sz w:val="24"/>
          <w:szCs w:val="24"/>
          <w:lang w:val="kk-KZ"/>
        </w:rPr>
        <w:t>4.</w:t>
      </w:r>
    </w:p>
    <w:p w:rsidR="00896D3D" w:rsidRPr="00AD3AB9" w:rsidRDefault="00896D3D" w:rsidP="00504431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AD3AB9">
        <w:rPr>
          <w:rFonts w:ascii="Times New Roman" w:hAnsi="Times New Roman"/>
          <w:color w:val="0070C0"/>
          <w:sz w:val="24"/>
          <w:szCs w:val="24"/>
          <w:lang w:val="kk-KZ"/>
        </w:rPr>
        <w:t>5.Идея создания стихотворения «Журавли»</w:t>
      </w:r>
    </w:p>
    <w:p w:rsidR="00896D3D" w:rsidRPr="00AD3AB9" w:rsidRDefault="00896D3D" w:rsidP="00504431">
      <w:pPr>
        <w:rPr>
          <w:rFonts w:ascii="Times New Roman" w:hAnsi="Times New Roman"/>
          <w:color w:val="002060"/>
          <w:sz w:val="24"/>
          <w:szCs w:val="24"/>
          <w:lang w:val="kk-KZ"/>
        </w:rPr>
      </w:pPr>
      <w:r w:rsidRPr="00AD3AB9">
        <w:rPr>
          <w:rFonts w:ascii="Times New Roman" w:hAnsi="Times New Roman"/>
          <w:color w:val="002060"/>
          <w:sz w:val="24"/>
          <w:szCs w:val="24"/>
          <w:lang w:val="kk-KZ"/>
        </w:rPr>
        <w:t>6.</w:t>
      </w:r>
    </w:p>
    <w:p w:rsidR="00896D3D" w:rsidRPr="00AD3AB9" w:rsidRDefault="00896D3D" w:rsidP="00504431">
      <w:pPr>
        <w:rPr>
          <w:rFonts w:ascii="Times New Roman" w:hAnsi="Times New Roman"/>
          <w:color w:val="0070C0"/>
          <w:sz w:val="24"/>
          <w:szCs w:val="24"/>
          <w:lang w:val="kk-KZ"/>
        </w:rPr>
      </w:pPr>
      <w:r w:rsidRPr="00AD3AB9">
        <w:rPr>
          <w:rFonts w:ascii="Times New Roman" w:hAnsi="Times New Roman"/>
          <w:color w:val="0070C0"/>
          <w:sz w:val="24"/>
          <w:szCs w:val="24"/>
          <w:lang w:val="kk-KZ"/>
        </w:rPr>
        <w:t>7.Известие о смерти матери Р.Гамзатова.</w:t>
      </w:r>
    </w:p>
    <w:p w:rsidR="00896D3D" w:rsidRPr="00AD3AB9" w:rsidRDefault="00896D3D" w:rsidP="00AD3AB9">
      <w:pPr>
        <w:tabs>
          <w:tab w:val="left" w:pos="1042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3.</w:t>
      </w:r>
      <w:r w:rsidRPr="00AD3AB9">
        <w:rPr>
          <w:rFonts w:ascii="Times New Roman" w:hAnsi="Times New Roman"/>
          <w:sz w:val="24"/>
          <w:szCs w:val="24"/>
        </w:rPr>
        <w:t xml:space="preserve"> </w:t>
      </w:r>
      <w:r w:rsidRPr="00581003">
        <w:rPr>
          <w:rFonts w:ascii="Times New Roman" w:hAnsi="Times New Roman"/>
          <w:sz w:val="24"/>
          <w:szCs w:val="24"/>
        </w:rPr>
        <w:t>.Работа с новыми словами</w:t>
      </w:r>
      <w:r>
        <w:rPr>
          <w:rFonts w:ascii="Times New Roman" w:hAnsi="Times New Roman"/>
          <w:sz w:val="24"/>
          <w:szCs w:val="24"/>
        </w:rPr>
        <w:t xml:space="preserve">. Определите  лексическое </w:t>
      </w:r>
      <w:r w:rsidRPr="000026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значение слов. </w:t>
      </w:r>
    </w:p>
    <w:p w:rsidR="00896D3D" w:rsidRPr="00004CC8" w:rsidRDefault="00896D3D" w:rsidP="00922485">
      <w:pPr>
        <w:pStyle w:val="NormalWeb"/>
        <w:spacing w:before="0" w:beforeAutospacing="0" w:after="0" w:afterAutospacing="0"/>
      </w:pPr>
      <w:r w:rsidRPr="00004CC8">
        <w:rPr>
          <w:i/>
          <w:iCs/>
        </w:rPr>
        <w:t>Сизый - тёмно-серый с синеватым оттенком,</w:t>
      </w:r>
    </w:p>
    <w:p w:rsidR="00896D3D" w:rsidRPr="00004CC8" w:rsidRDefault="00896D3D" w:rsidP="00922485">
      <w:pPr>
        <w:pStyle w:val="NormalWeb"/>
        <w:spacing w:before="0" w:beforeAutospacing="0" w:after="0" w:afterAutospacing="0"/>
      </w:pPr>
      <w:r w:rsidRPr="00004CC8">
        <w:rPr>
          <w:i/>
          <w:iCs/>
        </w:rPr>
        <w:t>Клин - (сужающийся, заостренный конец), Выкликать – звать кого-либо</w:t>
      </w:r>
      <w:r w:rsidRPr="00004CC8">
        <w:t>.</w:t>
      </w:r>
    </w:p>
    <w:p w:rsidR="00896D3D" w:rsidRDefault="00896D3D" w:rsidP="00922485">
      <w:pPr>
        <w:pStyle w:val="NormalWeb"/>
        <w:spacing w:before="0" w:beforeAutospacing="0" w:after="0" w:afterAutospacing="0"/>
      </w:pPr>
      <w:r w:rsidRPr="00110AAA">
        <w:t>Стая – группа животны</w:t>
      </w:r>
      <w:r>
        <w:t>х одного вида, держащихся вместе</w:t>
      </w:r>
    </w:p>
    <w:p w:rsidR="00896D3D" w:rsidRPr="00110AAA" w:rsidRDefault="00896D3D" w:rsidP="00922485">
      <w:pPr>
        <w:pStyle w:val="NormalWeb"/>
        <w:spacing w:before="0" w:beforeAutospacing="0" w:after="0" w:afterAutospacing="0"/>
      </w:pPr>
      <w:r w:rsidRPr="00110AAA">
        <w:t>Оклик – крикнув, остановить или подозвать</w:t>
      </w:r>
    </w:p>
    <w:p w:rsidR="00896D3D" w:rsidRDefault="00896D3D" w:rsidP="00922485">
      <w:pPr>
        <w:tabs>
          <w:tab w:val="left" w:pos="1042"/>
        </w:tabs>
        <w:rPr>
          <w:rFonts w:ascii="Times New Roman" w:hAnsi="Times New Roman"/>
          <w:sz w:val="24"/>
          <w:szCs w:val="24"/>
        </w:rPr>
      </w:pPr>
      <w:r w:rsidRPr="00110AAA">
        <w:rPr>
          <w:rFonts w:ascii="Times New Roman" w:hAnsi="Times New Roman"/>
          <w:sz w:val="24"/>
          <w:szCs w:val="24"/>
        </w:rPr>
        <w:t>Поле</w:t>
      </w:r>
      <w:r>
        <w:rPr>
          <w:rFonts w:ascii="Times New Roman" w:hAnsi="Times New Roman"/>
          <w:sz w:val="24"/>
          <w:szCs w:val="24"/>
        </w:rPr>
        <w:t>чь – погибнуть, быть убитым</w:t>
      </w:r>
    </w:p>
    <w:p w:rsidR="00896D3D" w:rsidRPr="00110AAA" w:rsidRDefault="00896D3D" w:rsidP="00922485">
      <w:pPr>
        <w:keepNext/>
        <w:tabs>
          <w:tab w:val="left" w:pos="1042"/>
        </w:tabs>
        <w:spacing w:before="10" w:line="240" w:lineRule="auto"/>
        <w:rPr>
          <w:rFonts w:ascii="Times New Roman" w:hAnsi="Times New Roman"/>
          <w:sz w:val="24"/>
          <w:szCs w:val="24"/>
        </w:rPr>
      </w:pPr>
      <w:r w:rsidRPr="00110AAA">
        <w:rPr>
          <w:rFonts w:ascii="Times New Roman" w:hAnsi="Times New Roman"/>
          <w:sz w:val="24"/>
          <w:szCs w:val="24"/>
        </w:rPr>
        <w:t>Мгла – непрозрачный воздух (от тумана, пыли, дыма, сгущающихся сумерек)</w:t>
      </w:r>
    </w:p>
    <w:p w:rsidR="00896D3D" w:rsidRPr="00110AAA" w:rsidRDefault="00896D3D" w:rsidP="00922485">
      <w:pPr>
        <w:keepNext/>
        <w:tabs>
          <w:tab w:val="left" w:pos="1042"/>
        </w:tabs>
        <w:spacing w:before="10" w:line="240" w:lineRule="auto"/>
        <w:rPr>
          <w:rFonts w:ascii="Times New Roman" w:hAnsi="Times New Roman"/>
          <w:sz w:val="24"/>
          <w:szCs w:val="24"/>
        </w:rPr>
      </w:pPr>
      <w:r w:rsidRPr="00110AAA">
        <w:rPr>
          <w:rFonts w:ascii="Times New Roman" w:hAnsi="Times New Roman"/>
          <w:sz w:val="24"/>
          <w:szCs w:val="24"/>
        </w:rPr>
        <w:t>На исходе – о том, что кончается; завершение, конец</w:t>
      </w:r>
    </w:p>
    <w:p w:rsidR="00896D3D" w:rsidRDefault="00896D3D" w:rsidP="00922485">
      <w:pPr>
        <w:keepNext/>
        <w:tabs>
          <w:tab w:val="left" w:pos="1042"/>
        </w:tabs>
        <w:spacing w:before="1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kk-KZ"/>
        </w:rPr>
        <w:t xml:space="preserve"> Заполнить</w:t>
      </w:r>
      <w:r w:rsidRPr="00EB188B">
        <w:rPr>
          <w:rFonts w:ascii="Times New Roman" w:hAnsi="Times New Roman"/>
          <w:sz w:val="24"/>
          <w:szCs w:val="24"/>
          <w:lang w:val="kk-KZ"/>
        </w:rPr>
        <w:t xml:space="preserve"> таблицу по содержанию стихотворения Гамзатова «Журавли».*</w:t>
      </w:r>
    </w:p>
    <w:p w:rsidR="00896D3D" w:rsidRDefault="00896D3D" w:rsidP="00922485">
      <w:pPr>
        <w:keepNext/>
        <w:tabs>
          <w:tab w:val="left" w:pos="1042"/>
        </w:tabs>
        <w:spacing w:before="1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Это особая категория детей , у которых сохранен слух, первично не нарушен интеллект, но есть значительные речевые дефекты.</w:t>
      </w:r>
    </w:p>
    <w:p w:rsidR="00896D3D" w:rsidRDefault="00896D3D" w:rsidP="00922485">
      <w:pPr>
        <w:keepNext/>
        <w:spacing w:before="1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нарушение темпо-ритмической организации речи (заикание).</w:t>
      </w:r>
    </w:p>
    <w:tbl>
      <w:tblPr>
        <w:tblpPr w:leftFromText="180" w:rightFromText="180" w:vertAnchor="text" w:horzAnchor="margin" w:tblpY="3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70"/>
        <w:gridCol w:w="1570"/>
        <w:gridCol w:w="1571"/>
      </w:tblGrid>
      <w:tr w:rsidR="00896D3D" w:rsidRPr="00305303" w:rsidTr="006B705E">
        <w:tc>
          <w:tcPr>
            <w:tcW w:w="1570" w:type="dxa"/>
          </w:tcPr>
          <w:p w:rsidR="00896D3D" w:rsidRPr="00305303" w:rsidRDefault="00896D3D" w:rsidP="006B705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Вижу</w:t>
            </w:r>
          </w:p>
        </w:tc>
        <w:tc>
          <w:tcPr>
            <w:tcW w:w="1570" w:type="dxa"/>
          </w:tcPr>
          <w:p w:rsidR="00896D3D" w:rsidRPr="00305303" w:rsidRDefault="00896D3D" w:rsidP="006B705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Слышу</w:t>
            </w:r>
          </w:p>
        </w:tc>
        <w:tc>
          <w:tcPr>
            <w:tcW w:w="1571" w:type="dxa"/>
          </w:tcPr>
          <w:p w:rsidR="00896D3D" w:rsidRPr="00305303" w:rsidRDefault="00896D3D" w:rsidP="006B705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pict>
                <v:shape id="_x0000_s1042" type="#_x0000_t12" style="position:absolute;margin-left:223.05pt;margin-top:-.65pt;width:27.55pt;height:21.75pt;z-index:251664896;mso-position-horizontal-relative:text;mso-position-vertical-relative:text" fillcolor="#da1f28" strokecolor="#f2f2f2" strokeweight="3pt">
                  <v:shadow on="t" type="perspective" color="#6c0f13" opacity=".5" offset="1pt" offset2="-1pt"/>
                </v:shape>
              </w:pict>
            </w:r>
            <w:r w:rsidRPr="00305303">
              <w:rPr>
                <w:rFonts w:ascii="Times New Roman" w:hAnsi="Times New Roman"/>
                <w:sz w:val="24"/>
                <w:szCs w:val="24"/>
                <w:lang w:val="kk-KZ"/>
              </w:rPr>
              <w:t>Чувствую</w:t>
            </w:r>
          </w:p>
        </w:tc>
      </w:tr>
      <w:tr w:rsidR="00896D3D" w:rsidRPr="00305303" w:rsidTr="006B705E">
        <w:tc>
          <w:tcPr>
            <w:tcW w:w="1570" w:type="dxa"/>
          </w:tcPr>
          <w:p w:rsidR="00896D3D" w:rsidRPr="00305303" w:rsidRDefault="00896D3D" w:rsidP="006B705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70" w:type="dxa"/>
          </w:tcPr>
          <w:p w:rsidR="00896D3D" w:rsidRPr="00305303" w:rsidRDefault="00896D3D" w:rsidP="006B705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71" w:type="dxa"/>
          </w:tcPr>
          <w:p w:rsidR="00896D3D" w:rsidRPr="00305303" w:rsidRDefault="00896D3D" w:rsidP="006B705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896D3D" w:rsidRPr="006B705E" w:rsidRDefault="00896D3D" w:rsidP="00AD3AB9">
      <w:pPr>
        <w:tabs>
          <w:tab w:val="left" w:pos="1042"/>
        </w:tabs>
        <w:rPr>
          <w:rFonts w:ascii="Times New Roman" w:hAnsi="Times New Roman"/>
          <w:sz w:val="24"/>
          <w:szCs w:val="24"/>
        </w:rPr>
      </w:pPr>
    </w:p>
    <w:p w:rsidR="00896D3D" w:rsidRPr="006B705E" w:rsidRDefault="00896D3D" w:rsidP="00AD3AB9">
      <w:pPr>
        <w:tabs>
          <w:tab w:val="left" w:pos="1042"/>
        </w:tabs>
        <w:rPr>
          <w:rFonts w:ascii="Times New Roman" w:hAnsi="Times New Roman"/>
          <w:sz w:val="24"/>
          <w:szCs w:val="24"/>
          <w:lang w:val="kk-KZ"/>
        </w:rPr>
      </w:pPr>
    </w:p>
    <w:p w:rsidR="00896D3D" w:rsidRPr="00AD3AB9" w:rsidRDefault="00896D3D" w:rsidP="00552EFF">
      <w:pPr>
        <w:rPr>
          <w:sz w:val="24"/>
          <w:szCs w:val="24"/>
        </w:rPr>
      </w:pPr>
    </w:p>
    <w:p w:rsidR="00896D3D" w:rsidRDefault="00896D3D" w:rsidP="00A24413">
      <w:pPr>
        <w:pStyle w:val="NormalWeb"/>
        <w:spacing w:before="0" w:beforeAutospacing="0" w:after="157" w:afterAutospacing="0"/>
      </w:pPr>
      <w:r>
        <w:t>5.</w:t>
      </w:r>
      <w:r w:rsidRPr="00AD3AB9">
        <w:t xml:space="preserve"> </w:t>
      </w:r>
      <w:r>
        <w:t>Прослушать отрывок стихотворения  и ответить на заданные учителем вопросы,  обсудите услышанный отрывок.</w:t>
      </w:r>
      <w:r w:rsidRPr="00A24413">
        <w:t xml:space="preserve"> </w:t>
      </w:r>
    </w:p>
    <w:p w:rsidR="00896D3D" w:rsidRDefault="00896D3D" w:rsidP="00A24413">
      <w:pPr>
        <w:pStyle w:val="NormalWeb"/>
        <w:spacing w:before="0" w:beforeAutospacing="0" w:after="157" w:afterAutospacing="0"/>
      </w:pPr>
      <w:hyperlink r:id="rId12" w:history="1">
        <w:r w:rsidRPr="00E1441C">
          <w:rPr>
            <w:rStyle w:val="Hyperlink"/>
          </w:rPr>
          <w:t>https://youtu.be/9fPWdYxThgQ</w:t>
        </w:r>
      </w:hyperlink>
    </w:p>
    <w:p w:rsidR="00896D3D" w:rsidRPr="00CB25C8" w:rsidRDefault="00896D3D" w:rsidP="00BD41C7">
      <w:pPr>
        <w:spacing w:line="240" w:lineRule="atLeast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а)</w:t>
      </w:r>
      <w:r w:rsidRPr="00CB25C8">
        <w:rPr>
          <w:rFonts w:ascii="Times New Roman" w:hAnsi="Times New Roman"/>
          <w:i/>
          <w:sz w:val="24"/>
          <w:szCs w:val="24"/>
          <w:lang w:val="kk-KZ"/>
        </w:rPr>
        <w:t>Кого имеет ввиду поэт в образе белых журавлей?</w:t>
      </w:r>
      <w:r w:rsidRPr="00CB25C8">
        <w:rPr>
          <w:rFonts w:ascii="Times New Roman" w:hAnsi="Times New Roman"/>
          <w:i/>
          <w:sz w:val="24"/>
          <w:szCs w:val="24"/>
          <w:highlight w:val="yellow"/>
          <w:lang w:val="kk-KZ"/>
        </w:rPr>
        <w:t xml:space="preserve"> </w:t>
      </w:r>
    </w:p>
    <w:p w:rsidR="00896D3D" w:rsidRPr="00CB25C8" w:rsidRDefault="00896D3D" w:rsidP="00BD41C7">
      <w:pPr>
        <w:spacing w:line="240" w:lineRule="atLeast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(про по</w:t>
      </w:r>
      <w:r w:rsidRPr="00CB25C8">
        <w:rPr>
          <w:rFonts w:ascii="Times New Roman" w:hAnsi="Times New Roman"/>
          <w:i/>
          <w:sz w:val="24"/>
          <w:szCs w:val="24"/>
          <w:lang w:val="kk-KZ"/>
        </w:rPr>
        <w:t>гибших солдат)</w:t>
      </w:r>
    </w:p>
    <w:p w:rsidR="00896D3D" w:rsidRPr="00CB25C8" w:rsidRDefault="00896D3D" w:rsidP="00BD41C7">
      <w:pPr>
        <w:spacing w:line="240" w:lineRule="atLeast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б)</w:t>
      </w:r>
      <w:r w:rsidRPr="00CB25C8">
        <w:rPr>
          <w:rFonts w:ascii="Times New Roman" w:hAnsi="Times New Roman"/>
          <w:i/>
          <w:sz w:val="24"/>
          <w:szCs w:val="24"/>
          <w:lang w:val="kk-KZ"/>
        </w:rPr>
        <w:t>Что хотел сказать автор в строках « до сей поры подают нам голоса» журавли? (Чтобы мы не забывали их).</w:t>
      </w:r>
    </w:p>
    <w:p w:rsidR="00896D3D" w:rsidRPr="00CB25C8" w:rsidRDefault="00896D3D" w:rsidP="004B5544">
      <w:pPr>
        <w:spacing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4B5544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CB25C8">
        <w:rPr>
          <w:rFonts w:ascii="Times New Roman" w:hAnsi="Times New Roman"/>
          <w:i/>
          <w:sz w:val="24"/>
          <w:szCs w:val="24"/>
          <w:lang w:val="kk-KZ"/>
        </w:rPr>
        <w:t>Как вы думаете, почему автор сравнивает солдат с птицами, в чем их сходство?</w:t>
      </w:r>
      <w:r w:rsidRPr="00CB25C8">
        <w:rPr>
          <w:rFonts w:ascii="Times New Roman" w:hAnsi="Times New Roman"/>
          <w:i/>
          <w:sz w:val="24"/>
          <w:szCs w:val="24"/>
        </w:rPr>
        <w:t xml:space="preserve">( </w:t>
      </w:r>
      <w:r w:rsidRPr="00CB25C8">
        <w:rPr>
          <w:rFonts w:ascii="Times New Roman" w:hAnsi="Times New Roman"/>
          <w:i/>
          <w:sz w:val="24"/>
          <w:szCs w:val="24"/>
          <w:lang w:val="kk-KZ"/>
        </w:rPr>
        <w:t>Потому что они  ходили строями, так как были солдатами</w:t>
      </w:r>
      <w:r w:rsidRPr="00CB25C8">
        <w:rPr>
          <w:rFonts w:ascii="Times New Roman" w:hAnsi="Times New Roman"/>
          <w:i/>
          <w:sz w:val="24"/>
          <w:szCs w:val="24"/>
        </w:rPr>
        <w:t>).</w:t>
      </w:r>
    </w:p>
    <w:p w:rsidR="00896D3D" w:rsidRDefault="00896D3D" w:rsidP="004B5544">
      <w:pPr>
        <w:spacing w:line="240" w:lineRule="atLeast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г)</w:t>
      </w:r>
      <w:r w:rsidRPr="004B5544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CB25C8">
        <w:rPr>
          <w:rFonts w:ascii="Times New Roman" w:hAnsi="Times New Roman"/>
          <w:i/>
          <w:sz w:val="24"/>
          <w:szCs w:val="24"/>
          <w:lang w:val="kk-KZ"/>
        </w:rPr>
        <w:t>Почему автор сравнивает клич журавлей именно с аварской речью?( так как он сам потерял на войне своих родных братьев и этот язык для него является родным ).</w:t>
      </w:r>
    </w:p>
    <w:p w:rsidR="00896D3D" w:rsidRPr="004B5544" w:rsidRDefault="00896D3D" w:rsidP="004B5544">
      <w:pPr>
        <w:spacing w:line="240" w:lineRule="atLeast"/>
        <w:rPr>
          <w:rFonts w:ascii="Times New Roman" w:hAnsi="Times New Roman"/>
          <w:i/>
          <w:sz w:val="24"/>
          <w:szCs w:val="24"/>
          <w:lang w:val="kk-KZ"/>
        </w:rPr>
      </w:pPr>
      <w:r w:rsidRPr="00BD41C7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Образовать пару для взаимообучения и поделиться информацией.</w:t>
      </w:r>
    </w:p>
    <w:p w:rsidR="00896D3D" w:rsidRPr="00B72D28" w:rsidRDefault="00896D3D" w:rsidP="00BD41C7">
      <w:pPr>
        <w:pStyle w:val="NormalWeb"/>
        <w:spacing w:before="0" w:beforeAutospacing="0" w:after="157" w:afterAutospacing="0"/>
        <w:rPr>
          <w:b/>
          <w:bCs/>
          <w:sz w:val="22"/>
          <w:szCs w:val="22"/>
        </w:rPr>
      </w:pPr>
      <w:r w:rsidRPr="00621528">
        <w:rPr>
          <w:b/>
        </w:rPr>
        <w:t>1 группа</w:t>
      </w:r>
      <w:r>
        <w:rPr>
          <w:b/>
        </w:rPr>
        <w:t>:</w:t>
      </w:r>
      <w:r>
        <w:t xml:space="preserve"> найдите</w:t>
      </w:r>
      <w:r w:rsidRPr="00621528">
        <w:t xml:space="preserve"> глагол</w:t>
      </w:r>
      <w:r>
        <w:t>ы совершенного вида и образуй</w:t>
      </w:r>
      <w:r w:rsidRPr="00621528">
        <w:t>т</w:t>
      </w:r>
      <w:r>
        <w:t>е</w:t>
      </w:r>
      <w:r w:rsidRPr="00621528">
        <w:t xml:space="preserve"> повелительное наклонение</w:t>
      </w:r>
    </w:p>
    <w:p w:rsidR="00896D3D" w:rsidRDefault="00896D3D" w:rsidP="00BD41C7">
      <w:pPr>
        <w:rPr>
          <w:rFonts w:ascii="Times New Roman" w:hAnsi="Times New Roman"/>
          <w:sz w:val="24"/>
          <w:szCs w:val="24"/>
        </w:rPr>
      </w:pPr>
      <w:r w:rsidRPr="00621528">
        <w:rPr>
          <w:rFonts w:ascii="Times New Roman" w:hAnsi="Times New Roman"/>
          <w:b/>
          <w:sz w:val="24"/>
          <w:szCs w:val="24"/>
        </w:rPr>
        <w:t>2 группа</w:t>
      </w:r>
      <w:r w:rsidRPr="006215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 найдите</w:t>
      </w:r>
      <w:r w:rsidRPr="00621528">
        <w:rPr>
          <w:rFonts w:ascii="Times New Roman" w:hAnsi="Times New Roman"/>
          <w:sz w:val="24"/>
          <w:szCs w:val="24"/>
        </w:rPr>
        <w:t xml:space="preserve"> глаго</w:t>
      </w:r>
      <w:r>
        <w:rPr>
          <w:rFonts w:ascii="Times New Roman" w:hAnsi="Times New Roman"/>
          <w:sz w:val="24"/>
          <w:szCs w:val="24"/>
        </w:rPr>
        <w:t>лы несовершенного вида и образуй</w:t>
      </w:r>
      <w:r w:rsidRPr="0062152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 w:rsidRPr="00621528">
        <w:rPr>
          <w:rFonts w:ascii="Times New Roman" w:hAnsi="Times New Roman"/>
          <w:sz w:val="24"/>
          <w:szCs w:val="24"/>
        </w:rPr>
        <w:t xml:space="preserve"> повелительное </w:t>
      </w:r>
      <w:r>
        <w:rPr>
          <w:rFonts w:ascii="Times New Roman" w:hAnsi="Times New Roman"/>
          <w:sz w:val="24"/>
          <w:szCs w:val="24"/>
        </w:rPr>
        <w:t xml:space="preserve"> наклонение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8"/>
        <w:gridCol w:w="2527"/>
      </w:tblGrid>
      <w:tr w:rsidR="00896D3D" w:rsidRPr="00305303" w:rsidTr="00305303">
        <w:trPr>
          <w:trHeight w:val="341"/>
        </w:trPr>
        <w:tc>
          <w:tcPr>
            <w:tcW w:w="2418" w:type="dxa"/>
          </w:tcPr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 xml:space="preserve">глаголы совершенного вида </w:t>
            </w:r>
          </w:p>
        </w:tc>
        <w:tc>
          <w:tcPr>
            <w:tcW w:w="2527" w:type="dxa"/>
          </w:tcPr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303">
              <w:rPr>
                <w:rFonts w:ascii="Times New Roman" w:hAnsi="Times New Roman"/>
                <w:sz w:val="24"/>
                <w:szCs w:val="24"/>
              </w:rPr>
              <w:t>глаголы несовершенного вида</w:t>
            </w:r>
          </w:p>
        </w:tc>
      </w:tr>
      <w:tr w:rsidR="00896D3D" w:rsidRPr="00305303" w:rsidTr="00305303">
        <w:trPr>
          <w:trHeight w:val="165"/>
        </w:trPr>
        <w:tc>
          <w:tcPr>
            <w:tcW w:w="2418" w:type="dxa"/>
          </w:tcPr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896D3D" w:rsidRPr="00305303" w:rsidRDefault="00896D3D" w:rsidP="00305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6D3D" w:rsidRPr="00BD41C7" w:rsidRDefault="00896D3D" w:rsidP="00BD41C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7.</w:t>
      </w:r>
      <w:r w:rsidRPr="00BD41C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Стратегия «</w:t>
      </w:r>
      <w:r w:rsidRPr="00C971ED">
        <w:rPr>
          <w:rFonts w:ascii="Times New Roman" w:hAnsi="Times New Roman"/>
          <w:color w:val="000000"/>
          <w:sz w:val="24"/>
          <w:szCs w:val="24"/>
        </w:rPr>
        <w:t>Полевая почта</w:t>
      </w:r>
      <w:r>
        <w:rPr>
          <w:rFonts w:ascii="Times New Roman" w:hAnsi="Times New Roman"/>
          <w:color w:val="000000"/>
          <w:sz w:val="24"/>
          <w:szCs w:val="24"/>
        </w:rPr>
        <w:t>» Прочитать письмо солдата и ответить на вопросы. Сопоставить письмо и стихотворение, найти общее, что объединяет их.</w:t>
      </w:r>
    </w:p>
    <w:p w:rsidR="00896D3D" w:rsidRDefault="00896D3D" w:rsidP="00BD41C7">
      <w:pPr>
        <w:rPr>
          <w:rFonts w:ascii="Times New Roman" w:hAnsi="Times New Roman"/>
          <w:sz w:val="24"/>
          <w:szCs w:val="24"/>
        </w:rPr>
      </w:pPr>
      <w:r w:rsidRPr="00B23011">
        <w:rPr>
          <w:noProof/>
          <w:lang w:eastAsia="ru-RU"/>
        </w:rPr>
        <w:pict>
          <v:shape id="_x0000_i1027" type="#_x0000_t75" style="width:2in;height:106.5pt;visibility:visible">
            <v:imagedata r:id="rId8" o:title=""/>
          </v:shape>
        </w:pict>
      </w:r>
    </w:p>
    <w:p w:rsidR="00896D3D" w:rsidRDefault="00896D3D" w:rsidP="00BD41C7">
      <w:pPr>
        <w:rPr>
          <w:rFonts w:ascii="Times New Roman" w:hAnsi="Times New Roman"/>
          <w:sz w:val="24"/>
          <w:szCs w:val="24"/>
          <w:lang w:val="kk-KZ"/>
        </w:rPr>
      </w:pPr>
    </w:p>
    <w:p w:rsidR="00896D3D" w:rsidRPr="00BD41C7" w:rsidRDefault="00896D3D" w:rsidP="00552EFF">
      <w:pPr>
        <w:rPr>
          <w:lang w:val="kk-KZ"/>
        </w:rPr>
      </w:pPr>
    </w:p>
    <w:p w:rsidR="00896D3D" w:rsidRDefault="00896D3D" w:rsidP="00552EFF"/>
    <w:p w:rsidR="00896D3D" w:rsidRDefault="00896D3D" w:rsidP="00552EFF"/>
    <w:p w:rsidR="00896D3D" w:rsidRDefault="00896D3D" w:rsidP="00552EFF"/>
    <w:p w:rsidR="00896D3D" w:rsidRDefault="00896D3D" w:rsidP="00552EFF"/>
    <w:p w:rsidR="00896D3D" w:rsidRDefault="00896D3D" w:rsidP="00552EFF"/>
    <w:p w:rsidR="00896D3D" w:rsidRPr="00552EFF" w:rsidRDefault="00896D3D" w:rsidP="00552EFF"/>
    <w:sectPr w:rsidR="00896D3D" w:rsidRPr="00552EFF" w:rsidSect="00026592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D3D" w:rsidRDefault="00896D3D" w:rsidP="005D6EE6">
      <w:pPr>
        <w:spacing w:after="0" w:line="240" w:lineRule="auto"/>
      </w:pPr>
      <w:r>
        <w:separator/>
      </w:r>
    </w:p>
  </w:endnote>
  <w:endnote w:type="continuationSeparator" w:id="0">
    <w:p w:rsidR="00896D3D" w:rsidRDefault="00896D3D" w:rsidP="005D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ukvar1">
    <w:altName w:val="MS Gothic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choolBook Kz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3D" w:rsidRDefault="00896D3D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896D3D" w:rsidRDefault="00896D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D3D" w:rsidRDefault="00896D3D" w:rsidP="005D6EE6">
      <w:pPr>
        <w:spacing w:after="0" w:line="240" w:lineRule="auto"/>
      </w:pPr>
      <w:r>
        <w:separator/>
      </w:r>
    </w:p>
  </w:footnote>
  <w:footnote w:type="continuationSeparator" w:id="0">
    <w:p w:rsidR="00896D3D" w:rsidRDefault="00896D3D" w:rsidP="005D6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3D" w:rsidRPr="00A24413" w:rsidRDefault="00896D3D">
    <w:pPr>
      <w:pStyle w:val="Header"/>
      <w:rPr>
        <w:rFonts w:ascii="Times New Roman" w:hAnsi="Times New Roman"/>
        <w:sz w:val="24"/>
        <w:szCs w:val="24"/>
      </w:rPr>
    </w:pPr>
    <w:r w:rsidRPr="00A24413">
      <w:rPr>
        <w:rFonts w:ascii="Times New Roman" w:hAnsi="Times New Roman"/>
        <w:sz w:val="24"/>
        <w:szCs w:val="24"/>
      </w:rPr>
      <w:t>Бисенова Айнур Абаевна                                                                                                                                                                                Группа 09-156-01-22</w:t>
    </w:r>
  </w:p>
  <w:p w:rsidR="00896D3D" w:rsidRPr="00FB0F87" w:rsidRDefault="00896D3D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889"/>
    <w:multiLevelType w:val="hybridMultilevel"/>
    <w:tmpl w:val="AD785A2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0473E"/>
    <w:multiLevelType w:val="hybridMultilevel"/>
    <w:tmpl w:val="82E4C2B2"/>
    <w:lvl w:ilvl="0" w:tplc="BFAE15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7337AC"/>
    <w:multiLevelType w:val="multilevel"/>
    <w:tmpl w:val="EAAE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D3366A"/>
    <w:multiLevelType w:val="multilevel"/>
    <w:tmpl w:val="6B5A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741645"/>
    <w:multiLevelType w:val="multilevel"/>
    <w:tmpl w:val="F50C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CD5DB1"/>
    <w:multiLevelType w:val="hybridMultilevel"/>
    <w:tmpl w:val="DDB4C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90B03"/>
    <w:multiLevelType w:val="hybridMultilevel"/>
    <w:tmpl w:val="43ACB47C"/>
    <w:lvl w:ilvl="0" w:tplc="3EACDEC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1EC"/>
    <w:rsid w:val="00000C13"/>
    <w:rsid w:val="00002464"/>
    <w:rsid w:val="00002679"/>
    <w:rsid w:val="00004A01"/>
    <w:rsid w:val="00004CC8"/>
    <w:rsid w:val="00007773"/>
    <w:rsid w:val="00020A2F"/>
    <w:rsid w:val="00020C26"/>
    <w:rsid w:val="00020D85"/>
    <w:rsid w:val="0002125E"/>
    <w:rsid w:val="00021E4B"/>
    <w:rsid w:val="0002296C"/>
    <w:rsid w:val="00026592"/>
    <w:rsid w:val="00027849"/>
    <w:rsid w:val="00036CA2"/>
    <w:rsid w:val="00050CCF"/>
    <w:rsid w:val="00052DEF"/>
    <w:rsid w:val="00054907"/>
    <w:rsid w:val="00055E77"/>
    <w:rsid w:val="00062005"/>
    <w:rsid w:val="00063B15"/>
    <w:rsid w:val="0007037C"/>
    <w:rsid w:val="00074581"/>
    <w:rsid w:val="00080179"/>
    <w:rsid w:val="000869EE"/>
    <w:rsid w:val="00090323"/>
    <w:rsid w:val="00091CD3"/>
    <w:rsid w:val="00095D63"/>
    <w:rsid w:val="000979A3"/>
    <w:rsid w:val="000A3390"/>
    <w:rsid w:val="000B6FD8"/>
    <w:rsid w:val="000D4354"/>
    <w:rsid w:val="000D7530"/>
    <w:rsid w:val="000E3031"/>
    <w:rsid w:val="000F07B4"/>
    <w:rsid w:val="000F2573"/>
    <w:rsid w:val="000F67DB"/>
    <w:rsid w:val="00100055"/>
    <w:rsid w:val="00100978"/>
    <w:rsid w:val="00106131"/>
    <w:rsid w:val="00106A24"/>
    <w:rsid w:val="001071E9"/>
    <w:rsid w:val="00107E78"/>
    <w:rsid w:val="001104E8"/>
    <w:rsid w:val="00110AAA"/>
    <w:rsid w:val="00112119"/>
    <w:rsid w:val="001178CF"/>
    <w:rsid w:val="00122B45"/>
    <w:rsid w:val="00126ED8"/>
    <w:rsid w:val="001307EF"/>
    <w:rsid w:val="00130B46"/>
    <w:rsid w:val="00131397"/>
    <w:rsid w:val="00133D2C"/>
    <w:rsid w:val="00140019"/>
    <w:rsid w:val="00157926"/>
    <w:rsid w:val="00163CFA"/>
    <w:rsid w:val="0018178D"/>
    <w:rsid w:val="001817BD"/>
    <w:rsid w:val="00187552"/>
    <w:rsid w:val="00190A37"/>
    <w:rsid w:val="001974AC"/>
    <w:rsid w:val="001A7128"/>
    <w:rsid w:val="001B19A6"/>
    <w:rsid w:val="001B4B67"/>
    <w:rsid w:val="001D1655"/>
    <w:rsid w:val="001D2AD4"/>
    <w:rsid w:val="001D492B"/>
    <w:rsid w:val="001D4E1A"/>
    <w:rsid w:val="001D681E"/>
    <w:rsid w:val="001E0735"/>
    <w:rsid w:val="001E4571"/>
    <w:rsid w:val="001E66E9"/>
    <w:rsid w:val="001F0AFB"/>
    <w:rsid w:val="001F254B"/>
    <w:rsid w:val="002003BB"/>
    <w:rsid w:val="002007A1"/>
    <w:rsid w:val="00206F0F"/>
    <w:rsid w:val="002126AD"/>
    <w:rsid w:val="002139A8"/>
    <w:rsid w:val="00216505"/>
    <w:rsid w:val="00222C9E"/>
    <w:rsid w:val="00223B1F"/>
    <w:rsid w:val="00224598"/>
    <w:rsid w:val="00224AFE"/>
    <w:rsid w:val="00225220"/>
    <w:rsid w:val="0023007A"/>
    <w:rsid w:val="00234615"/>
    <w:rsid w:val="002511EC"/>
    <w:rsid w:val="00252634"/>
    <w:rsid w:val="002535FB"/>
    <w:rsid w:val="0025452C"/>
    <w:rsid w:val="00261898"/>
    <w:rsid w:val="0026686E"/>
    <w:rsid w:val="00266EEE"/>
    <w:rsid w:val="002741CE"/>
    <w:rsid w:val="002765F3"/>
    <w:rsid w:val="002804ED"/>
    <w:rsid w:val="002823F4"/>
    <w:rsid w:val="00284A31"/>
    <w:rsid w:val="00287780"/>
    <w:rsid w:val="00293868"/>
    <w:rsid w:val="002976EF"/>
    <w:rsid w:val="002B052F"/>
    <w:rsid w:val="002B51B1"/>
    <w:rsid w:val="002B692A"/>
    <w:rsid w:val="002B7159"/>
    <w:rsid w:val="002D60FF"/>
    <w:rsid w:val="002E0551"/>
    <w:rsid w:val="002E4D48"/>
    <w:rsid w:val="002E5147"/>
    <w:rsid w:val="002E57B8"/>
    <w:rsid w:val="002F3276"/>
    <w:rsid w:val="002F6BFC"/>
    <w:rsid w:val="00305303"/>
    <w:rsid w:val="00311124"/>
    <w:rsid w:val="0031520E"/>
    <w:rsid w:val="00320639"/>
    <w:rsid w:val="00324236"/>
    <w:rsid w:val="00326452"/>
    <w:rsid w:val="00326939"/>
    <w:rsid w:val="00333BF6"/>
    <w:rsid w:val="0033477F"/>
    <w:rsid w:val="0033644D"/>
    <w:rsid w:val="0034410F"/>
    <w:rsid w:val="00357C59"/>
    <w:rsid w:val="00357FAB"/>
    <w:rsid w:val="00372BF2"/>
    <w:rsid w:val="00381466"/>
    <w:rsid w:val="00387001"/>
    <w:rsid w:val="00394F19"/>
    <w:rsid w:val="003A1AC2"/>
    <w:rsid w:val="003A398D"/>
    <w:rsid w:val="003B2802"/>
    <w:rsid w:val="003C2681"/>
    <w:rsid w:val="003D0C1F"/>
    <w:rsid w:val="003D4924"/>
    <w:rsid w:val="003D7865"/>
    <w:rsid w:val="003E0E33"/>
    <w:rsid w:val="003F198E"/>
    <w:rsid w:val="003F19A2"/>
    <w:rsid w:val="003F5456"/>
    <w:rsid w:val="003F5C55"/>
    <w:rsid w:val="00402397"/>
    <w:rsid w:val="004052C5"/>
    <w:rsid w:val="00411D4F"/>
    <w:rsid w:val="004254FF"/>
    <w:rsid w:val="00426725"/>
    <w:rsid w:val="00440E05"/>
    <w:rsid w:val="004411D8"/>
    <w:rsid w:val="0045292A"/>
    <w:rsid w:val="00454A47"/>
    <w:rsid w:val="0045694F"/>
    <w:rsid w:val="004651F6"/>
    <w:rsid w:val="00471C47"/>
    <w:rsid w:val="00482588"/>
    <w:rsid w:val="0048285E"/>
    <w:rsid w:val="0048295F"/>
    <w:rsid w:val="00482B64"/>
    <w:rsid w:val="00486A5B"/>
    <w:rsid w:val="00496BB5"/>
    <w:rsid w:val="004A69B3"/>
    <w:rsid w:val="004B40F1"/>
    <w:rsid w:val="004B4576"/>
    <w:rsid w:val="004B5544"/>
    <w:rsid w:val="004B59D3"/>
    <w:rsid w:val="004D77EB"/>
    <w:rsid w:val="005014B4"/>
    <w:rsid w:val="00502B89"/>
    <w:rsid w:val="00504431"/>
    <w:rsid w:val="00515E39"/>
    <w:rsid w:val="00520AB5"/>
    <w:rsid w:val="00526388"/>
    <w:rsid w:val="00537874"/>
    <w:rsid w:val="005418BB"/>
    <w:rsid w:val="00546554"/>
    <w:rsid w:val="00546CF6"/>
    <w:rsid w:val="00550179"/>
    <w:rsid w:val="00552EFF"/>
    <w:rsid w:val="00557CE2"/>
    <w:rsid w:val="0057469A"/>
    <w:rsid w:val="00581003"/>
    <w:rsid w:val="005A39B3"/>
    <w:rsid w:val="005B6B29"/>
    <w:rsid w:val="005C3AA5"/>
    <w:rsid w:val="005D6EE6"/>
    <w:rsid w:val="005E0F8E"/>
    <w:rsid w:val="005E6C40"/>
    <w:rsid w:val="005E792C"/>
    <w:rsid w:val="006200E5"/>
    <w:rsid w:val="00621528"/>
    <w:rsid w:val="006271FA"/>
    <w:rsid w:val="0065040F"/>
    <w:rsid w:val="0065260A"/>
    <w:rsid w:val="0066050B"/>
    <w:rsid w:val="00661C42"/>
    <w:rsid w:val="0066203A"/>
    <w:rsid w:val="00662838"/>
    <w:rsid w:val="00663B1D"/>
    <w:rsid w:val="00677932"/>
    <w:rsid w:val="0068555B"/>
    <w:rsid w:val="00686FE5"/>
    <w:rsid w:val="006904F9"/>
    <w:rsid w:val="006B45CB"/>
    <w:rsid w:val="006B6889"/>
    <w:rsid w:val="006B705E"/>
    <w:rsid w:val="006C0324"/>
    <w:rsid w:val="006C1E53"/>
    <w:rsid w:val="006D0DE1"/>
    <w:rsid w:val="006D2A1B"/>
    <w:rsid w:val="006D5A3A"/>
    <w:rsid w:val="006D6F62"/>
    <w:rsid w:val="006E13D5"/>
    <w:rsid w:val="006E3F10"/>
    <w:rsid w:val="006E6990"/>
    <w:rsid w:val="006F5624"/>
    <w:rsid w:val="006F5C81"/>
    <w:rsid w:val="00700CAB"/>
    <w:rsid w:val="0070704A"/>
    <w:rsid w:val="007147F9"/>
    <w:rsid w:val="00714D23"/>
    <w:rsid w:val="00724B31"/>
    <w:rsid w:val="00727266"/>
    <w:rsid w:val="0073098A"/>
    <w:rsid w:val="00737B09"/>
    <w:rsid w:val="00742F6F"/>
    <w:rsid w:val="00743D3F"/>
    <w:rsid w:val="00744319"/>
    <w:rsid w:val="00745140"/>
    <w:rsid w:val="00746BA4"/>
    <w:rsid w:val="007530E1"/>
    <w:rsid w:val="00763100"/>
    <w:rsid w:val="00764C2B"/>
    <w:rsid w:val="007869C1"/>
    <w:rsid w:val="007948B3"/>
    <w:rsid w:val="00794CD7"/>
    <w:rsid w:val="007956C0"/>
    <w:rsid w:val="007A0CCD"/>
    <w:rsid w:val="007A6950"/>
    <w:rsid w:val="007D13AA"/>
    <w:rsid w:val="007E15AD"/>
    <w:rsid w:val="007F3A2C"/>
    <w:rsid w:val="007F448F"/>
    <w:rsid w:val="007F4938"/>
    <w:rsid w:val="00810B2A"/>
    <w:rsid w:val="00814939"/>
    <w:rsid w:val="00815336"/>
    <w:rsid w:val="008207CD"/>
    <w:rsid w:val="00824B70"/>
    <w:rsid w:val="00827FF2"/>
    <w:rsid w:val="008303F9"/>
    <w:rsid w:val="00836763"/>
    <w:rsid w:val="00841EE0"/>
    <w:rsid w:val="008601B8"/>
    <w:rsid w:val="00870FF7"/>
    <w:rsid w:val="008713C7"/>
    <w:rsid w:val="00872AAB"/>
    <w:rsid w:val="008744A9"/>
    <w:rsid w:val="00886B3E"/>
    <w:rsid w:val="00887B46"/>
    <w:rsid w:val="008907EF"/>
    <w:rsid w:val="0089081C"/>
    <w:rsid w:val="0089217B"/>
    <w:rsid w:val="00893C2F"/>
    <w:rsid w:val="00896D3D"/>
    <w:rsid w:val="008A3D18"/>
    <w:rsid w:val="008A50DD"/>
    <w:rsid w:val="008B45A2"/>
    <w:rsid w:val="008B46D7"/>
    <w:rsid w:val="008C46F1"/>
    <w:rsid w:val="008D0F78"/>
    <w:rsid w:val="008D2F0E"/>
    <w:rsid w:val="008D5D12"/>
    <w:rsid w:val="008D7E5E"/>
    <w:rsid w:val="008F3716"/>
    <w:rsid w:val="008F3B5C"/>
    <w:rsid w:val="008F4434"/>
    <w:rsid w:val="008F6146"/>
    <w:rsid w:val="00900CDF"/>
    <w:rsid w:val="0090277A"/>
    <w:rsid w:val="00922485"/>
    <w:rsid w:val="009228B7"/>
    <w:rsid w:val="00922DF2"/>
    <w:rsid w:val="00930DD9"/>
    <w:rsid w:val="00937E5B"/>
    <w:rsid w:val="00976A80"/>
    <w:rsid w:val="00983A01"/>
    <w:rsid w:val="009844DB"/>
    <w:rsid w:val="00987254"/>
    <w:rsid w:val="00991002"/>
    <w:rsid w:val="009945D9"/>
    <w:rsid w:val="009A0149"/>
    <w:rsid w:val="009A02E8"/>
    <w:rsid w:val="009A5FFB"/>
    <w:rsid w:val="009A62F8"/>
    <w:rsid w:val="009A7D7F"/>
    <w:rsid w:val="009B4085"/>
    <w:rsid w:val="009C042C"/>
    <w:rsid w:val="009C0F99"/>
    <w:rsid w:val="009C1E2A"/>
    <w:rsid w:val="009C3AB4"/>
    <w:rsid w:val="009C45E5"/>
    <w:rsid w:val="009D2053"/>
    <w:rsid w:val="009D5DB8"/>
    <w:rsid w:val="009F5A1B"/>
    <w:rsid w:val="00A007AB"/>
    <w:rsid w:val="00A03B98"/>
    <w:rsid w:val="00A11226"/>
    <w:rsid w:val="00A11716"/>
    <w:rsid w:val="00A22328"/>
    <w:rsid w:val="00A24413"/>
    <w:rsid w:val="00A27C63"/>
    <w:rsid w:val="00A27D3E"/>
    <w:rsid w:val="00A31695"/>
    <w:rsid w:val="00A32083"/>
    <w:rsid w:val="00A326D5"/>
    <w:rsid w:val="00A343A9"/>
    <w:rsid w:val="00A471D9"/>
    <w:rsid w:val="00A51EAA"/>
    <w:rsid w:val="00A52DD8"/>
    <w:rsid w:val="00A637BF"/>
    <w:rsid w:val="00A67B2C"/>
    <w:rsid w:val="00A705ED"/>
    <w:rsid w:val="00A70B12"/>
    <w:rsid w:val="00A76A55"/>
    <w:rsid w:val="00A77B73"/>
    <w:rsid w:val="00A910F6"/>
    <w:rsid w:val="00A932EC"/>
    <w:rsid w:val="00A97BD4"/>
    <w:rsid w:val="00AA1E66"/>
    <w:rsid w:val="00AA53A4"/>
    <w:rsid w:val="00AD1634"/>
    <w:rsid w:val="00AD3AB9"/>
    <w:rsid w:val="00AE1CFF"/>
    <w:rsid w:val="00AF72BD"/>
    <w:rsid w:val="00B03C55"/>
    <w:rsid w:val="00B1056D"/>
    <w:rsid w:val="00B13509"/>
    <w:rsid w:val="00B13CD3"/>
    <w:rsid w:val="00B143E1"/>
    <w:rsid w:val="00B1652A"/>
    <w:rsid w:val="00B23011"/>
    <w:rsid w:val="00B232F4"/>
    <w:rsid w:val="00B51CB9"/>
    <w:rsid w:val="00B56443"/>
    <w:rsid w:val="00B72D28"/>
    <w:rsid w:val="00B760FB"/>
    <w:rsid w:val="00B82F83"/>
    <w:rsid w:val="00B84D3B"/>
    <w:rsid w:val="00B878F3"/>
    <w:rsid w:val="00BA4CEB"/>
    <w:rsid w:val="00BB4A68"/>
    <w:rsid w:val="00BC03E8"/>
    <w:rsid w:val="00BC1737"/>
    <w:rsid w:val="00BC505B"/>
    <w:rsid w:val="00BD41C7"/>
    <w:rsid w:val="00BD6BC6"/>
    <w:rsid w:val="00BD7DAB"/>
    <w:rsid w:val="00BE3912"/>
    <w:rsid w:val="00BE427F"/>
    <w:rsid w:val="00BE5187"/>
    <w:rsid w:val="00BE5953"/>
    <w:rsid w:val="00BE7787"/>
    <w:rsid w:val="00BF0D15"/>
    <w:rsid w:val="00BF262C"/>
    <w:rsid w:val="00C00BE2"/>
    <w:rsid w:val="00C1268F"/>
    <w:rsid w:val="00C2324D"/>
    <w:rsid w:val="00C355CE"/>
    <w:rsid w:val="00C47389"/>
    <w:rsid w:val="00C47658"/>
    <w:rsid w:val="00C50A9C"/>
    <w:rsid w:val="00C616F1"/>
    <w:rsid w:val="00C630B6"/>
    <w:rsid w:val="00C65FD6"/>
    <w:rsid w:val="00C66D19"/>
    <w:rsid w:val="00C761BB"/>
    <w:rsid w:val="00C84136"/>
    <w:rsid w:val="00C95D10"/>
    <w:rsid w:val="00C971ED"/>
    <w:rsid w:val="00CB1855"/>
    <w:rsid w:val="00CB25C8"/>
    <w:rsid w:val="00CB5884"/>
    <w:rsid w:val="00CC22B6"/>
    <w:rsid w:val="00CE6C59"/>
    <w:rsid w:val="00CF3965"/>
    <w:rsid w:val="00CF3C97"/>
    <w:rsid w:val="00D0123D"/>
    <w:rsid w:val="00D02722"/>
    <w:rsid w:val="00D10A79"/>
    <w:rsid w:val="00D30269"/>
    <w:rsid w:val="00D31D4F"/>
    <w:rsid w:val="00D32EE1"/>
    <w:rsid w:val="00D331E8"/>
    <w:rsid w:val="00D66C1D"/>
    <w:rsid w:val="00D67F23"/>
    <w:rsid w:val="00D70E44"/>
    <w:rsid w:val="00D710D7"/>
    <w:rsid w:val="00D71AB8"/>
    <w:rsid w:val="00D74C71"/>
    <w:rsid w:val="00D84AB0"/>
    <w:rsid w:val="00DA25E2"/>
    <w:rsid w:val="00DC77E5"/>
    <w:rsid w:val="00DD3367"/>
    <w:rsid w:val="00DE2BDB"/>
    <w:rsid w:val="00DE2EF6"/>
    <w:rsid w:val="00DE3B1A"/>
    <w:rsid w:val="00DE40F3"/>
    <w:rsid w:val="00E0302E"/>
    <w:rsid w:val="00E05C77"/>
    <w:rsid w:val="00E12024"/>
    <w:rsid w:val="00E12457"/>
    <w:rsid w:val="00E1407E"/>
    <w:rsid w:val="00E1441C"/>
    <w:rsid w:val="00E14E6D"/>
    <w:rsid w:val="00E20730"/>
    <w:rsid w:val="00E334BB"/>
    <w:rsid w:val="00E33FCE"/>
    <w:rsid w:val="00E36297"/>
    <w:rsid w:val="00E4139A"/>
    <w:rsid w:val="00E44C7F"/>
    <w:rsid w:val="00E55A5D"/>
    <w:rsid w:val="00E6412F"/>
    <w:rsid w:val="00E67081"/>
    <w:rsid w:val="00E7074B"/>
    <w:rsid w:val="00E72336"/>
    <w:rsid w:val="00E73AEB"/>
    <w:rsid w:val="00E82BE4"/>
    <w:rsid w:val="00E86C0C"/>
    <w:rsid w:val="00E9142A"/>
    <w:rsid w:val="00E969D5"/>
    <w:rsid w:val="00EA7674"/>
    <w:rsid w:val="00EB188B"/>
    <w:rsid w:val="00EB290D"/>
    <w:rsid w:val="00EC2107"/>
    <w:rsid w:val="00EE74AC"/>
    <w:rsid w:val="00F02457"/>
    <w:rsid w:val="00F07A8A"/>
    <w:rsid w:val="00F14C99"/>
    <w:rsid w:val="00F1746B"/>
    <w:rsid w:val="00F42C05"/>
    <w:rsid w:val="00F51067"/>
    <w:rsid w:val="00F54C31"/>
    <w:rsid w:val="00F57429"/>
    <w:rsid w:val="00F66831"/>
    <w:rsid w:val="00F9068A"/>
    <w:rsid w:val="00F96564"/>
    <w:rsid w:val="00FA0224"/>
    <w:rsid w:val="00FA0429"/>
    <w:rsid w:val="00FB0F87"/>
    <w:rsid w:val="00FC1209"/>
    <w:rsid w:val="00FD0455"/>
    <w:rsid w:val="00FD0941"/>
    <w:rsid w:val="00FD47F2"/>
    <w:rsid w:val="00FD48F3"/>
    <w:rsid w:val="00FE3715"/>
    <w:rsid w:val="00FF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1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11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5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511EC"/>
    <w:rPr>
      <w:rFonts w:eastAsia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25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11EC"/>
    <w:rPr>
      <w:rFonts w:eastAsia="Times New Roman" w:cs="Times New Roman"/>
      <w:lang w:eastAsia="en-US"/>
    </w:rPr>
  </w:style>
  <w:style w:type="paragraph" w:styleId="NormalWeb">
    <w:name w:val="Normal (Web)"/>
    <w:basedOn w:val="Normal"/>
    <w:uiPriority w:val="99"/>
    <w:rsid w:val="00251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25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11EC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1A712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87780"/>
    <w:rPr>
      <w:rFonts w:cs="Times New Roman"/>
      <w:color w:val="FF8119"/>
      <w:u w:val="single"/>
    </w:rPr>
  </w:style>
  <w:style w:type="character" w:styleId="Strong">
    <w:name w:val="Strong"/>
    <w:basedOn w:val="DefaultParagraphFont"/>
    <w:uiPriority w:val="99"/>
    <w:qFormat/>
    <w:rsid w:val="004254FF"/>
    <w:rPr>
      <w:rFonts w:cs="Times New Roman"/>
      <w:b/>
      <w:bCs/>
    </w:rPr>
  </w:style>
  <w:style w:type="paragraph" w:customStyle="1" w:styleId="Pa24">
    <w:name w:val="Pa24"/>
    <w:basedOn w:val="Normal"/>
    <w:next w:val="Normal"/>
    <w:uiPriority w:val="99"/>
    <w:rsid w:val="00B13509"/>
    <w:pPr>
      <w:autoSpaceDE w:val="0"/>
      <w:autoSpaceDN w:val="0"/>
      <w:adjustRightInd w:val="0"/>
      <w:spacing w:after="0" w:line="221" w:lineRule="atLeast"/>
    </w:pPr>
    <w:rPr>
      <w:rFonts w:ascii="SchoolBukvar1" w:hAnsi="SchoolBukvar1"/>
      <w:sz w:val="24"/>
      <w:szCs w:val="24"/>
    </w:rPr>
  </w:style>
  <w:style w:type="paragraph" w:customStyle="1" w:styleId="Pa119">
    <w:name w:val="Pa119"/>
    <w:basedOn w:val="Normal"/>
    <w:next w:val="Normal"/>
    <w:uiPriority w:val="99"/>
    <w:rsid w:val="00B13509"/>
    <w:pPr>
      <w:autoSpaceDE w:val="0"/>
      <w:autoSpaceDN w:val="0"/>
      <w:adjustRightInd w:val="0"/>
      <w:spacing w:after="0" w:line="181" w:lineRule="atLeast"/>
    </w:pPr>
    <w:rPr>
      <w:rFonts w:ascii="SchoolBook Kza" w:hAnsi="SchoolBook Kz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4B5544"/>
    <w:rPr>
      <w:rFonts w:cs="Times New Roman"/>
      <w:color w:val="44B9E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.be/9fPWdYxThg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9fPWdYxThg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nELtvWeiLj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2223</TotalTime>
  <Pages>2</Pages>
  <Words>1761</Words>
  <Characters>10042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44</cp:revision>
  <dcterms:created xsi:type="dcterms:W3CDTF">2022-04-12T11:15:00Z</dcterms:created>
  <dcterms:modified xsi:type="dcterms:W3CDTF">2022-11-04T09:31:00Z</dcterms:modified>
</cp:coreProperties>
</file>