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D" w:rsidRDefault="00CC4D0D" w:rsidP="008D336B">
      <w:pPr>
        <w:spacing w:line="258" w:lineRule="auto"/>
        <w:ind w:left="1200" w:right="106" w:hanging="1209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4-ТОҚСАН БОЙЫНША ЖИЫНТЫҚ БАҒАЛАУҒА АРНАЛҒАН ТАПСЫРМАЛАР</w:t>
      </w:r>
    </w:p>
    <w:p w:rsidR="00CC4D0D" w:rsidRPr="006468B4" w:rsidRDefault="00CC4D0D" w:rsidP="008D336B">
      <w:pPr>
        <w:spacing w:line="258" w:lineRule="auto"/>
        <w:ind w:left="1200" w:right="106" w:hanging="1209"/>
        <w:jc w:val="center"/>
        <w:rPr>
          <w:sz w:val="20"/>
          <w:szCs w:val="20"/>
          <w:lang w:val="kk-KZ"/>
        </w:rPr>
      </w:pPr>
      <w:r w:rsidRPr="006468B4">
        <w:rPr>
          <w:b/>
          <w:bCs/>
          <w:sz w:val="24"/>
          <w:szCs w:val="24"/>
          <w:lang w:val="kk-KZ"/>
        </w:rPr>
        <w:t>«Су - тіршілік көзі» ортақ тақырыбы бойынша жиынтық бағалау</w:t>
      </w:r>
    </w:p>
    <w:p w:rsidR="00CC4D0D" w:rsidRDefault="00CC4D0D" w:rsidP="008D336B">
      <w:pPr>
        <w:jc w:val="both"/>
        <w:rPr>
          <w:lang w:val="kk-KZ"/>
        </w:rPr>
      </w:pPr>
    </w:p>
    <w:p w:rsidR="00CC4D0D" w:rsidRPr="008D336B" w:rsidRDefault="00CC4D0D" w:rsidP="008D336B">
      <w:pPr>
        <w:jc w:val="both"/>
        <w:rPr>
          <w:sz w:val="20"/>
          <w:szCs w:val="20"/>
          <w:lang w:val="kk-KZ"/>
        </w:rPr>
      </w:pPr>
      <w:r w:rsidRPr="008D336B">
        <w:rPr>
          <w:b/>
          <w:bCs/>
          <w:sz w:val="24"/>
          <w:szCs w:val="24"/>
          <w:lang w:val="kk-KZ"/>
        </w:rPr>
        <w:t>1-тапсырма</w:t>
      </w:r>
    </w:p>
    <w:p w:rsidR="00CC4D0D" w:rsidRPr="008D336B" w:rsidRDefault="00CC4D0D" w:rsidP="008D336B">
      <w:pPr>
        <w:jc w:val="both"/>
        <w:rPr>
          <w:sz w:val="20"/>
          <w:szCs w:val="20"/>
          <w:lang w:val="kk-KZ"/>
        </w:rPr>
      </w:pPr>
      <w:r w:rsidRPr="008D336B">
        <w:rPr>
          <w:b/>
          <w:bCs/>
          <w:sz w:val="24"/>
          <w:szCs w:val="24"/>
          <w:lang w:val="kk-KZ"/>
        </w:rPr>
        <w:t>Мәтінді тыңда. Тапсырманы орында.</w:t>
      </w:r>
    </w:p>
    <w:p w:rsidR="00CC4D0D" w:rsidRDefault="00CC4D0D" w:rsidP="008D336B">
      <w:pPr>
        <w:jc w:val="both"/>
        <w:rPr>
          <w:sz w:val="20"/>
          <w:szCs w:val="20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" o:spid="_x0000_s1026" type="#_x0000_t75" style="position:absolute;left:0;text-align:left;margin-left:-4.05pt;margin-top:5.95pt;width:463.5pt;height:82pt;z-index:-251657728;visibility:visible" o:allowincell="f">
            <v:imagedata r:id="rId4" o:title=""/>
          </v:shape>
        </w:pict>
      </w:r>
    </w:p>
    <w:p w:rsidR="00CC4D0D" w:rsidRPr="008D336B" w:rsidRDefault="00CC4D0D" w:rsidP="008D336B">
      <w:pPr>
        <w:ind w:left="740"/>
        <w:jc w:val="both"/>
        <w:rPr>
          <w:sz w:val="20"/>
          <w:szCs w:val="20"/>
          <w:lang w:val="kk-KZ"/>
        </w:rPr>
      </w:pPr>
      <w:r w:rsidRPr="008D336B">
        <w:rPr>
          <w:sz w:val="24"/>
          <w:szCs w:val="24"/>
          <w:lang w:val="kk-KZ"/>
        </w:rPr>
        <w:t>Қорада құмыра тұр. Оның ішінде суы бар. Қораға қара қарға келіп қонды.</w:t>
      </w:r>
    </w:p>
    <w:p w:rsidR="00CC4D0D" w:rsidRPr="008D336B" w:rsidRDefault="00CC4D0D" w:rsidP="008D336B">
      <w:pPr>
        <w:spacing w:line="40" w:lineRule="exact"/>
        <w:jc w:val="both"/>
        <w:rPr>
          <w:sz w:val="20"/>
          <w:szCs w:val="20"/>
          <w:lang w:val="kk-KZ"/>
        </w:rPr>
      </w:pPr>
    </w:p>
    <w:p w:rsidR="00CC4D0D" w:rsidRPr="000340A1" w:rsidRDefault="00CC4D0D" w:rsidP="008D336B">
      <w:pPr>
        <w:spacing w:line="292" w:lineRule="auto"/>
        <w:ind w:left="260" w:right="1006"/>
        <w:jc w:val="both"/>
        <w:rPr>
          <w:sz w:val="20"/>
          <w:szCs w:val="20"/>
          <w:lang w:val="kk-KZ"/>
        </w:rPr>
      </w:pPr>
      <w:r w:rsidRPr="008D336B">
        <w:rPr>
          <w:sz w:val="24"/>
          <w:szCs w:val="24"/>
          <w:lang w:val="kk-KZ"/>
        </w:rPr>
        <w:t xml:space="preserve">Қарғаның су ішкісі келді. Құмыра биік. Қарғаның тұмсығы құмырадағы суға жетпеді. Ол жерде жатқан тасты көрді. Қарға тасты құмыраның ішіне салды. </w:t>
      </w:r>
      <w:r w:rsidRPr="000340A1">
        <w:rPr>
          <w:sz w:val="24"/>
          <w:szCs w:val="24"/>
          <w:lang w:val="kk-KZ"/>
        </w:rPr>
        <w:t>Құмырадағы су көтерілді. Қарға су ішті.</w:t>
      </w:r>
    </w:p>
    <w:p w:rsidR="00CC4D0D" w:rsidRDefault="00CC4D0D" w:rsidP="008D336B">
      <w:pPr>
        <w:jc w:val="both"/>
        <w:rPr>
          <w:sz w:val="20"/>
          <w:szCs w:val="20"/>
          <w:lang w:val="kk-KZ"/>
        </w:rPr>
      </w:pPr>
    </w:p>
    <w:p w:rsidR="00CC4D0D" w:rsidRDefault="00CC4D0D" w:rsidP="008D336B">
      <w:pPr>
        <w:jc w:val="both"/>
        <w:rPr>
          <w:sz w:val="24"/>
          <w:szCs w:val="24"/>
          <w:lang w:val="kk-KZ"/>
        </w:rPr>
      </w:pPr>
      <w:r w:rsidRPr="008D336B">
        <w:rPr>
          <w:sz w:val="24"/>
          <w:szCs w:val="24"/>
          <w:lang w:val="kk-KZ"/>
        </w:rPr>
        <w:t>Берілген сөйлемдерге сәйкес суретті тауып, ретін көрсет (1,2).</w:t>
      </w:r>
    </w:p>
    <w:p w:rsidR="00CC4D0D" w:rsidRDefault="00CC4D0D" w:rsidP="008D336B">
      <w:pPr>
        <w:jc w:val="both"/>
        <w:rPr>
          <w:sz w:val="24"/>
          <w:szCs w:val="24"/>
          <w:lang w:val="kk-KZ"/>
        </w:rPr>
      </w:pPr>
      <w:r>
        <w:rPr>
          <w:noProof/>
        </w:rPr>
        <w:pict>
          <v:shape id="Picture 56" o:spid="_x0000_s1027" type="#_x0000_t75" style="position:absolute;left:0;text-align:left;margin-left:-4.3pt;margin-top:7.15pt;width:396.15pt;height:28.75pt;z-index:-251659776;visibility:visible" o:allowincell="f">
            <v:imagedata r:id="rId5" o:title=""/>
          </v:shape>
        </w:pict>
      </w:r>
    </w:p>
    <w:p w:rsidR="00CC4D0D" w:rsidRDefault="00CC4D0D" w:rsidP="008D336B">
      <w:pPr>
        <w:tabs>
          <w:tab w:val="left" w:pos="5530"/>
        </w:tabs>
        <w:jc w:val="both"/>
        <w:rPr>
          <w:sz w:val="23"/>
          <w:szCs w:val="23"/>
          <w:lang w:val="kk-KZ"/>
        </w:rPr>
      </w:pPr>
      <w:r w:rsidRPr="008D336B">
        <w:rPr>
          <w:sz w:val="24"/>
          <w:szCs w:val="24"/>
          <w:lang w:val="kk-KZ"/>
        </w:rPr>
        <w:t>1) Қорада суы бар құмыра тұр.</w:t>
      </w:r>
      <w:r>
        <w:rPr>
          <w:sz w:val="24"/>
          <w:szCs w:val="24"/>
          <w:lang w:val="kk-KZ"/>
        </w:rPr>
        <w:t xml:space="preserve">                      </w:t>
      </w:r>
      <w:r w:rsidRPr="008D336B">
        <w:rPr>
          <w:sz w:val="23"/>
          <w:szCs w:val="23"/>
          <w:lang w:val="kk-KZ"/>
        </w:rPr>
        <w:t>2) Қарға құмыраға тас салды.</w:t>
      </w:r>
    </w:p>
    <w:p w:rsidR="00CC4D0D" w:rsidRDefault="00CC4D0D" w:rsidP="008D336B">
      <w:pPr>
        <w:tabs>
          <w:tab w:val="left" w:pos="5530"/>
        </w:tabs>
        <w:jc w:val="both"/>
        <w:rPr>
          <w:sz w:val="23"/>
          <w:szCs w:val="23"/>
          <w:lang w:val="kk-KZ"/>
        </w:rPr>
      </w:pPr>
    </w:p>
    <w:p w:rsidR="00CC4D0D" w:rsidRPr="008D336B" w:rsidRDefault="00CC4D0D" w:rsidP="008D336B">
      <w:pPr>
        <w:tabs>
          <w:tab w:val="left" w:pos="5530"/>
        </w:tabs>
        <w:jc w:val="both"/>
        <w:rPr>
          <w:sz w:val="20"/>
          <w:szCs w:val="20"/>
          <w:lang w:val="kk-KZ"/>
        </w:rPr>
      </w:pPr>
      <w:r>
        <w:rPr>
          <w:noProof/>
        </w:rPr>
        <w:pict>
          <v:shape id="Picture 57" o:spid="_x0000_s1028" type="#_x0000_t75" style="position:absolute;left:0;text-align:left;margin-left:-8.95pt;margin-top:8.9pt;width:444.35pt;height:126.85pt;z-index:-251658752;visibility:visible" o:allowincell="f">
            <v:imagedata r:id="rId6" o:title=""/>
          </v:shape>
        </w:pict>
      </w:r>
    </w:p>
    <w:p w:rsidR="00CC4D0D" w:rsidRPr="008D336B" w:rsidRDefault="00CC4D0D" w:rsidP="008D336B">
      <w:pPr>
        <w:pStyle w:val="NoSpacing"/>
        <w:rPr>
          <w:szCs w:val="20"/>
          <w:lang w:val="kk-KZ"/>
        </w:rPr>
      </w:pPr>
    </w:p>
    <w:p w:rsidR="00CC4D0D" w:rsidRPr="008D336B" w:rsidRDefault="00CC4D0D" w:rsidP="008D336B">
      <w:pPr>
        <w:spacing w:line="203" w:lineRule="auto"/>
        <w:jc w:val="both"/>
        <w:rPr>
          <w:sz w:val="20"/>
          <w:szCs w:val="20"/>
          <w:lang w:val="kk-KZ"/>
        </w:rPr>
      </w:pPr>
    </w:p>
    <w:p w:rsidR="00CC4D0D" w:rsidRPr="006468B4" w:rsidRDefault="00CC4D0D" w:rsidP="008D336B">
      <w:pPr>
        <w:spacing w:line="260" w:lineRule="auto"/>
        <w:ind w:right="400"/>
        <w:jc w:val="both"/>
        <w:rPr>
          <w:sz w:val="20"/>
          <w:szCs w:val="20"/>
          <w:lang w:val="kk-KZ"/>
        </w:rPr>
      </w:pPr>
    </w:p>
    <w:p w:rsidR="00CC4D0D" w:rsidRDefault="00CC4D0D" w:rsidP="008D336B">
      <w:pPr>
        <w:jc w:val="both"/>
        <w:rPr>
          <w:lang w:val="kk-KZ"/>
        </w:rPr>
      </w:pPr>
    </w:p>
    <w:p w:rsidR="00CC4D0D" w:rsidRPr="008D336B" w:rsidRDefault="00CC4D0D" w:rsidP="008D336B">
      <w:pPr>
        <w:rPr>
          <w:lang w:val="kk-KZ"/>
        </w:rPr>
      </w:pPr>
    </w:p>
    <w:p w:rsidR="00CC4D0D" w:rsidRPr="008D336B" w:rsidRDefault="00CC4D0D" w:rsidP="008D336B">
      <w:pPr>
        <w:rPr>
          <w:lang w:val="kk-KZ"/>
        </w:rPr>
      </w:pPr>
    </w:p>
    <w:p w:rsidR="00CC4D0D" w:rsidRPr="008D336B" w:rsidRDefault="00CC4D0D" w:rsidP="008D336B">
      <w:pPr>
        <w:rPr>
          <w:lang w:val="kk-KZ"/>
        </w:rPr>
      </w:pPr>
    </w:p>
    <w:p w:rsidR="00CC4D0D" w:rsidRPr="008D336B" w:rsidRDefault="00CC4D0D" w:rsidP="008D336B">
      <w:pPr>
        <w:rPr>
          <w:lang w:val="kk-KZ"/>
        </w:rPr>
      </w:pPr>
    </w:p>
    <w:p w:rsidR="00CC4D0D" w:rsidRDefault="00CC4D0D" w:rsidP="008D336B">
      <w:pPr>
        <w:rPr>
          <w:lang w:val="kk-KZ"/>
        </w:rPr>
      </w:pPr>
    </w:p>
    <w:p w:rsidR="00CC4D0D" w:rsidRDefault="00CC4D0D" w:rsidP="008D336B">
      <w:pPr>
        <w:jc w:val="right"/>
        <w:rPr>
          <w:lang w:val="kk-KZ"/>
        </w:rPr>
      </w:pPr>
    </w:p>
    <w:p w:rsidR="00CC4D0D" w:rsidRDefault="00CC4D0D" w:rsidP="008D336B">
      <w:pPr>
        <w:jc w:val="both"/>
        <w:rPr>
          <w:b/>
          <w:bCs/>
          <w:sz w:val="24"/>
          <w:szCs w:val="24"/>
          <w:lang w:val="kk-KZ"/>
        </w:rPr>
      </w:pPr>
    </w:p>
    <w:p w:rsidR="00CC4D0D" w:rsidRDefault="00CC4D0D" w:rsidP="008D336B">
      <w:pPr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1 сурет                           2 сурет                             3  сурет                    4 сурет    </w:t>
      </w:r>
    </w:p>
    <w:p w:rsidR="00CC4D0D" w:rsidRDefault="00CC4D0D" w:rsidP="008D336B">
      <w:pPr>
        <w:jc w:val="both"/>
        <w:rPr>
          <w:b/>
          <w:bCs/>
          <w:sz w:val="24"/>
          <w:szCs w:val="24"/>
          <w:lang w:val="kk-KZ"/>
        </w:rPr>
      </w:pPr>
    </w:p>
    <w:p w:rsidR="00CC4D0D" w:rsidRDefault="00CC4D0D" w:rsidP="00626875">
      <w:pPr>
        <w:jc w:val="both"/>
        <w:rPr>
          <w:b/>
          <w:bCs/>
          <w:sz w:val="24"/>
          <w:szCs w:val="24"/>
          <w:lang w:val="kk-KZ"/>
        </w:rPr>
      </w:pPr>
    </w:p>
    <w:p w:rsidR="00CC4D0D" w:rsidRDefault="00CC4D0D" w:rsidP="00626875">
      <w:pPr>
        <w:jc w:val="both"/>
        <w:rPr>
          <w:sz w:val="20"/>
          <w:szCs w:val="20"/>
          <w:lang w:val="kk-KZ"/>
        </w:rPr>
      </w:pPr>
      <w:r w:rsidRPr="000340A1">
        <w:rPr>
          <w:b/>
          <w:bCs/>
          <w:sz w:val="24"/>
          <w:szCs w:val="24"/>
          <w:lang w:val="kk-KZ"/>
        </w:rPr>
        <w:t>2-тапсырма</w:t>
      </w:r>
    </w:p>
    <w:p w:rsidR="00CC4D0D" w:rsidRPr="00626875" w:rsidRDefault="00CC4D0D" w:rsidP="00626875">
      <w:pPr>
        <w:jc w:val="both"/>
        <w:rPr>
          <w:sz w:val="20"/>
          <w:szCs w:val="20"/>
          <w:lang w:val="kk-KZ"/>
        </w:rPr>
      </w:pPr>
      <w:r w:rsidRPr="000340A1">
        <w:rPr>
          <w:b/>
          <w:bCs/>
          <w:sz w:val="24"/>
          <w:szCs w:val="24"/>
          <w:lang w:val="kk-KZ"/>
        </w:rPr>
        <w:t>Суреттерді па</w:t>
      </w:r>
      <w:r>
        <w:rPr>
          <w:b/>
          <w:bCs/>
          <w:sz w:val="24"/>
          <w:szCs w:val="24"/>
          <w:lang w:val="kk-KZ"/>
        </w:rPr>
        <w:t>йдаланып, мәтіннің мазмұнын жаз (на русском)</w:t>
      </w:r>
    </w:p>
    <w:p w:rsidR="00CC4D0D" w:rsidRDefault="00CC4D0D" w:rsidP="008D336B">
      <w:pPr>
        <w:jc w:val="right"/>
        <w:rPr>
          <w:b/>
          <w:bCs/>
          <w:sz w:val="24"/>
          <w:szCs w:val="24"/>
          <w:lang w:val="kk-KZ"/>
        </w:rPr>
      </w:pPr>
    </w:p>
    <w:p w:rsidR="00CC4D0D" w:rsidRPr="00626875" w:rsidRDefault="00CC4D0D" w:rsidP="00626875">
      <w:pPr>
        <w:jc w:val="right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26875">
        <w:rPr>
          <w:b/>
          <w:bCs/>
          <w:sz w:val="24"/>
          <w:szCs w:val="24"/>
          <w:lang w:val="kk-KZ"/>
        </w:rPr>
        <w:tab/>
      </w:r>
    </w:p>
    <w:p w:rsidR="00CC4D0D" w:rsidRDefault="00CC4D0D" w:rsidP="00626875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 xml:space="preserve">  3 тапсырма составьте 3 предложение</w:t>
      </w:r>
    </w:p>
    <w:p w:rsidR="00CC4D0D" w:rsidRDefault="00CC4D0D" w:rsidP="00626875">
      <w:pPr>
        <w:rPr>
          <w:b/>
          <w:bCs/>
          <w:sz w:val="24"/>
          <w:szCs w:val="24"/>
          <w:lang w:val="kk-KZ"/>
        </w:rPr>
      </w:pPr>
    </w:p>
    <w:p w:rsidR="00CC4D0D" w:rsidRDefault="00CC4D0D" w:rsidP="003676F9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Карға – ворона   </w:t>
      </w:r>
    </w:p>
    <w:p w:rsidR="00CC4D0D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>Су – вода</w:t>
      </w:r>
    </w:p>
    <w:p w:rsidR="00CC4D0D" w:rsidRPr="00626875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 xml:space="preserve"> Ішті-пил</w:t>
      </w:r>
    </w:p>
    <w:p w:rsidR="00CC4D0D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 xml:space="preserve">  Тас-камень</w:t>
      </w:r>
    </w:p>
    <w:p w:rsidR="00CC4D0D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>Лактырды-кинул</w:t>
      </w:r>
    </w:p>
    <w:p w:rsidR="00CC4D0D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 xml:space="preserve">  Құмыра-кувшин</w:t>
      </w:r>
    </w:p>
    <w:p w:rsidR="00CC4D0D" w:rsidRPr="00626875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 xml:space="preserve">  Ішкісі келді-хотел пить</w:t>
      </w:r>
    </w:p>
    <w:p w:rsidR="00CC4D0D" w:rsidRDefault="00CC4D0D" w:rsidP="003676F9">
      <w:pPr>
        <w:rPr>
          <w:b/>
          <w:bCs/>
          <w:sz w:val="24"/>
          <w:szCs w:val="24"/>
          <w:lang w:val="kk-KZ"/>
        </w:rPr>
      </w:pPr>
      <w:r w:rsidRPr="00626875">
        <w:rPr>
          <w:b/>
          <w:bCs/>
          <w:sz w:val="24"/>
          <w:szCs w:val="24"/>
          <w:lang w:val="kk-KZ"/>
        </w:rPr>
        <w:t xml:space="preserve"> Су көтерілді -вода поднялс</w:t>
      </w:r>
      <w:r>
        <w:rPr>
          <w:b/>
          <w:bCs/>
          <w:sz w:val="24"/>
          <w:szCs w:val="24"/>
          <w:lang w:val="kk-KZ"/>
        </w:rPr>
        <w:t>я</w:t>
      </w:r>
    </w:p>
    <w:p w:rsidR="00CC4D0D" w:rsidRDefault="00CC4D0D" w:rsidP="008D336B">
      <w:pPr>
        <w:jc w:val="right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4D0D" w:rsidRDefault="00CC4D0D" w:rsidP="008D336B">
      <w:pPr>
        <w:jc w:val="right"/>
        <w:rPr>
          <w:b/>
          <w:bCs/>
          <w:sz w:val="24"/>
          <w:szCs w:val="24"/>
          <w:lang w:val="kk-KZ"/>
        </w:rPr>
      </w:pPr>
    </w:p>
    <w:p w:rsidR="00CC4D0D" w:rsidRDefault="00CC4D0D" w:rsidP="008D336B">
      <w:pPr>
        <w:jc w:val="right"/>
        <w:rPr>
          <w:b/>
          <w:bCs/>
          <w:sz w:val="24"/>
          <w:szCs w:val="24"/>
          <w:lang w:val="kk-KZ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00"/>
      </w:tblGrid>
      <w:tr w:rsidR="00CC4D0D" w:rsidRPr="00C15E02" w:rsidTr="00006307">
        <w:trPr>
          <w:trHeight w:val="263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61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66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C4D0D" w:rsidRPr="00C15E02" w:rsidTr="00006307">
        <w:trPr>
          <w:trHeight w:val="240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6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30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76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302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40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76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6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30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35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21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57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06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270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  <w:tr w:rsidR="00CC4D0D" w:rsidRPr="00C15E02" w:rsidTr="00006307">
        <w:trPr>
          <w:trHeight w:val="302"/>
        </w:trPr>
        <w:tc>
          <w:tcPr>
            <w:tcW w:w="30" w:type="dxa"/>
            <w:vAlign w:val="bottom"/>
          </w:tcPr>
          <w:p w:rsidR="00CC4D0D" w:rsidRPr="00C15E02" w:rsidRDefault="00CC4D0D" w:rsidP="0041663D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31" w:tblpY="-4886"/>
        <w:tblW w:w="96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40"/>
        <w:gridCol w:w="1360"/>
        <w:gridCol w:w="5180"/>
        <w:gridCol w:w="820"/>
      </w:tblGrid>
      <w:tr w:rsidR="00CC4D0D" w:rsidRPr="00C15E02" w:rsidTr="00006307">
        <w:trPr>
          <w:trHeight w:val="263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pPr>
              <w:rPr>
                <w:b/>
                <w:bCs/>
              </w:rPr>
            </w:pPr>
          </w:p>
          <w:p w:rsidR="00CC4D0D" w:rsidRPr="00C15E02" w:rsidRDefault="00CC4D0D" w:rsidP="00006307"/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rPr>
                <w:b/>
                <w:bCs/>
              </w:rPr>
              <w:t>Тапсырма№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rPr>
                <w:b/>
                <w:bCs/>
              </w:rPr>
              <w:t>Дескриптор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rPr>
                <w:b/>
                <w:bCs/>
              </w:rPr>
              <w:t>Балл</w:t>
            </w:r>
          </w:p>
        </w:tc>
      </w:tr>
      <w:tr w:rsidR="00CC4D0D" w:rsidRPr="00C15E02" w:rsidTr="00006307">
        <w:trPr>
          <w:trHeight w:val="61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66"/>
        </w:trPr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rPr>
                <w:b/>
                <w:bCs/>
                <w:i/>
                <w:iCs/>
              </w:rPr>
              <w:t>Білім алушы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4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pPr>
              <w:rPr>
                <w:lang w:val="kk-KZ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бірінші сөйлемге сәйкес суретті анықтайды;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</w:tr>
      <w:tr w:rsidR="00CC4D0D" w:rsidRPr="00C15E02" w:rsidTr="00006307">
        <w:trPr>
          <w:trHeight w:val="26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Шағын мәтіндегі сөйлемдердің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30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екінші сөйлемге сәйкес суретті анықтайды;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</w:tr>
      <w:tr w:rsidR="00CC4D0D" w:rsidRPr="00C15E02" w:rsidTr="00006307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мағынасын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30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pPr>
              <w:rPr>
                <w:lang w:val="kk-KZ"/>
              </w:rPr>
            </w:pPr>
            <w:r w:rsidRPr="00C15E02">
              <w:rPr>
                <w:lang w:val="kk-KZ"/>
              </w:rPr>
              <w:t>а</w:t>
            </w:r>
            <w:r w:rsidRPr="00C15E02">
              <w:t>жыратады</w:t>
            </w:r>
          </w:p>
          <w:p w:rsidR="00CC4D0D" w:rsidRPr="00C15E02" w:rsidRDefault="00CC4D0D" w:rsidP="00006307">
            <w:pPr>
              <w:rPr>
                <w:lang w:val="kk-KZ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4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Мәтіннің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суретті жоспар бойынша мәтіннің мазмұнын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</w:tr>
      <w:tr w:rsidR="00CC4D0D" w:rsidRPr="00C15E02" w:rsidTr="00006307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мазмұнын жүйелі баяндайды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жүйелі баяндайды;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6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2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>
              <w:t>1</w:t>
            </w:r>
          </w:p>
        </w:tc>
      </w:tr>
      <w:tr w:rsidR="00CC4D0D" w:rsidRPr="00C15E02" w:rsidTr="00006307">
        <w:trPr>
          <w:trHeight w:val="230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сөйлемдердің құрылымын сақтайды;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</w:tr>
      <w:tr w:rsidR="00CC4D0D" w:rsidRPr="00C15E02" w:rsidTr="00006307">
        <w:trPr>
          <w:trHeight w:val="35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Мәтіннің мазмұнына қатысты пікірін білдіреді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21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тілдік нормаларды сақтап сөйлейді;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</w:tr>
      <w:tr w:rsidR="00CC4D0D" w:rsidRPr="00C15E02" w:rsidTr="00006307">
        <w:trPr>
          <w:trHeight w:val="57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06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сұраққа сәйкес дәлелді пікір айтады.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t>1</w:t>
            </w:r>
          </w:p>
        </w:tc>
      </w:tr>
      <w:tr w:rsidR="00CC4D0D" w:rsidRPr="00C15E02" w:rsidTr="00006307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30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</w:tr>
      <w:tr w:rsidR="00CC4D0D" w:rsidRPr="00C15E02" w:rsidTr="000063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D0D" w:rsidRPr="00C15E02" w:rsidRDefault="00CC4D0D" w:rsidP="00006307">
            <w:r w:rsidRPr="00C15E02">
              <w:rPr>
                <w:b/>
                <w:bCs/>
              </w:rPr>
              <w:t>Жалпы балл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D0D" w:rsidRPr="00C15E02" w:rsidRDefault="00CC4D0D" w:rsidP="00006307">
            <w:r>
              <w:rPr>
                <w:b/>
                <w:bCs/>
              </w:rPr>
              <w:t>7</w:t>
            </w:r>
          </w:p>
        </w:tc>
      </w:tr>
    </w:tbl>
    <w:p w:rsidR="00CC4D0D" w:rsidRDefault="00CC4D0D" w:rsidP="00CB4A3C">
      <w:pPr>
        <w:rPr>
          <w:sz w:val="36"/>
          <w:szCs w:val="36"/>
          <w:lang w:val="kk-KZ"/>
        </w:rPr>
      </w:pPr>
    </w:p>
    <w:p w:rsidR="00CC4D0D" w:rsidRPr="00CB4A3C" w:rsidRDefault="00CC4D0D" w:rsidP="00CB4A3C">
      <w:pPr>
        <w:rPr>
          <w:sz w:val="36"/>
          <w:szCs w:val="36"/>
          <w:lang w:val="kk-KZ"/>
        </w:rPr>
      </w:pPr>
    </w:p>
    <w:sectPr w:rsidR="00CC4D0D" w:rsidRPr="00CB4A3C" w:rsidSect="0038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CBE"/>
    <w:rsid w:val="00006307"/>
    <w:rsid w:val="000340A1"/>
    <w:rsid w:val="00073F14"/>
    <w:rsid w:val="000D5D75"/>
    <w:rsid w:val="00232CBE"/>
    <w:rsid w:val="003676F9"/>
    <w:rsid w:val="00381F92"/>
    <w:rsid w:val="0041663D"/>
    <w:rsid w:val="004B326D"/>
    <w:rsid w:val="00626875"/>
    <w:rsid w:val="006468B4"/>
    <w:rsid w:val="00727D58"/>
    <w:rsid w:val="008D336B"/>
    <w:rsid w:val="00A7663F"/>
    <w:rsid w:val="00C15E02"/>
    <w:rsid w:val="00CB4A3C"/>
    <w:rsid w:val="00CC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7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336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327</Words>
  <Characters>1865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</cp:lastModifiedBy>
  <cp:revision>5</cp:revision>
  <dcterms:created xsi:type="dcterms:W3CDTF">2020-03-29T06:44:00Z</dcterms:created>
  <dcterms:modified xsi:type="dcterms:W3CDTF">2020-05-12T06:40:00Z</dcterms:modified>
</cp:coreProperties>
</file>