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12" w:rsidRPr="003E5612" w:rsidRDefault="003E5612" w:rsidP="003E5612">
      <w:pPr>
        <w:shd w:val="clear" w:color="auto" w:fill="FFFFFF"/>
        <w:spacing w:after="0" w:line="240" w:lineRule="auto"/>
        <w:jc w:val="right"/>
        <w:rPr>
          <w:rFonts w:ascii="Times New Roman" w:hAnsi="Times New Roman" w:cs="Times New Roman"/>
          <w:b/>
          <w:i/>
          <w:sz w:val="24"/>
          <w:szCs w:val="24"/>
          <w:lang w:val="kk-KZ"/>
        </w:rPr>
      </w:pPr>
      <w:r w:rsidRPr="003E5612">
        <w:rPr>
          <w:rFonts w:ascii="Times New Roman" w:hAnsi="Times New Roman" w:cs="Times New Roman"/>
          <w:b/>
          <w:i/>
          <w:sz w:val="24"/>
          <w:szCs w:val="24"/>
          <w:lang w:val="kk-KZ"/>
        </w:rPr>
        <w:t>Расилова Назира Оразхановна</w:t>
      </w:r>
    </w:p>
    <w:p w:rsidR="003E5612" w:rsidRPr="003E5612" w:rsidRDefault="003E5612" w:rsidP="003E5612">
      <w:pPr>
        <w:shd w:val="clear" w:color="auto" w:fill="FFFFFF"/>
        <w:spacing w:after="0" w:line="240" w:lineRule="auto"/>
        <w:jc w:val="right"/>
        <w:rPr>
          <w:rFonts w:ascii="Times New Roman" w:hAnsi="Times New Roman" w:cs="Times New Roman"/>
          <w:i/>
          <w:sz w:val="24"/>
          <w:szCs w:val="24"/>
          <w:lang w:val="kk-KZ"/>
        </w:rPr>
      </w:pPr>
      <w:r w:rsidRPr="003E5612">
        <w:rPr>
          <w:rFonts w:ascii="Times New Roman" w:hAnsi="Times New Roman" w:cs="Times New Roman"/>
          <w:i/>
          <w:sz w:val="24"/>
          <w:szCs w:val="24"/>
          <w:lang w:val="kk-KZ"/>
        </w:rPr>
        <w:t>педагогика ғылымдарының магистрі</w:t>
      </w:r>
    </w:p>
    <w:p w:rsidR="003E5612" w:rsidRPr="003E5612" w:rsidRDefault="003E5612" w:rsidP="003E5612">
      <w:pPr>
        <w:shd w:val="clear" w:color="auto" w:fill="FFFFFF"/>
        <w:spacing w:after="0" w:line="240" w:lineRule="auto"/>
        <w:jc w:val="right"/>
        <w:rPr>
          <w:rFonts w:ascii="Times New Roman" w:hAnsi="Times New Roman" w:cs="Times New Roman"/>
          <w:i/>
          <w:sz w:val="24"/>
          <w:szCs w:val="24"/>
          <w:lang w:val="kk-KZ"/>
        </w:rPr>
      </w:pPr>
      <w:r w:rsidRPr="003E5612">
        <w:rPr>
          <w:rFonts w:ascii="Times New Roman" w:hAnsi="Times New Roman" w:cs="Times New Roman"/>
          <w:i/>
          <w:sz w:val="24"/>
          <w:szCs w:val="24"/>
          <w:lang w:val="kk-KZ"/>
        </w:rPr>
        <w:t xml:space="preserve">Алматы ФилиалыСанкт-Петербор </w:t>
      </w:r>
    </w:p>
    <w:p w:rsidR="003E5612" w:rsidRPr="003E5612" w:rsidRDefault="003E5612" w:rsidP="003E5612">
      <w:pPr>
        <w:shd w:val="clear" w:color="auto" w:fill="FFFFFF"/>
        <w:spacing w:after="0" w:line="240" w:lineRule="auto"/>
        <w:jc w:val="right"/>
        <w:rPr>
          <w:rFonts w:ascii="Times New Roman" w:hAnsi="Times New Roman" w:cs="Times New Roman"/>
          <w:i/>
          <w:sz w:val="24"/>
          <w:szCs w:val="24"/>
          <w:lang w:val="kk-KZ"/>
        </w:rPr>
      </w:pPr>
      <w:r w:rsidRPr="003E5612">
        <w:rPr>
          <w:rFonts w:ascii="Times New Roman" w:hAnsi="Times New Roman" w:cs="Times New Roman"/>
          <w:i/>
          <w:sz w:val="24"/>
          <w:szCs w:val="24"/>
          <w:lang w:val="kk-KZ"/>
        </w:rPr>
        <w:t>Гуманитарлық Кәсіподақтар</w:t>
      </w:r>
    </w:p>
    <w:p w:rsidR="003E5612" w:rsidRPr="003E5612" w:rsidRDefault="003E5612" w:rsidP="003E5612">
      <w:pPr>
        <w:shd w:val="clear" w:color="auto" w:fill="FFFFFF"/>
        <w:spacing w:after="0" w:line="240" w:lineRule="auto"/>
        <w:jc w:val="right"/>
        <w:rPr>
          <w:rFonts w:ascii="Times New Roman" w:hAnsi="Times New Roman" w:cs="Times New Roman"/>
          <w:i/>
          <w:sz w:val="24"/>
          <w:szCs w:val="24"/>
          <w:lang w:val="kk-KZ"/>
        </w:rPr>
      </w:pPr>
      <w:r w:rsidRPr="003E5612">
        <w:rPr>
          <w:rFonts w:ascii="Times New Roman" w:hAnsi="Times New Roman" w:cs="Times New Roman"/>
          <w:i/>
          <w:sz w:val="24"/>
          <w:szCs w:val="24"/>
          <w:lang w:val="kk-KZ"/>
        </w:rPr>
        <w:t>Университетінің аға оқытушысы</w:t>
      </w:r>
    </w:p>
    <w:p w:rsidR="003E5612" w:rsidRPr="003E5612" w:rsidRDefault="003E5612" w:rsidP="003E5612">
      <w:pPr>
        <w:shd w:val="clear" w:color="auto" w:fill="FFFFFF"/>
        <w:spacing w:after="0" w:line="240" w:lineRule="auto"/>
        <w:jc w:val="right"/>
        <w:rPr>
          <w:rFonts w:ascii="Times New Roman" w:hAnsi="Times New Roman" w:cs="Times New Roman"/>
          <w:i/>
          <w:sz w:val="28"/>
          <w:szCs w:val="28"/>
          <w:lang w:val="kk-KZ"/>
        </w:rPr>
      </w:pPr>
      <w:r w:rsidRPr="003E5612">
        <w:rPr>
          <w:rFonts w:ascii="Times New Roman" w:hAnsi="Times New Roman" w:cs="Times New Roman"/>
          <w:i/>
          <w:sz w:val="24"/>
          <w:szCs w:val="24"/>
          <w:lang w:val="kk-KZ"/>
        </w:rPr>
        <w:t>Алматы қаласы</w:t>
      </w:r>
    </w:p>
    <w:p w:rsidR="003E5612" w:rsidRDefault="003E5612" w:rsidP="003E5612">
      <w:pPr>
        <w:spacing w:after="0" w:line="240" w:lineRule="auto"/>
        <w:jc w:val="both"/>
        <w:rPr>
          <w:rFonts w:ascii="Times New Roman" w:hAnsi="Times New Roman" w:cs="Times New Roman"/>
          <w:sz w:val="24"/>
          <w:szCs w:val="24"/>
          <w:lang w:val="kk-KZ"/>
        </w:rPr>
      </w:pPr>
    </w:p>
    <w:p w:rsidR="003E5612" w:rsidRDefault="003E5612" w:rsidP="003E5612">
      <w:pPr>
        <w:spacing w:after="0" w:line="240" w:lineRule="auto"/>
        <w:jc w:val="center"/>
        <w:rPr>
          <w:rFonts w:ascii="Times New Roman" w:hAnsi="Times New Roman" w:cs="Times New Roman"/>
          <w:sz w:val="24"/>
          <w:szCs w:val="24"/>
          <w:lang w:val="kk-KZ"/>
        </w:rPr>
      </w:pPr>
    </w:p>
    <w:p w:rsidR="002A74D7" w:rsidRPr="003E5612" w:rsidRDefault="003E5612" w:rsidP="003E5612">
      <w:pPr>
        <w:spacing w:after="0" w:line="240" w:lineRule="auto"/>
        <w:jc w:val="center"/>
        <w:rPr>
          <w:rFonts w:ascii="Times New Roman" w:hAnsi="Times New Roman" w:cs="Times New Roman"/>
          <w:sz w:val="24"/>
          <w:szCs w:val="24"/>
          <w:lang w:val="kk-KZ"/>
        </w:rPr>
      </w:pPr>
      <w:r w:rsidRPr="003E5612">
        <w:rPr>
          <w:rFonts w:ascii="Times New Roman" w:hAnsi="Times New Roman" w:cs="Times New Roman"/>
          <w:sz w:val="24"/>
          <w:szCs w:val="24"/>
          <w:lang w:val="kk-KZ"/>
        </w:rPr>
        <w:t>«ҚЫЗ ЖІБЕК» ЖЫРЫНДАҒЫ ӘЙЕЛ АРХЕТИПІ ЖӘНЕ ҰЛТТЫҚ ЭСТЕТИКА</w:t>
      </w:r>
    </w:p>
    <w:p w:rsidR="002A74D7" w:rsidRPr="003E5612" w:rsidRDefault="002A74D7" w:rsidP="003E5612">
      <w:pPr>
        <w:spacing w:after="0" w:line="240" w:lineRule="auto"/>
        <w:jc w:val="both"/>
        <w:rPr>
          <w:rFonts w:ascii="Times New Roman" w:hAnsi="Times New Roman" w:cs="Times New Roman"/>
          <w:sz w:val="24"/>
          <w:szCs w:val="24"/>
          <w:lang w:val="kk-KZ"/>
        </w:rPr>
      </w:pP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Қазақ халқының рухани мәдениетінде әйел бейнесі ерекше орын алады. Халық дүниетанымында әйел тек отбасының ұйытқысы немесе әлеуметтік тұлға ғана емес, ұлттың эстетикалық талғамын, рухани құндылықтарын, мәдени жадын сақтаушы символдық бейне ретінде танылады. Қазақ фольклоры мен эпостық жырларында әйел сұлулығы, даналығы, әдептілігі мен тектілігі ұлттық дүниетанымның ажырамас бөл</w:t>
      </w:r>
      <w:r>
        <w:rPr>
          <w:rFonts w:ascii="Times New Roman" w:hAnsi="Times New Roman" w:cs="Times New Roman"/>
          <w:sz w:val="24"/>
          <w:szCs w:val="24"/>
        </w:rPr>
        <w:t>ігі ретінде көркем бейнеленген.</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Осындай көркем мұралардың ішінде «Қыз Жібек» жыры айрықша орын алады. Бұл шығарма қазақ халқының махаббат, сұлулық, адамгершілік және эстетикалық идеал туралы түсініктерін жинақтаған көркем эпос болып табылады. Жырдағы Қыз Жібек бейнесі ғасырлар бойы қазақ санасында мінсіз әйелдің көркем моделі ретінде қалыптасты. Оның бейнесінде нәзіктік пен асқақтық, сұлулық пен парасат, байыптылық пен киелілік қатар көрініс та</w:t>
      </w:r>
      <w:r>
        <w:rPr>
          <w:rFonts w:ascii="Times New Roman" w:hAnsi="Times New Roman" w:cs="Times New Roman"/>
          <w:sz w:val="24"/>
          <w:szCs w:val="24"/>
        </w:rPr>
        <w:t>бады.</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Қазіргі әдебиеттану мен мәдениеттануда архетип ұғымы ерекше ғылыми маңызға ие. Архетип белгілі бір халықтың тарихи санасында сақталған әмбебап образдарды білдіреді. Осы тұрғыдан алғанда Қыз Жібек бейнесі қазақ халқының ұжымдық санасындағы «мінсіз ару» архетипін танытады. Бұл образ арқылы қазақ қоғамының әйелге қатысты эстетикалық өлшемдері, мәдени құндылықтары мен дүниета</w:t>
      </w:r>
      <w:r>
        <w:rPr>
          <w:rFonts w:ascii="Times New Roman" w:hAnsi="Times New Roman" w:cs="Times New Roman"/>
          <w:sz w:val="24"/>
          <w:szCs w:val="24"/>
        </w:rPr>
        <w:t>нымдық ұстанымдары айқындалады.</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Зерттеу тақырыбының өзектілігі — қазіргі кезеңдегі ұлттық мәдени кодтарды қайта қарастыру, қазақ әйелінің дәстүрлі бейнесін ғылыми тұрғыдан саралау және эпостық мұралардағы эстетикалық танымды жаңаша пайымдау қажеттілігімен байланысты. «Қыз Жібек» жырындағы әйел бейнесін архетиптік және ұлттық эстетика тұрғысынан қарастыру қазақ мәдениетінің терең қабаттарын ашуға мүмкіндік береді.</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lastRenderedPageBreak/>
        <w:t>Зерттеудің мақсаты — «Қыз Жібек» жырындағы әйел бейнесін архетиптік модель ретінде қарастырып, оның ұлт</w:t>
      </w:r>
      <w:r>
        <w:rPr>
          <w:rFonts w:ascii="Times New Roman" w:hAnsi="Times New Roman" w:cs="Times New Roman"/>
          <w:sz w:val="24"/>
          <w:szCs w:val="24"/>
        </w:rPr>
        <w:t>тық эстетикадағы орнын анықтау.</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I ТАРАУ. ӘЙЕЛ АРХЕТИПІНІҢ ТЕОРИЯЛЫҚ НЕГІЗДЕРІ</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Қазақ әдебиетінде әйел бейнесі әрдайым ерекше маңызға ие болды. Халық дүниетанымында әйел тек отбасының ұйытқысы ғана емес, рухани мәдениеттің, әдеп пен сұлулықтың символы ретінде</w:t>
      </w:r>
      <w:r w:rsidR="003E5612">
        <w:rPr>
          <w:rFonts w:ascii="Times New Roman" w:hAnsi="Times New Roman" w:cs="Times New Roman"/>
          <w:sz w:val="24"/>
          <w:szCs w:val="24"/>
        </w:rPr>
        <w:t xml:space="preserve"> бағаланған.</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Мақалада әйел архетипін қарастыру барысында архетип теориясының ғылыми негіздеріне сүйену маңызды. Себебі архетип — белгілі бір халықтың тарихи жадында сақталған тұрақты образдардың жүйесі. Қыз Жібек бейнесі дәл осындай архетиптік сипатқа ие көркем образ болып саналады.</w:t>
      </w:r>
    </w:p>
    <w:p w:rsidR="002A74D7" w:rsidRPr="003E5612" w:rsidRDefault="002A74D7" w:rsidP="003E5612">
      <w:pPr>
        <w:spacing w:after="0" w:line="240" w:lineRule="auto"/>
        <w:jc w:val="both"/>
        <w:rPr>
          <w:rFonts w:ascii="Times New Roman" w:hAnsi="Times New Roman" w:cs="Times New Roman"/>
          <w:b/>
          <w:sz w:val="24"/>
          <w:szCs w:val="24"/>
        </w:rPr>
      </w:pPr>
      <w:r w:rsidRPr="003E5612">
        <w:rPr>
          <w:rFonts w:ascii="Times New Roman" w:hAnsi="Times New Roman" w:cs="Times New Roman"/>
          <w:b/>
          <w:sz w:val="24"/>
          <w:szCs w:val="24"/>
        </w:rPr>
        <w:t>1.1 Архетип ұғымы және оның ғылыми сипаты</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Архетип ұғымы ХХ ғасырдағы гуманитарлық ғылымдарда кең таралған маңызды категориялардың бірі болып саналады. Бұл ұғымды ғылыми айналымға швейцариялық психолог Карл Густав Юнг енгізген. Ғалым архетипті адамзаттың ұжымдық бейсанасында сақталған ежелгі универсалды образдар ретінде қарастырады. Юнгтің пікірінше, әр халықтың мәдениеті мен фольклорында қайталанып отыратын бейнелер белгілі бір архетиптік жүйені қалыптастырады.</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Архетиптер әдеби шығармаларда, мифтерде, діни мәтіндерде, халық ауыз әдебиетінде ерекше көрініс табады. Олар белгілі бір халықтың дүниетанымын, рухани тәжірибесін және тарихи жадын сақтайды. Әйел архетипі де адамзат мәдениетіндегі ең көне әрі әмбебап образдардың бірі болып есептеледі.</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Қазақ фольклорындағы әйел бейнелері көбінесе сұлулық, даналық, тазалық, мейірім және тектілік ұғымдарымен байланысады. Мұндай образдар халықтың эстетикалық талғамын ғана емес, әлеуметтік-мәдени құндылықтарын да көрсетеді. «Қыз Жібек» жырындағы басты кейіпкердің бейнесі дәл осындай архетиптік сипатқа ие.</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Әдебиеттануда архетип ұғымы көркем мәтіндегі символдық жүйелерді түсіндіруде кеңінен қолданылады. Архетиптік талдау шығарманың терең мағыналық қабаттарын ашуға мүмкіндік береді. Әсіресе эпостық жырларда архетиптік образдар ұлттық дүниетанымның негізін құрайды.</w:t>
      </w:r>
    </w:p>
    <w:p w:rsidR="002A74D7" w:rsidRPr="002A74D7" w:rsidRDefault="002A74D7" w:rsidP="00D84809">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Қазақ әдебиетіндегі әйел бейнесін архетиптік тұрғыдан қарастыру арқылы ұлттық эстетиканың басты белгілерін анықтауға болады. Қыз Жібек бейнесі қазақ халқының ғасырлар бойы қалыптасқан әйел туралы түсінігінің көркем көрінісі ретінде танылады.</w:t>
      </w:r>
    </w:p>
    <w:p w:rsidR="002A74D7" w:rsidRPr="003E5612" w:rsidRDefault="002A74D7" w:rsidP="003E5612">
      <w:pPr>
        <w:spacing w:after="0" w:line="240" w:lineRule="auto"/>
        <w:jc w:val="both"/>
        <w:rPr>
          <w:rFonts w:ascii="Times New Roman" w:hAnsi="Times New Roman" w:cs="Times New Roman"/>
          <w:b/>
          <w:sz w:val="24"/>
          <w:szCs w:val="24"/>
        </w:rPr>
      </w:pPr>
      <w:r w:rsidRPr="003E5612">
        <w:rPr>
          <w:rFonts w:ascii="Times New Roman" w:hAnsi="Times New Roman" w:cs="Times New Roman"/>
          <w:b/>
          <w:sz w:val="24"/>
          <w:szCs w:val="24"/>
        </w:rPr>
        <w:t>1.2 Қазақ дүниетанымындағы әйел архетипі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Қазақ халқының дүниетанымында әйел бейнесі әрқашан киелі ұғым ретінде қабылданған. Ана, жар, қыз, ару бейнелері халықтың рухани мәдениетінде ерекше құрметке ие болды. Әйел тек отбасының ұйытқысы ғана емес, ұлттың мәдени жалғастығын сақтаушы тұлға ретінде танылды.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Қазақ фольклорында әйел бейнесі бірнеше архетиптік модельдер арқылы беріледі. Олардың қатарына:</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Ана архетипі;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Сұлу ару архетипі;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Дана әйел архетипі;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Киелі әйел архетипі;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Батыр әйел архетипі жатады.</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Қыз Жібек бейнесінде осы архетиптердің бірнешеуі тоғысады. Ол — сұлу ару ғана емес, рухани тазалықтың, мәдени тектіліктің, ұлттық әдептің символы.</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Қазақ қоғамында әйел сұлулығы тек сыртқы келбетпен өлшенбеген. Сұлулық ұғымы мінез-құлықпен, тәрбиемен, нәзіктікпен, ибамен және ішкі мәдениетпен сабақтас қарастырылған. Сондықтан жырда Қыз Жібектің сұлулығы оның жүріс-тұрысымен, киім киісімен, сөйлеу мәдениетімен және қоршаған ортаға әсерімен бірге сипатталады.</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Эпостық дәстүрдегі әйел бейнесі көбіне табиғатпен астастырыла суреттеледі. Ай, күн, жұлдыз, аққу, гүл сияқты символдар әйел сұлулығының көркем өлшеміне айналған. Бұл қазақ халқының эстетикалық дүниетанымының табиғатпен тығыз байланысын көрсетеді.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Қыз Жібек бейнесі арқылы қазақ халқының «мінсіз әйел» туралы түсінігі көрінеді. Ол — әсем, тәрбиелі, байыпты, текті және киелі образ.</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II ТАРАУ. «ҚЫЗ ЖІБЕК» ЖЫРЫНДАҒЫ ҰЛТТЫҚ ЭСТЕТИКА</w:t>
      </w:r>
    </w:p>
    <w:p w:rsidR="002A74D7" w:rsidRPr="00D84809" w:rsidRDefault="002A74D7" w:rsidP="003E5612">
      <w:pPr>
        <w:spacing w:after="0" w:line="240" w:lineRule="auto"/>
        <w:jc w:val="both"/>
        <w:rPr>
          <w:rFonts w:ascii="Times New Roman" w:hAnsi="Times New Roman" w:cs="Times New Roman"/>
          <w:b/>
          <w:sz w:val="24"/>
          <w:szCs w:val="24"/>
        </w:rPr>
      </w:pPr>
      <w:bookmarkStart w:id="0" w:name="_GoBack"/>
      <w:r w:rsidRPr="00D84809">
        <w:rPr>
          <w:rFonts w:ascii="Times New Roman" w:hAnsi="Times New Roman" w:cs="Times New Roman"/>
          <w:b/>
          <w:sz w:val="24"/>
          <w:szCs w:val="24"/>
        </w:rPr>
        <w:t>2.1 Әйел сұлулығының поэтикалық моделі</w:t>
      </w:r>
    </w:p>
    <w:bookmarkEnd w:id="0"/>
    <w:p w:rsidR="002A74D7" w:rsidRPr="002A74D7" w:rsidRDefault="002A74D7" w:rsidP="00D84809">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«Қыз Жібек» жырындағы әйел сұлулығы ерекше поэтикалық өрнек арқылы бейнеленеді. Эпостағы қыздардың сипатталуы қазақ халқының эстетикалық дүниетанымын айқын көрсетеді. Төлегеннің әр көштен өткен сайын түрлі сұлу қыздарды көруі — қазақ мәдениетіндегі сұлулық ұғымының көпқырлылығын танытатын көркем тәсіл.</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Жырда алғашқы кездескен қыз былай суреттеледі:</w:t>
      </w:r>
    </w:p>
    <w:p w:rsidR="003E5612"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«Шытырма көйлек етінде, </w:t>
      </w:r>
    </w:p>
    <w:p w:rsidR="003E5612"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Нұр сәулесі бетінде, </w:t>
      </w:r>
    </w:p>
    <w:p w:rsidR="003E5612"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Бұралып кетіп барады, </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Перінің қызы секілді».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Бұл шумақтағы «нұр сәулесі», «перінің қызы» деген тіркестер қыз бейнесінің ерекше әсерін күшейтіп тұр. Қазақ ұғымында нұр — тазалықтың, ал пері бейнесі тылсым сұлулықтың белгісі ретінде қабылданады. Әйелдің сұлулығы жай ғана сыртқы келбет ретінде емес, тылсым әрі киелі құбылыс ретінде беріледі.</w:t>
      </w:r>
    </w:p>
    <w:p w:rsidR="002A74D7" w:rsidRDefault="002A74D7" w:rsidP="003E56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Келесі бір қыздың бейнесі:</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«Таң мезгілі болғанда</w:t>
      </w:r>
      <w:r w:rsidR="003E5612">
        <w:rPr>
          <w:rFonts w:ascii="Times New Roman" w:hAnsi="Times New Roman" w:cs="Times New Roman"/>
          <w:sz w:val="24"/>
          <w:szCs w:val="24"/>
        </w:rPr>
        <w:t>,</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Шолпанның туған жұлдызы, </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Кигені алтын, құндызы, </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Бейіштен шығып келмесе, </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Бұл жалғанда хор қызы».</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Бұл жерде қыз сұлулығы жұлдыз бен хор қызына теңелу арқылы әсірелеп көрсетілген. Мұндай бейнелеу тәсілі эпостық жырларға тән. Шолпан жұлдызы — сұлулықтың, жарықтың, әсемдіктің белгісі. Ал «хор қызы» ұғымы исламдық эстетикамен байланысты.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Қазақ эстетикасында әйелдің дене бітімі мен жүріс-тұрысы да маңызды көркемдік өлшем болған. Жырдағы:</w:t>
      </w:r>
    </w:p>
    <w:p w:rsidR="003E5612" w:rsidRDefault="003E5612" w:rsidP="003E56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«Толған айдай толықсып,</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Ақ сазандай бұлықсып, </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Бұралып кетіп барады, </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Неше алуан қылықсып»</w:t>
      </w:r>
      <w:r w:rsidRPr="003E5612">
        <w:rPr>
          <w:rFonts w:ascii="Times New Roman" w:hAnsi="Times New Roman" w:cs="Times New Roman"/>
          <w:sz w:val="24"/>
          <w:szCs w:val="24"/>
          <w:lang w:val="kk-KZ"/>
        </w:rPr>
        <w:t xml:space="preserve"> </w:t>
      </w:r>
      <w:r w:rsidRPr="003E5612">
        <w:rPr>
          <w:rFonts w:ascii="Times New Roman" w:hAnsi="Times New Roman" w:cs="Times New Roman"/>
          <w:sz w:val="24"/>
          <w:szCs w:val="24"/>
        </w:rPr>
        <w:t>деген жолдар нәзіктік пен қимыл әсемдігін суреттейді.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Қыз Жібектің өз бейнесі ерекше поэтикалық қуатпен беріледі:</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«Ақ маңдайы жалтылдап, </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Танадай көзі жарқылдап, </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Алтын шашбау шашында».</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Бұл жолдарда жарық эстетикасы басым. «Жалтылдап», «жарқылдап» сөздері нұр концептісімен сабақтасып жатыр. Қазақ дүниетанымында жарық — рухани тазалықтың белгісі.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Сонымен қатар жырда әйелдің бет-әлпеті табиғатпен салыстырылады:</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«Туған айдай иілген, Екі қастың арасы».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Ай бейнесі қазақ мәдениетінде сұлулықтың ең жоғары символдарының бірі саналады. Әйелдің ажары ғарыштық кеңістікпен салыстырыла отырып, оның ерекше қасиеті дәріптеледі.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Қыз Жібектің сыртқы сұлулығы ғана емес, жалпы болмысы да эстетикалық идеал ретінде беріледі:</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«Қыз Жібектің ақтығы – </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Наурыздың ақша қарындай. </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Ақ бетінің қызылы – </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Ақ тауықтың қанындай».</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Мұнда түстік символика ерекше байқалады. Ақ түс — тазалықтың, пәктіктің, қасиеттіліктің белгісі. Ал қызыл реңк — өмір мен жастықтың символы.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Жырдағы:</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«Тартқан сымнан жіңішке, </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Үзіліп кетпей нағып тұр»</w:t>
      </w:r>
      <w:r w:rsidRPr="003E5612">
        <w:rPr>
          <w:rFonts w:ascii="Times New Roman" w:hAnsi="Times New Roman" w:cs="Times New Roman"/>
          <w:sz w:val="24"/>
          <w:szCs w:val="24"/>
          <w:lang w:val="kk-KZ"/>
        </w:rPr>
        <w:t xml:space="preserve"> </w:t>
      </w:r>
      <w:r w:rsidRPr="003E5612">
        <w:rPr>
          <w:rFonts w:ascii="Times New Roman" w:hAnsi="Times New Roman" w:cs="Times New Roman"/>
          <w:sz w:val="24"/>
          <w:szCs w:val="24"/>
        </w:rPr>
        <w:t>деген жолдар әйел нәзіктігінің көркем моделі ретінде қолданылады.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Жырда сұлулықты әсірелей суреттеу жиі кездеседі. Бұл — эпос жанрының басты ерекшеліктерінің бірі. Бұл эпостық эстетиканың табиғатына тән ерекшелік. Әйел бейнесі қарапайым адамдық өлшемнен асып, идеалдық деңгейге көтеріледі.</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«Қыз Жібек» жырындағы әйел сұлулығы ерекше поэтикалық жүйе арқылы беріледі. Жырда әйелдің сыртқы келбеті тек физиологиялық сипатта емес, көркем-эстетикалық категория ретінде суреттеледі. Қыз сұлулығын бейнелеуде теңеу, эпитет, гипербола, метафора сияқты көркемдік тәсілдер мол қолданылған.</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Мысалы:</w:t>
      </w:r>
    </w:p>
    <w:p w:rsidR="003E5612"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«Ақ маңдайы жал</w:t>
      </w:r>
      <w:r>
        <w:rPr>
          <w:rFonts w:ascii="Times New Roman" w:hAnsi="Times New Roman" w:cs="Times New Roman"/>
          <w:sz w:val="24"/>
          <w:szCs w:val="24"/>
        </w:rPr>
        <w:t xml:space="preserve">тылдап, </w:t>
      </w:r>
    </w:p>
    <w:p w:rsidR="002A74D7" w:rsidRPr="002A74D7" w:rsidRDefault="002A74D7" w:rsidP="003E56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Танадай көзі жарқылдап»</w:t>
      </w:r>
      <w:r>
        <w:rPr>
          <w:rFonts w:ascii="Times New Roman" w:hAnsi="Times New Roman" w:cs="Times New Roman"/>
          <w:sz w:val="24"/>
          <w:szCs w:val="24"/>
          <w:lang w:val="kk-KZ"/>
        </w:rPr>
        <w:t xml:space="preserve"> </w:t>
      </w:r>
      <w:r w:rsidRPr="002A74D7">
        <w:rPr>
          <w:rFonts w:ascii="Times New Roman" w:hAnsi="Times New Roman" w:cs="Times New Roman"/>
          <w:sz w:val="24"/>
          <w:szCs w:val="24"/>
        </w:rPr>
        <w:t>деген жолдарда жарық эстетикасы байқалады. Мұнда әйел сұлулығы нұрмен, сәулемен байланыстырылады. Қазақ дүниетанымында жарық — тазалықтың, пәктіктің және киеліліктің белгісі.</w:t>
      </w:r>
    </w:p>
    <w:p w:rsidR="003E5612"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 xml:space="preserve">«Туған </w:t>
      </w:r>
      <w:r>
        <w:rPr>
          <w:rFonts w:ascii="Times New Roman" w:hAnsi="Times New Roman" w:cs="Times New Roman"/>
          <w:sz w:val="24"/>
          <w:szCs w:val="24"/>
        </w:rPr>
        <w:t xml:space="preserve">айдай иілген, </w:t>
      </w:r>
    </w:p>
    <w:p w:rsidR="002A74D7" w:rsidRPr="002A74D7" w:rsidRDefault="002A74D7" w:rsidP="003E56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Екі қастың арасы»</w:t>
      </w:r>
      <w:r>
        <w:rPr>
          <w:rFonts w:ascii="Times New Roman" w:hAnsi="Times New Roman" w:cs="Times New Roman"/>
          <w:sz w:val="24"/>
          <w:szCs w:val="24"/>
          <w:lang w:val="kk-KZ"/>
        </w:rPr>
        <w:t xml:space="preserve"> </w:t>
      </w:r>
      <w:r w:rsidRPr="002A74D7">
        <w:rPr>
          <w:rFonts w:ascii="Times New Roman" w:hAnsi="Times New Roman" w:cs="Times New Roman"/>
          <w:sz w:val="24"/>
          <w:szCs w:val="24"/>
        </w:rPr>
        <w:t>деген теңеу әйелдің бет-бейнесін ғарыштық символдар арқылы бейнелейді. Ай бейнесі қазақ эстетикасында сұлулықтың ең жоғары өлшемдерінің бірі саналады.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Жырда Қыз Жібектің дене бітімі де ерекше нәзіктікпен суреттеледі:</w:t>
      </w:r>
    </w:p>
    <w:p w:rsidR="003E5612"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 xml:space="preserve">«Тартқан сымнан жіңішке, </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Үзіліп кетпей, нағып тұр».</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Бұл жолдарда нәзіктік пен сұлулық үйлесімі көрінеді. Әйел денесі көркемдік пен гармонияның символына айналған.</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Сонымен қатар жырдағы сұлулық сипаттамалары гиперболалық деңгейде беріледі. Қыз Жібек бейнесі қарапайым адамнан гөрі перизатқа жақын образ ретінде көрінеді. Бұл эпостық эстетиканың басты ерекшеліктерінің бірі.</w:t>
      </w:r>
    </w:p>
    <w:p w:rsidR="002A74D7" w:rsidRPr="00D84809" w:rsidRDefault="002A74D7" w:rsidP="003E5612">
      <w:pPr>
        <w:spacing w:after="0" w:line="240" w:lineRule="auto"/>
        <w:jc w:val="both"/>
        <w:rPr>
          <w:rFonts w:ascii="Times New Roman" w:hAnsi="Times New Roman" w:cs="Times New Roman"/>
          <w:b/>
          <w:sz w:val="24"/>
          <w:szCs w:val="24"/>
        </w:rPr>
      </w:pPr>
      <w:r w:rsidRPr="00D84809">
        <w:rPr>
          <w:rFonts w:ascii="Times New Roman" w:hAnsi="Times New Roman" w:cs="Times New Roman"/>
          <w:b/>
          <w:sz w:val="24"/>
          <w:szCs w:val="24"/>
        </w:rPr>
        <w:t>2.2 Табиғат және әйел сұлулығы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Қазақ халқы табиғат пен адамды бір-бірінен бөліп қарамаған. Сол себепті жырларда адамның сұлулығы табиғатпен қатар суреттеледі. Сондықтан әйел сұлулығы көбіне табиғат құбылыстары арқылы сипатталады. Бұл — ұлттық эстетиканың маңызды белгілерінің бірі.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Жырда Қыз Жібектің сұлулығы табиғатпен үйлестіріле бейнеленеді:</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«Қыз Жібектің шаштары </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Қоғалы көлдің құрағы».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Бұл теңеу арқылы әйел шашының қоюлығы мен әсемдігі табиғаттағы қамыс бейнесімен салыстырылады.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Сонымен қатар:</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«Екі беттің ажары – </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Жазғы түскен сағымдай»</w:t>
      </w:r>
      <w:r w:rsidRPr="003E5612">
        <w:rPr>
          <w:rFonts w:ascii="Times New Roman" w:hAnsi="Times New Roman" w:cs="Times New Roman"/>
          <w:sz w:val="24"/>
          <w:szCs w:val="24"/>
          <w:lang w:val="kk-KZ"/>
        </w:rPr>
        <w:t xml:space="preserve"> </w:t>
      </w:r>
      <w:r w:rsidRPr="003E5612">
        <w:rPr>
          <w:rFonts w:ascii="Times New Roman" w:hAnsi="Times New Roman" w:cs="Times New Roman"/>
          <w:sz w:val="24"/>
          <w:szCs w:val="24"/>
        </w:rPr>
        <w:t>деген жолдарда әйел жүзінің құбылмалы әрі нәзік сұлулығы сағым бейнесі арқылы беріледі.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Жырдағы:</w:t>
      </w:r>
    </w:p>
    <w:p w:rsid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 xml:space="preserve">«Білегінің шырайы – </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Ай балтаның сабындай»</w:t>
      </w:r>
      <w:r w:rsidRPr="003E5612">
        <w:rPr>
          <w:rFonts w:ascii="Times New Roman" w:hAnsi="Times New Roman" w:cs="Times New Roman"/>
          <w:sz w:val="24"/>
          <w:szCs w:val="24"/>
          <w:lang w:val="kk-KZ"/>
        </w:rPr>
        <w:t xml:space="preserve"> </w:t>
      </w:r>
      <w:r w:rsidRPr="003E5612">
        <w:rPr>
          <w:rFonts w:ascii="Times New Roman" w:hAnsi="Times New Roman" w:cs="Times New Roman"/>
          <w:sz w:val="24"/>
          <w:szCs w:val="24"/>
        </w:rPr>
        <w:t>деген теңеу қазақтың тұрмыстық мәдениетімен сабақтасқан эстетикалық өлшемді көрсетеді.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Әйелдің жүрісі де табиғатпен байланыста беріледі:</w:t>
      </w:r>
    </w:p>
    <w:p w:rsidR="002A74D7" w:rsidRPr="003E5612" w:rsidRDefault="002A74D7" w:rsidP="003E5612">
      <w:pPr>
        <w:spacing w:after="0" w:line="240" w:lineRule="auto"/>
        <w:jc w:val="both"/>
        <w:rPr>
          <w:rFonts w:ascii="Times New Roman" w:hAnsi="Times New Roman" w:cs="Times New Roman"/>
          <w:sz w:val="24"/>
          <w:szCs w:val="24"/>
        </w:rPr>
      </w:pPr>
      <w:r w:rsidRPr="003E5612">
        <w:rPr>
          <w:rFonts w:ascii="Times New Roman" w:hAnsi="Times New Roman" w:cs="Times New Roman"/>
          <w:sz w:val="24"/>
          <w:szCs w:val="24"/>
        </w:rPr>
        <w:t>«Кер маралдай керіліп, Сары майдай еріліп».</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Мұнда әйел қозғалысының әсемдігі жануарлар әлемі мен тұрмыстық образдар арқылы суреттеледі.</w:t>
      </w:r>
    </w:p>
    <w:p w:rsidR="002A74D7" w:rsidRPr="002A74D7" w:rsidRDefault="002A74D7" w:rsidP="003E5612">
      <w:pPr>
        <w:spacing w:after="0" w:line="240" w:lineRule="auto"/>
        <w:ind w:firstLine="708"/>
        <w:jc w:val="both"/>
        <w:rPr>
          <w:rFonts w:ascii="Times New Roman" w:hAnsi="Times New Roman" w:cs="Times New Roman"/>
          <w:sz w:val="24"/>
          <w:szCs w:val="24"/>
        </w:rPr>
      </w:pPr>
      <w:r w:rsidRPr="002A74D7">
        <w:rPr>
          <w:rFonts w:ascii="Times New Roman" w:hAnsi="Times New Roman" w:cs="Times New Roman"/>
          <w:sz w:val="24"/>
          <w:szCs w:val="24"/>
        </w:rPr>
        <w:t>Қазақ эстетикасында табиғат — сұлулықтың ең биік өлшемі. Сондықтан Қыз Жібек бейнесінің табиғатпен астастырыла берілуі оның архетиптік сипатын күшейтеді.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Қазақ эстетикасында табиғат пен адам сұлулығы өзара тығыз байланысты. Әсіресе әйел бейнесі табиғат құбылыстары арқылы сипатталады. Бұл ұлттық дүниетанымдағы гармониялық танымды көрсетеді.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Жырда Қыз Жібек:</w:t>
      </w:r>
    </w:p>
    <w:p w:rsidR="002A74D7" w:rsidRPr="002A74D7" w:rsidRDefault="003E5612" w:rsidP="003E56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Айға,</w:t>
      </w:r>
      <w:r>
        <w:rPr>
          <w:rFonts w:ascii="Times New Roman" w:hAnsi="Times New Roman" w:cs="Times New Roman"/>
          <w:sz w:val="24"/>
          <w:szCs w:val="24"/>
          <w:lang w:val="kk-KZ"/>
        </w:rPr>
        <w:t xml:space="preserve"> </w:t>
      </w:r>
      <w:r>
        <w:rPr>
          <w:rFonts w:ascii="Times New Roman" w:hAnsi="Times New Roman" w:cs="Times New Roman"/>
          <w:sz w:val="24"/>
          <w:szCs w:val="24"/>
        </w:rPr>
        <w:t>жұлдызға,</w:t>
      </w:r>
      <w:r>
        <w:rPr>
          <w:rFonts w:ascii="Times New Roman" w:hAnsi="Times New Roman" w:cs="Times New Roman"/>
          <w:sz w:val="24"/>
          <w:szCs w:val="24"/>
          <w:lang w:val="kk-KZ"/>
        </w:rPr>
        <w:t xml:space="preserve"> </w:t>
      </w:r>
      <w:r>
        <w:rPr>
          <w:rFonts w:ascii="Times New Roman" w:hAnsi="Times New Roman" w:cs="Times New Roman"/>
          <w:sz w:val="24"/>
          <w:szCs w:val="24"/>
        </w:rPr>
        <w:t>аққуға, гүлге,</w:t>
      </w:r>
      <w:r>
        <w:rPr>
          <w:rFonts w:ascii="Times New Roman" w:hAnsi="Times New Roman" w:cs="Times New Roman"/>
          <w:sz w:val="24"/>
          <w:szCs w:val="24"/>
          <w:lang w:val="kk-KZ"/>
        </w:rPr>
        <w:t xml:space="preserve"> </w:t>
      </w:r>
      <w:r w:rsidR="002A74D7" w:rsidRPr="002A74D7">
        <w:rPr>
          <w:rFonts w:ascii="Times New Roman" w:hAnsi="Times New Roman" w:cs="Times New Roman"/>
          <w:sz w:val="24"/>
          <w:szCs w:val="24"/>
        </w:rPr>
        <w:t>нұрға теңеледі.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Мысалы: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«Таң мезгілі болғанда</w:t>
      </w:r>
      <w:r>
        <w:rPr>
          <w:rFonts w:ascii="Times New Roman" w:hAnsi="Times New Roman" w:cs="Times New Roman"/>
          <w:sz w:val="24"/>
          <w:szCs w:val="24"/>
        </w:rPr>
        <w:t>, Шолпанның туған жұлдызы»</w:t>
      </w:r>
      <w:r>
        <w:rPr>
          <w:rFonts w:ascii="Times New Roman" w:hAnsi="Times New Roman" w:cs="Times New Roman"/>
          <w:sz w:val="24"/>
          <w:szCs w:val="24"/>
          <w:lang w:val="kk-KZ"/>
        </w:rPr>
        <w:t xml:space="preserve"> </w:t>
      </w:r>
      <w:r w:rsidRPr="002A74D7">
        <w:rPr>
          <w:rFonts w:ascii="Times New Roman" w:hAnsi="Times New Roman" w:cs="Times New Roman"/>
          <w:sz w:val="24"/>
          <w:szCs w:val="24"/>
        </w:rPr>
        <w:t>деген жолдарда әйел бейнесі таң жұлдызымен салыстырылады. Шолпан жұлдызы шығыс мәдениетінде сұлулықтың символы ретінде танылады.</w:t>
      </w:r>
    </w:p>
    <w:p w:rsidR="002A74D7" w:rsidRPr="002A74D7" w:rsidRDefault="002A74D7" w:rsidP="003E56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«Ақ сазандай бұлықсып»</w:t>
      </w:r>
      <w:r>
        <w:rPr>
          <w:rFonts w:ascii="Times New Roman" w:hAnsi="Times New Roman" w:cs="Times New Roman"/>
          <w:sz w:val="24"/>
          <w:szCs w:val="24"/>
          <w:lang w:val="kk-KZ"/>
        </w:rPr>
        <w:t xml:space="preserve"> </w:t>
      </w:r>
      <w:r w:rsidRPr="002A74D7">
        <w:rPr>
          <w:rFonts w:ascii="Times New Roman" w:hAnsi="Times New Roman" w:cs="Times New Roman"/>
          <w:sz w:val="24"/>
          <w:szCs w:val="24"/>
        </w:rPr>
        <w:t>деген тіркес әйел жүрісінің әсемдігін табиғаттағы су жануары арқылы бейнелейді. Мұнда қозғалыстың сұлулығы ерекше эстетикалық мәнге ие.</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Қазақ халқы табиғатты тек қоршаған орта емес, рухани үйлесімнің көрінісі ретінде қабылдаған. Сондықтан әйел бейнесін табиғатпен байланыстыра суреттеу ұлттық эстетиканың маңызды ерекшелігі болып табылады.</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«Қыз Жібек» жыры қазақ халқының ұлттық эстетикасын, рухани мәдениетін және дүниетанымдық құндылықтарын терең танытатын көркем эпос болып табылады. Жырдағы әйел бейнесі қазақ халқының ғасырлар бойы қалыптасқан эстетикалық идеалының архетиптік моделі ретінде көрінеді.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Зерттеу барысында Қыз Жібек бейнесінің бірнеше маңызды қырлары анықталды. Біріншіден, жырдағы әйел образы тек сыртқы сұлулықпен шектелмейді. Оның болмысында рухани тазалық, тектілік, нәзіктік, әдептілік және әлеуметтік мәртебе тұтас көркем жүйе ретінде беріледі.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Екіншіден, Қыз Жібек бейнесі ұлттық эстетикалық танымның негізгі белгілерін сақтайды. Әйел сұлулығы табиғатпен, жарықпен, аймен, жұлдызбен, асыл тастармен және нұр ұғымымен байланыста сипатталады. Бұл қазақ халқының әсемдік туралы дүниетанымының табиғатпен етене жақындығын көрсетеді.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Үшіншіден, жырдағы әйел бейнесі сакралды сипатқа ие. «Перінің қызы», «хор қызы», «бейіштен жанған шамшырақ» сияқты тіркестер әйел образын тылсым әрі киелі деңгейге көтереді.</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Төртіншіден, Қыз Жібек бейнесі қазақ халқының ұжымдық санасындағы «мінсіз ару» архетипін танытады. Ол — тек сұлу қыз емес, ұлттық мәдени кодтарды сақтаушы символдық тұлға.</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Қорыта келгенде, «Қыз Жібек» жырындағы әйел бейнесі қазақ халқының сұлулық туралы түсінігін, рухани дүниесін және ұлттық мәдениетін танытатын маңызды көркем образ болып табылады. Қыз Жібек бейнесі арқылы қазақ қоғамындағы әйелге деген құрмет, эстетикалық талғам және адамгершілік құндылықтар көрінеді. Қыз Жібек образы қазіргі кезеңде де ұлттық мәдениеттің маңызды символдарының бірі болып қала береді.</w:t>
      </w:r>
    </w:p>
    <w:p w:rsidR="002A74D7" w:rsidRDefault="002A74D7" w:rsidP="003E5612">
      <w:pPr>
        <w:spacing w:after="0" w:line="240" w:lineRule="auto"/>
        <w:jc w:val="both"/>
        <w:rPr>
          <w:rFonts w:ascii="Times New Roman" w:hAnsi="Times New Roman" w:cs="Times New Roman"/>
          <w:sz w:val="24"/>
          <w:szCs w:val="24"/>
        </w:rPr>
      </w:pPr>
    </w:p>
    <w:p w:rsidR="003E5612" w:rsidRPr="002A74D7" w:rsidRDefault="003E5612" w:rsidP="003E5612">
      <w:pPr>
        <w:spacing w:after="0" w:line="240" w:lineRule="auto"/>
        <w:jc w:val="both"/>
        <w:rPr>
          <w:rFonts w:ascii="Times New Roman" w:hAnsi="Times New Roman" w:cs="Times New Roman"/>
          <w:sz w:val="24"/>
          <w:szCs w:val="24"/>
        </w:rPr>
      </w:pP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ПАЙДАЛАНЫЛҒАН ӘДЕБИЕТТЕР</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1. Юнг К.Г. Архетип и символ. – Москва: Ренессанс, 1991.</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2. Маслова В.А. Лингвокультурология. – Москва: Академия, 2001.</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3. Степанов Ю.С. Константы: словарь русской культуры. – Москва, 1997.</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4. Манкеева Ж. Қазақ тілінің этномәдени негіздері. – Алматы, 2008.</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5. Уәли Н. Қазақ сөз мәдениеті. – Алматы, 2013.</w:t>
      </w:r>
    </w:p>
    <w:p w:rsidR="002A74D7" w:rsidRPr="002A74D7" w:rsidRDefault="002A74D7" w:rsidP="003E5612">
      <w:pPr>
        <w:spacing w:after="0" w:line="240" w:lineRule="auto"/>
        <w:jc w:val="both"/>
        <w:rPr>
          <w:rFonts w:ascii="Times New Roman" w:hAnsi="Times New Roman" w:cs="Times New Roman"/>
          <w:sz w:val="24"/>
          <w:szCs w:val="24"/>
        </w:rPr>
      </w:pPr>
      <w:r w:rsidRPr="002A74D7">
        <w:rPr>
          <w:rFonts w:ascii="Times New Roman" w:hAnsi="Times New Roman" w:cs="Times New Roman"/>
          <w:sz w:val="24"/>
          <w:szCs w:val="24"/>
        </w:rPr>
        <w:t>6. Ислам А. Ұлттық мәдениет контексіндегі дүниенің тілдік суреті. – Алматы, 2004.</w:t>
      </w:r>
    </w:p>
    <w:p w:rsidR="00BC4C26" w:rsidRPr="002A74D7" w:rsidRDefault="00BC4C26" w:rsidP="003E5612">
      <w:pPr>
        <w:spacing w:after="0" w:line="240" w:lineRule="auto"/>
        <w:jc w:val="both"/>
        <w:rPr>
          <w:rFonts w:ascii="Times New Roman" w:hAnsi="Times New Roman" w:cs="Times New Roman"/>
          <w:sz w:val="24"/>
          <w:szCs w:val="24"/>
        </w:rPr>
      </w:pPr>
    </w:p>
    <w:sectPr w:rsidR="00BC4C26" w:rsidRPr="002A74D7" w:rsidSect="003E5612">
      <w:pgSz w:w="11906" w:h="16838"/>
      <w:pgMar w:top="1134"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62C11"/>
    <w:multiLevelType w:val="hybridMultilevel"/>
    <w:tmpl w:val="D8805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7D"/>
    <w:rsid w:val="002A74D7"/>
    <w:rsid w:val="003E5612"/>
    <w:rsid w:val="00AF2B33"/>
    <w:rsid w:val="00BC4C26"/>
    <w:rsid w:val="00D84809"/>
    <w:rsid w:val="00DC46DF"/>
    <w:rsid w:val="00EB641D"/>
    <w:rsid w:val="00F4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34287-D714-4377-827B-AD83C692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00378-5AA6-403A-9D41-5535D05B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87B598EC</Template>
  <TotalTime>37</TotalTime>
  <Pages>5</Pages>
  <Words>1961</Words>
  <Characters>11183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Расилова Назира Оразхановна</cp:lastModifiedBy>
  <cp:revision>9</cp:revision>
  <dcterms:created xsi:type="dcterms:W3CDTF">2026-05-11T17:03:00Z</dcterms:created>
  <dcterms:modified xsi:type="dcterms:W3CDTF">2026-06-10T09:41:00Z</dcterms:modified>
</cp:coreProperties>
</file>