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1C" w:rsidRDefault="009F061C" w:rsidP="00074889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74889">
        <w:rPr>
          <w:rFonts w:ascii="Times New Roman" w:hAnsi="Times New Roman"/>
          <w:b/>
          <w:sz w:val="24"/>
          <w:szCs w:val="24"/>
        </w:rPr>
        <w:t>Эффективные способы использования новых технологий в МКШ</w:t>
      </w:r>
    </w:p>
    <w:p w:rsidR="009F061C" w:rsidRPr="002F23A0" w:rsidRDefault="009F061C" w:rsidP="0007488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2F23A0">
        <w:rPr>
          <w:rFonts w:ascii="Times New Roman" w:hAnsi="Times New Roman"/>
          <w:sz w:val="24"/>
          <w:szCs w:val="24"/>
        </w:rPr>
        <w:t>Кригер Татьяна Викторовна</w:t>
      </w:r>
      <w:r>
        <w:rPr>
          <w:rFonts w:ascii="Times New Roman" w:hAnsi="Times New Roman"/>
          <w:sz w:val="24"/>
          <w:szCs w:val="24"/>
        </w:rPr>
        <w:t xml:space="preserve"> – учитель начальных классов</w:t>
      </w:r>
    </w:p>
    <w:p w:rsidR="009F061C" w:rsidRDefault="009F061C" w:rsidP="0007488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2F23A0">
        <w:rPr>
          <w:rFonts w:ascii="Times New Roman" w:hAnsi="Times New Roman"/>
          <w:sz w:val="24"/>
          <w:szCs w:val="24"/>
        </w:rPr>
        <w:t>КГУ «Таманский комплекс школа-ясли-сад»</w:t>
      </w:r>
    </w:p>
    <w:p w:rsidR="009F061C" w:rsidRPr="002F23A0" w:rsidRDefault="009F061C" w:rsidP="00074889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F061C" w:rsidRPr="008A30D2" w:rsidRDefault="009F061C" w:rsidP="005452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A30D2">
        <w:rPr>
          <w:rFonts w:ascii="Times New Roman" w:hAnsi="Times New Roman"/>
          <w:sz w:val="24"/>
          <w:szCs w:val="24"/>
        </w:rPr>
        <w:t>С 2016 года система образования в Казахстане претерпевает изменения. Это неизбежный процесс, обусловленный динамикой развития науки и техники, информационного пр</w:t>
      </w:r>
      <w:r>
        <w:rPr>
          <w:rFonts w:ascii="Times New Roman" w:hAnsi="Times New Roman"/>
          <w:sz w:val="24"/>
          <w:szCs w:val="24"/>
        </w:rPr>
        <w:t xml:space="preserve">остранства. </w:t>
      </w:r>
      <w:r w:rsidRPr="008A30D2">
        <w:rPr>
          <w:rFonts w:ascii="Times New Roman" w:hAnsi="Times New Roman"/>
          <w:sz w:val="24"/>
          <w:szCs w:val="24"/>
        </w:rPr>
        <w:t xml:space="preserve">Новая реальность выдвигает новые требования к человеку. Он должен быть не просто умным, а креативным, обладать нестандартным мышлением, быть мобильным и динамичным, быстро осваивать все новое. </w:t>
      </w:r>
    </w:p>
    <w:p w:rsidR="009F061C" w:rsidRPr="008A30D2" w:rsidRDefault="009F061C" w:rsidP="00C6576D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A30D2">
        <w:rPr>
          <w:rStyle w:val="2TimesNewRoman3"/>
          <w:sz w:val="24"/>
          <w:szCs w:val="24"/>
        </w:rPr>
        <w:t xml:space="preserve">Опираясь на учебную программу и используя примеры из собственного опыта, предлагаю к рассмотрению следующую </w:t>
      </w:r>
      <w:r w:rsidRPr="008A30D2">
        <w:rPr>
          <w:rStyle w:val="2TimesNewRoman3"/>
          <w:b/>
          <w:sz w:val="24"/>
          <w:szCs w:val="24"/>
        </w:rPr>
        <w:t>идею</w:t>
      </w:r>
      <w:r w:rsidRPr="008A30D2">
        <w:rPr>
          <w:rStyle w:val="2TimesNewRoman3"/>
          <w:sz w:val="24"/>
          <w:szCs w:val="24"/>
        </w:rPr>
        <w:t>: применение д</w:t>
      </w:r>
      <w:r w:rsidRPr="008A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еятельностного подхода </w:t>
      </w:r>
      <w:r w:rsidRPr="008A30D2">
        <w:rPr>
          <w:rStyle w:val="2TimesNewRoman3"/>
          <w:sz w:val="24"/>
          <w:szCs w:val="24"/>
        </w:rPr>
        <w:t xml:space="preserve">на каждом этапе урока способствует </w:t>
      </w:r>
      <w:r w:rsidRPr="008A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повышению качества обучения и явл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8A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ется хорошим помощником в моей работе. </w:t>
      </w:r>
    </w:p>
    <w:p w:rsidR="009F061C" w:rsidRPr="008A30D2" w:rsidRDefault="009F061C" w:rsidP="00C6576D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A30D2">
        <w:rPr>
          <w:rStyle w:val="2TimesNewRoman3"/>
          <w:i/>
          <w:sz w:val="24"/>
          <w:szCs w:val="24"/>
        </w:rPr>
        <w:t>Что собой представляет и на чём о</w:t>
      </w:r>
      <w:r>
        <w:rPr>
          <w:rStyle w:val="2TimesNewRoman3"/>
          <w:i/>
          <w:sz w:val="24"/>
          <w:szCs w:val="24"/>
        </w:rPr>
        <w:t>сновывается данный</w:t>
      </w:r>
      <w:r w:rsidRPr="008A30D2">
        <w:rPr>
          <w:rStyle w:val="2TimesNewRoman3"/>
          <w:i/>
          <w:sz w:val="24"/>
          <w:szCs w:val="24"/>
        </w:rPr>
        <w:t xml:space="preserve"> метод? </w:t>
      </w:r>
      <w:r w:rsidRPr="008A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 деятельностным подходом понимают такой способ организации учебно-познавательной деятельности обучаемых, при котором они являются не пассивными «приёмниками» информации, а сами активно участвуют в учебном процессе. </w:t>
      </w:r>
      <w:r w:rsidRPr="00074889">
        <w:rPr>
          <w:rFonts w:ascii="Times New Roman" w:hAnsi="Times New Roman"/>
          <w:sz w:val="24"/>
          <w:szCs w:val="24"/>
          <w:shd w:val="clear" w:color="auto" w:fill="FFFFFF"/>
        </w:rPr>
        <w:t>Суть деятельностного подхода в обучении состоит в направлении «всех педагогических мер на</w:t>
      </w:r>
      <w:r w:rsidRPr="00074889">
        <w:rPr>
          <w:rFonts w:ascii="Times New Roman" w:hAnsi="Times New Roman"/>
          <w:sz w:val="24"/>
          <w:szCs w:val="24"/>
        </w:rPr>
        <w:t xml:space="preserve"> </w:t>
      </w:r>
      <w:r w:rsidRPr="00074889">
        <w:rPr>
          <w:rFonts w:ascii="Times New Roman" w:hAnsi="Times New Roman"/>
          <w:sz w:val="24"/>
          <w:szCs w:val="24"/>
          <w:shd w:val="clear" w:color="auto" w:fill="FFFFFF"/>
        </w:rPr>
        <w:t xml:space="preserve">организацию интенсивной, постоянно усложняющейся деятельности, ибо только через собственную деятельность человек усваивает науку и культуру, способы познания и преобразования мира, формирует и совершенствует личностные качества». </w:t>
      </w:r>
      <w:r w:rsidRPr="008A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Деятельностные способности учащихся формируются лишь тогда, когда они не пассивно усваивают новые задания, а включены в самостоятельную учебно-познавательную деятельность.</w:t>
      </w:r>
    </w:p>
    <w:p w:rsidR="009F061C" w:rsidRPr="008A30D2" w:rsidRDefault="009F061C" w:rsidP="001D307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A30D2">
        <w:rPr>
          <w:rFonts w:ascii="Times New Roman" w:hAnsi="Times New Roman"/>
          <w:i/>
          <w:sz w:val="24"/>
          <w:szCs w:val="24"/>
        </w:rPr>
        <w:t>Как и на каких этапах оправдан данный вид обучения?</w:t>
      </w:r>
      <w:r w:rsidRPr="008A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я понимаю</w:t>
      </w:r>
      <w:r w:rsidRPr="008A30D2">
        <w:rPr>
          <w:rFonts w:ascii="Times New Roman" w:hAnsi="Times New Roman"/>
          <w:sz w:val="24"/>
          <w:szCs w:val="24"/>
        </w:rPr>
        <w:t xml:space="preserve">, что успех урока во многом зависит от эмоционального настроя его учащихся. Так, на </w:t>
      </w:r>
      <w:r w:rsidRPr="008A30D2">
        <w:rPr>
          <w:rFonts w:ascii="Times New Roman" w:hAnsi="Times New Roman"/>
          <w:b/>
          <w:sz w:val="24"/>
          <w:szCs w:val="24"/>
        </w:rPr>
        <w:t>этапе позитивного настроя</w:t>
      </w:r>
      <w:r w:rsidRPr="008A30D2">
        <w:rPr>
          <w:rFonts w:ascii="Times New Roman" w:hAnsi="Times New Roman"/>
          <w:sz w:val="24"/>
          <w:szCs w:val="24"/>
        </w:rPr>
        <w:t xml:space="preserve">, используя игровые приёмы, </w:t>
      </w:r>
      <w:r>
        <w:rPr>
          <w:rFonts w:ascii="Times New Roman" w:hAnsi="Times New Roman"/>
          <w:sz w:val="24"/>
          <w:szCs w:val="24"/>
        </w:rPr>
        <w:t>«распознаю</w:t>
      </w:r>
      <w:r w:rsidRPr="008A30D2">
        <w:rPr>
          <w:rFonts w:ascii="Times New Roman" w:hAnsi="Times New Roman"/>
          <w:sz w:val="24"/>
          <w:szCs w:val="24"/>
        </w:rPr>
        <w:t>» эмоциональную готовность ребёнка к деятельности на урок</w:t>
      </w:r>
      <w:r>
        <w:rPr>
          <w:rFonts w:ascii="Times New Roman" w:hAnsi="Times New Roman"/>
          <w:sz w:val="24"/>
          <w:szCs w:val="24"/>
        </w:rPr>
        <w:t>е, а, следовательно, соблюдаю</w:t>
      </w:r>
      <w:r w:rsidRPr="008A30D2">
        <w:rPr>
          <w:rFonts w:ascii="Times New Roman" w:hAnsi="Times New Roman"/>
          <w:sz w:val="24"/>
          <w:szCs w:val="24"/>
        </w:rPr>
        <w:t xml:space="preserve"> условие здоровьесберегающего обучения. </w:t>
      </w:r>
    </w:p>
    <w:p w:rsidR="009F061C" w:rsidRPr="008A30D2" w:rsidRDefault="009F061C" w:rsidP="001D307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A30D2">
        <w:rPr>
          <w:rFonts w:ascii="Times New Roman" w:hAnsi="Times New Roman"/>
          <w:sz w:val="24"/>
          <w:szCs w:val="24"/>
        </w:rPr>
        <w:t xml:space="preserve">На </w:t>
      </w:r>
      <w:r w:rsidRPr="008A30D2">
        <w:rPr>
          <w:rFonts w:ascii="Times New Roman" w:hAnsi="Times New Roman"/>
          <w:b/>
          <w:sz w:val="24"/>
          <w:szCs w:val="24"/>
        </w:rPr>
        <w:t>этапе мотивации</w:t>
      </w:r>
      <w:r w:rsidRPr="008A30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главным считаю </w:t>
      </w:r>
      <w:r w:rsidRPr="008A30D2">
        <w:rPr>
          <w:rFonts w:ascii="Times New Roman" w:hAnsi="Times New Roman"/>
          <w:sz w:val="24"/>
          <w:szCs w:val="24"/>
        </w:rPr>
        <w:t xml:space="preserve">правильно сформулированные вопросы </w:t>
      </w:r>
      <w:r>
        <w:rPr>
          <w:rFonts w:ascii="Times New Roman" w:hAnsi="Times New Roman"/>
          <w:sz w:val="24"/>
          <w:szCs w:val="24"/>
        </w:rPr>
        <w:t xml:space="preserve">которые </w:t>
      </w:r>
      <w:r w:rsidRPr="008A30D2">
        <w:rPr>
          <w:rFonts w:ascii="Times New Roman" w:hAnsi="Times New Roman"/>
          <w:sz w:val="24"/>
          <w:szCs w:val="24"/>
        </w:rPr>
        <w:t xml:space="preserve">активизируют познавательную деятельность ребят, а интерактив </w:t>
      </w:r>
      <w:r w:rsidRPr="008A30D2">
        <w:rPr>
          <w:rFonts w:ascii="Times New Roman" w:hAnsi="Times New Roman"/>
          <w:b/>
          <w:sz w:val="24"/>
          <w:szCs w:val="24"/>
        </w:rPr>
        <w:t>на этапе актуализации</w:t>
      </w:r>
      <w:r w:rsidRPr="008A30D2">
        <w:rPr>
          <w:rFonts w:ascii="Times New Roman" w:hAnsi="Times New Roman"/>
          <w:sz w:val="24"/>
          <w:szCs w:val="24"/>
        </w:rPr>
        <w:t xml:space="preserve"> позволяет экономично по времени выявить актуальный уровень знаний учащихся. </w:t>
      </w:r>
    </w:p>
    <w:p w:rsidR="009F061C" w:rsidRPr="008A30D2" w:rsidRDefault="009F061C" w:rsidP="00876B51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A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Еще Сократ говорил о том, что научиться играть на флейте можно только, играя самому. Точно также деятельностные способности учащихся формируются лишь тогда, когда они не пассивно усваивают новые задания, а включены в самостоятельную учебно-познавательную деятельность. </w:t>
      </w:r>
      <w:r>
        <w:rPr>
          <w:rFonts w:ascii="Times New Roman" w:hAnsi="Times New Roman"/>
          <w:sz w:val="24"/>
          <w:szCs w:val="24"/>
        </w:rPr>
        <w:t>И применяю этот метод</w:t>
      </w:r>
      <w:r w:rsidRPr="008A30D2">
        <w:rPr>
          <w:rFonts w:ascii="Times New Roman" w:hAnsi="Times New Roman"/>
          <w:sz w:val="24"/>
          <w:szCs w:val="24"/>
        </w:rPr>
        <w:t xml:space="preserve"> на </w:t>
      </w:r>
      <w:r w:rsidRPr="00F91249">
        <w:rPr>
          <w:rFonts w:ascii="Times New Roman" w:hAnsi="Times New Roman"/>
          <w:b/>
          <w:sz w:val="24"/>
          <w:szCs w:val="24"/>
        </w:rPr>
        <w:t>этапе</w:t>
      </w:r>
      <w:r w:rsidRPr="008A30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открытия нового, так как считаю этот этап самым главным.</w:t>
      </w:r>
      <w:r w:rsidRPr="008A30D2">
        <w:rPr>
          <w:rFonts w:ascii="Times New Roman" w:hAnsi="Times New Roman"/>
          <w:b/>
          <w:sz w:val="24"/>
          <w:szCs w:val="24"/>
        </w:rPr>
        <w:t xml:space="preserve"> </w:t>
      </w:r>
      <w:r w:rsidRPr="008A30D2">
        <w:rPr>
          <w:rFonts w:ascii="Times New Roman" w:hAnsi="Times New Roman"/>
          <w:sz w:val="24"/>
          <w:szCs w:val="24"/>
        </w:rPr>
        <w:t>На данном этапе урока я</w:t>
      </w:r>
      <w:r w:rsidRPr="008A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предлагаю учащимся систему вопросов и заданий, подводящих их к самостоя</w:t>
      </w:r>
      <w:r w:rsidRPr="0087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тельному открытию нового. На этапе открытия нового использую игровую деятельность. На моих уроках игровая деятельность является ведущей, главной, т</w:t>
      </w:r>
      <w:bookmarkStart w:id="0" w:name="_GoBack"/>
      <w:bookmarkEnd w:id="0"/>
      <w:r w:rsidRPr="0087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ак как у младших школьников </w:t>
      </w:r>
      <w:r w:rsidRPr="00876B51">
        <w:rPr>
          <w:rFonts w:ascii="Times New Roman" w:hAnsi="Times New Roman"/>
          <w:sz w:val="24"/>
          <w:szCs w:val="24"/>
        </w:rPr>
        <w:t>преобладающий вид деятельности – игровой.</w:t>
      </w:r>
      <w:r w:rsidRPr="0087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8A30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результате обсуждения я подвожу итог.</w:t>
      </w:r>
      <w:r w:rsidRPr="00876B51">
        <w:rPr>
          <w:rFonts w:ascii="Times New Roman" w:hAnsi="Times New Roman"/>
          <w:sz w:val="28"/>
          <w:szCs w:val="28"/>
        </w:rPr>
        <w:t xml:space="preserve"> </w:t>
      </w:r>
    </w:p>
    <w:p w:rsidR="009F061C" w:rsidRPr="008A30D2" w:rsidRDefault="009F061C" w:rsidP="00250D96">
      <w:pPr>
        <w:jc w:val="both"/>
        <w:rPr>
          <w:rFonts w:ascii="Times New Roman" w:hAnsi="Times New Roman"/>
          <w:sz w:val="24"/>
          <w:szCs w:val="24"/>
        </w:rPr>
      </w:pPr>
      <w:r w:rsidRPr="008A30D2">
        <w:rPr>
          <w:rFonts w:ascii="Times New Roman" w:hAnsi="Times New Roman"/>
          <w:b/>
          <w:sz w:val="24"/>
          <w:szCs w:val="24"/>
        </w:rPr>
        <w:t>Рефлексия и формативное оценивание</w:t>
      </w:r>
      <w:r w:rsidRPr="008A30D2">
        <w:rPr>
          <w:rFonts w:ascii="Times New Roman" w:hAnsi="Times New Roman"/>
          <w:sz w:val="24"/>
          <w:szCs w:val="24"/>
        </w:rPr>
        <w:t xml:space="preserve"> выполняют роль «доставщика» обратной связи. Что дало обучение? Что ценного было на уроке? Каким образом можно использовать полученные знания? Насколько эффективно было преподавание?... Ещё много вопросов можно сформул</w:t>
      </w:r>
      <w:r>
        <w:rPr>
          <w:rFonts w:ascii="Times New Roman" w:hAnsi="Times New Roman"/>
          <w:sz w:val="24"/>
          <w:szCs w:val="24"/>
        </w:rPr>
        <w:t>ировать. И ответы на них я и ученики получаем</w:t>
      </w:r>
      <w:r w:rsidRPr="008A30D2">
        <w:rPr>
          <w:rFonts w:ascii="Times New Roman" w:hAnsi="Times New Roman"/>
          <w:sz w:val="24"/>
          <w:szCs w:val="24"/>
        </w:rPr>
        <w:t xml:space="preserve"> в процессе разговора.</w:t>
      </w:r>
    </w:p>
    <w:p w:rsidR="009F061C" w:rsidRPr="008A30D2" w:rsidRDefault="009F061C" w:rsidP="00250D96">
      <w:pPr>
        <w:jc w:val="both"/>
        <w:rPr>
          <w:rFonts w:ascii="Times New Roman" w:hAnsi="Times New Roman"/>
          <w:i/>
          <w:sz w:val="24"/>
          <w:szCs w:val="24"/>
        </w:rPr>
      </w:pPr>
      <w:r w:rsidRPr="008A30D2">
        <w:rPr>
          <w:rFonts w:ascii="Times New Roman" w:hAnsi="Times New Roman"/>
          <w:i/>
          <w:sz w:val="24"/>
          <w:szCs w:val="24"/>
        </w:rPr>
        <w:t>Какие собственно положительные моменты несёт деятельностный подход?</w:t>
      </w:r>
    </w:p>
    <w:p w:rsidR="009F061C" w:rsidRPr="008A30D2" w:rsidRDefault="009F061C" w:rsidP="00250D96">
      <w:pPr>
        <w:jc w:val="both"/>
        <w:rPr>
          <w:rFonts w:ascii="Times New Roman" w:hAnsi="Times New Roman"/>
          <w:sz w:val="24"/>
          <w:szCs w:val="24"/>
        </w:rPr>
      </w:pPr>
      <w:r w:rsidRPr="004D1719">
        <w:rPr>
          <w:rFonts w:ascii="Times New Roman" w:hAnsi="Times New Roman"/>
          <w:b/>
          <w:sz w:val="24"/>
          <w:szCs w:val="24"/>
        </w:rPr>
        <w:t>Во-первых</w:t>
      </w:r>
      <w:r w:rsidRPr="008A30D2">
        <w:rPr>
          <w:rFonts w:ascii="Times New Roman" w:hAnsi="Times New Roman"/>
          <w:sz w:val="24"/>
          <w:szCs w:val="24"/>
        </w:rPr>
        <w:t>, реализуется обозначенная цель и поставленная задача обновлённой программы обучения по предметам.</w:t>
      </w:r>
    </w:p>
    <w:p w:rsidR="009F061C" w:rsidRPr="008A30D2" w:rsidRDefault="009F061C" w:rsidP="00250D96">
      <w:pPr>
        <w:jc w:val="both"/>
        <w:rPr>
          <w:rFonts w:ascii="Times New Roman" w:hAnsi="Times New Roman"/>
          <w:sz w:val="24"/>
          <w:szCs w:val="24"/>
        </w:rPr>
      </w:pPr>
      <w:r w:rsidRPr="004D1719">
        <w:rPr>
          <w:rFonts w:ascii="Times New Roman" w:hAnsi="Times New Roman"/>
          <w:b/>
          <w:sz w:val="24"/>
          <w:szCs w:val="24"/>
        </w:rPr>
        <w:t>Во-вторых</w:t>
      </w:r>
      <w:r w:rsidRPr="008A30D2">
        <w:rPr>
          <w:rFonts w:ascii="Times New Roman" w:hAnsi="Times New Roman"/>
          <w:sz w:val="24"/>
          <w:szCs w:val="24"/>
        </w:rPr>
        <w:t>, раскрываются индивидуальные способности, ученик творчески мыслит</w:t>
      </w:r>
    </w:p>
    <w:p w:rsidR="009F061C" w:rsidRPr="008A30D2" w:rsidRDefault="009F061C" w:rsidP="00250D96">
      <w:pPr>
        <w:jc w:val="both"/>
        <w:rPr>
          <w:rFonts w:ascii="Times New Roman" w:hAnsi="Times New Roman"/>
          <w:sz w:val="24"/>
          <w:szCs w:val="24"/>
        </w:rPr>
      </w:pPr>
      <w:r w:rsidRPr="004D1719">
        <w:rPr>
          <w:rFonts w:ascii="Times New Roman" w:hAnsi="Times New Roman"/>
          <w:b/>
          <w:sz w:val="24"/>
          <w:szCs w:val="24"/>
        </w:rPr>
        <w:t>В-третьих</w:t>
      </w:r>
      <w:r w:rsidRPr="008A30D2">
        <w:rPr>
          <w:rFonts w:ascii="Times New Roman" w:hAnsi="Times New Roman"/>
          <w:sz w:val="24"/>
          <w:szCs w:val="24"/>
        </w:rPr>
        <w:t>, предоставление учебного материала более доступно и понятно для учащегося</w:t>
      </w:r>
    </w:p>
    <w:p w:rsidR="009F061C" w:rsidRPr="008A30D2" w:rsidRDefault="009F061C" w:rsidP="00250D96">
      <w:pPr>
        <w:jc w:val="both"/>
        <w:rPr>
          <w:rFonts w:ascii="Times New Roman" w:hAnsi="Times New Roman"/>
          <w:sz w:val="24"/>
          <w:szCs w:val="24"/>
        </w:rPr>
      </w:pPr>
      <w:r w:rsidRPr="004D1719">
        <w:rPr>
          <w:rFonts w:ascii="Times New Roman" w:hAnsi="Times New Roman"/>
          <w:b/>
          <w:sz w:val="24"/>
          <w:szCs w:val="24"/>
        </w:rPr>
        <w:t>В-четвёртых</w:t>
      </w:r>
      <w:r w:rsidRPr="008A30D2">
        <w:rPr>
          <w:rFonts w:ascii="Times New Roman" w:hAnsi="Times New Roman"/>
          <w:sz w:val="24"/>
          <w:szCs w:val="24"/>
        </w:rPr>
        <w:t>, через игры снимается психологический барьер между участниками, ребёнок готовится к свободному, непринуждённому общению во время игры.</w:t>
      </w:r>
    </w:p>
    <w:p w:rsidR="009F061C" w:rsidRDefault="009F061C" w:rsidP="00250D96">
      <w:pPr>
        <w:jc w:val="both"/>
        <w:rPr>
          <w:rFonts w:ascii="Times New Roman" w:hAnsi="Times New Roman"/>
          <w:sz w:val="24"/>
          <w:szCs w:val="24"/>
        </w:rPr>
      </w:pPr>
      <w:r w:rsidRPr="004D1719">
        <w:rPr>
          <w:rFonts w:ascii="Times New Roman" w:hAnsi="Times New Roman"/>
          <w:b/>
          <w:sz w:val="24"/>
          <w:szCs w:val="24"/>
        </w:rPr>
        <w:t>В-пятых</w:t>
      </w:r>
      <w:r w:rsidRPr="008A30D2">
        <w:rPr>
          <w:rFonts w:ascii="Times New Roman" w:hAnsi="Times New Roman"/>
          <w:sz w:val="24"/>
          <w:szCs w:val="24"/>
        </w:rPr>
        <w:t>, у детей развиваются лидерские качества.</w:t>
      </w:r>
    </w:p>
    <w:p w:rsidR="009F061C" w:rsidRDefault="009F061C" w:rsidP="00250D96">
      <w:pPr>
        <w:jc w:val="both"/>
        <w:rPr>
          <w:rFonts w:ascii="Times New Roman" w:hAnsi="Times New Roman"/>
          <w:sz w:val="24"/>
          <w:szCs w:val="24"/>
        </w:rPr>
      </w:pPr>
      <w:r w:rsidRPr="009743B2">
        <w:rPr>
          <w:rFonts w:ascii="Times New Roman" w:hAnsi="Times New Roman"/>
          <w:noProof/>
          <w:sz w:val="24"/>
          <w:szCs w:val="24"/>
          <w:lang w:eastAsia="ru-RU"/>
        </w:rPr>
        <w:object w:dxaOrig="8670" w:dyaOrig="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3.5pt;height:252.75pt;visibility:visible" o:ole="">
            <v:imagedata r:id="rId4" o:title=""/>
            <o:lock v:ext="edit" aspectratio="f"/>
          </v:shape>
          <o:OLEObject Type="Embed" ProgID="Excel.Chart.8" ShapeID="Диаграмма 1" DrawAspect="Content" ObjectID="_1663573430" r:id="rId5"/>
        </w:object>
      </w:r>
    </w:p>
    <w:p w:rsidR="009F061C" w:rsidRPr="008A30D2" w:rsidRDefault="009F061C" w:rsidP="00250D96">
      <w:pPr>
        <w:jc w:val="both"/>
        <w:rPr>
          <w:rFonts w:ascii="Times New Roman" w:hAnsi="Times New Roman"/>
          <w:sz w:val="24"/>
          <w:szCs w:val="24"/>
        </w:rPr>
      </w:pPr>
    </w:p>
    <w:p w:rsidR="009F061C" w:rsidRPr="008A30D2" w:rsidRDefault="009F061C" w:rsidP="00250D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Закончить свою статью</w:t>
      </w:r>
      <w:r w:rsidRPr="008A30D2">
        <w:rPr>
          <w:rFonts w:ascii="Times New Roman" w:hAnsi="Times New Roman"/>
          <w:sz w:val="24"/>
          <w:szCs w:val="24"/>
        </w:rPr>
        <w:t xml:space="preserve"> я бы хотела словами персидского поэта Саади: «Ученик, который учится без желания, - это птица без крыльев». Задача учителей заключается в том, чтобы пробудить, найти это желание для высокого полёта его воспитанника.</w:t>
      </w:r>
    </w:p>
    <w:p w:rsidR="009F061C" w:rsidRPr="008A30D2" w:rsidRDefault="009F061C" w:rsidP="00250D9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F061C" w:rsidRPr="008A30D2" w:rsidRDefault="009F061C" w:rsidP="00C6576D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9F061C" w:rsidRPr="008A30D2" w:rsidSect="006B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72F"/>
    <w:rsid w:val="00003B04"/>
    <w:rsid w:val="000042E0"/>
    <w:rsid w:val="00005568"/>
    <w:rsid w:val="000065EC"/>
    <w:rsid w:val="0000685B"/>
    <w:rsid w:val="0000694D"/>
    <w:rsid w:val="00015516"/>
    <w:rsid w:val="0001711A"/>
    <w:rsid w:val="0002007D"/>
    <w:rsid w:val="000208D1"/>
    <w:rsid w:val="000218F6"/>
    <w:rsid w:val="00022CD8"/>
    <w:rsid w:val="00023D7D"/>
    <w:rsid w:val="00032829"/>
    <w:rsid w:val="00035F06"/>
    <w:rsid w:val="0004258A"/>
    <w:rsid w:val="00043FC3"/>
    <w:rsid w:val="00045EB6"/>
    <w:rsid w:val="00046715"/>
    <w:rsid w:val="0004790D"/>
    <w:rsid w:val="000547CF"/>
    <w:rsid w:val="00054B90"/>
    <w:rsid w:val="00062B36"/>
    <w:rsid w:val="000662FD"/>
    <w:rsid w:val="00074889"/>
    <w:rsid w:val="00074F84"/>
    <w:rsid w:val="0007755D"/>
    <w:rsid w:val="0008075E"/>
    <w:rsid w:val="000817DF"/>
    <w:rsid w:val="0008331A"/>
    <w:rsid w:val="00091E5F"/>
    <w:rsid w:val="00095A0B"/>
    <w:rsid w:val="00097B2C"/>
    <w:rsid w:val="000A464E"/>
    <w:rsid w:val="000A509D"/>
    <w:rsid w:val="000B16C5"/>
    <w:rsid w:val="000B26BB"/>
    <w:rsid w:val="000B4C4D"/>
    <w:rsid w:val="000B6505"/>
    <w:rsid w:val="000B705D"/>
    <w:rsid w:val="000C12A7"/>
    <w:rsid w:val="000C3DAA"/>
    <w:rsid w:val="000D0B31"/>
    <w:rsid w:val="000D0F6B"/>
    <w:rsid w:val="000D18E7"/>
    <w:rsid w:val="000D6B11"/>
    <w:rsid w:val="000E00F8"/>
    <w:rsid w:val="000E2DD0"/>
    <w:rsid w:val="000F1A3E"/>
    <w:rsid w:val="000F2227"/>
    <w:rsid w:val="000F3980"/>
    <w:rsid w:val="000F484C"/>
    <w:rsid w:val="000F6849"/>
    <w:rsid w:val="000F7932"/>
    <w:rsid w:val="00105AD2"/>
    <w:rsid w:val="00107F0A"/>
    <w:rsid w:val="0011047D"/>
    <w:rsid w:val="00110874"/>
    <w:rsid w:val="00111B62"/>
    <w:rsid w:val="001131B8"/>
    <w:rsid w:val="001201A3"/>
    <w:rsid w:val="00121301"/>
    <w:rsid w:val="00122155"/>
    <w:rsid w:val="00124A2A"/>
    <w:rsid w:val="00125B7E"/>
    <w:rsid w:val="0012672E"/>
    <w:rsid w:val="00127215"/>
    <w:rsid w:val="001272E5"/>
    <w:rsid w:val="00130F2C"/>
    <w:rsid w:val="001332FD"/>
    <w:rsid w:val="0013354B"/>
    <w:rsid w:val="00134D15"/>
    <w:rsid w:val="00134E86"/>
    <w:rsid w:val="00135E78"/>
    <w:rsid w:val="00136CEB"/>
    <w:rsid w:val="00142A06"/>
    <w:rsid w:val="00147566"/>
    <w:rsid w:val="00147927"/>
    <w:rsid w:val="001649EF"/>
    <w:rsid w:val="0016689B"/>
    <w:rsid w:val="00170A66"/>
    <w:rsid w:val="001713C4"/>
    <w:rsid w:val="00173A1D"/>
    <w:rsid w:val="00184531"/>
    <w:rsid w:val="00193B32"/>
    <w:rsid w:val="001A0B25"/>
    <w:rsid w:val="001A12C3"/>
    <w:rsid w:val="001A2E69"/>
    <w:rsid w:val="001A578F"/>
    <w:rsid w:val="001B0DF8"/>
    <w:rsid w:val="001B37B8"/>
    <w:rsid w:val="001C0C32"/>
    <w:rsid w:val="001C0DAE"/>
    <w:rsid w:val="001C1ACC"/>
    <w:rsid w:val="001C6271"/>
    <w:rsid w:val="001D0444"/>
    <w:rsid w:val="001D307A"/>
    <w:rsid w:val="001F1B3C"/>
    <w:rsid w:val="001F5ADB"/>
    <w:rsid w:val="002022A7"/>
    <w:rsid w:val="002035BE"/>
    <w:rsid w:val="00207D23"/>
    <w:rsid w:val="00211431"/>
    <w:rsid w:val="00217EC6"/>
    <w:rsid w:val="0022478E"/>
    <w:rsid w:val="00224CEB"/>
    <w:rsid w:val="00227B7C"/>
    <w:rsid w:val="00231048"/>
    <w:rsid w:val="00231E77"/>
    <w:rsid w:val="002334E4"/>
    <w:rsid w:val="00240C84"/>
    <w:rsid w:val="0024677F"/>
    <w:rsid w:val="002471BA"/>
    <w:rsid w:val="00250D96"/>
    <w:rsid w:val="00252247"/>
    <w:rsid w:val="00253D51"/>
    <w:rsid w:val="002542CF"/>
    <w:rsid w:val="00254B9C"/>
    <w:rsid w:val="00256A8A"/>
    <w:rsid w:val="00257613"/>
    <w:rsid w:val="00260214"/>
    <w:rsid w:val="0026093C"/>
    <w:rsid w:val="00260E88"/>
    <w:rsid w:val="0026111D"/>
    <w:rsid w:val="00262A11"/>
    <w:rsid w:val="0026439F"/>
    <w:rsid w:val="00265244"/>
    <w:rsid w:val="00266478"/>
    <w:rsid w:val="00270141"/>
    <w:rsid w:val="00274458"/>
    <w:rsid w:val="0027546F"/>
    <w:rsid w:val="00276FB1"/>
    <w:rsid w:val="0028096C"/>
    <w:rsid w:val="00282AB4"/>
    <w:rsid w:val="00283432"/>
    <w:rsid w:val="00283C0E"/>
    <w:rsid w:val="002858DA"/>
    <w:rsid w:val="00285C2B"/>
    <w:rsid w:val="00286A3D"/>
    <w:rsid w:val="0028719F"/>
    <w:rsid w:val="00290B83"/>
    <w:rsid w:val="002914B0"/>
    <w:rsid w:val="00297045"/>
    <w:rsid w:val="002A0314"/>
    <w:rsid w:val="002A353E"/>
    <w:rsid w:val="002A439F"/>
    <w:rsid w:val="002A74FC"/>
    <w:rsid w:val="002A79A8"/>
    <w:rsid w:val="002B04B7"/>
    <w:rsid w:val="002B176F"/>
    <w:rsid w:val="002B4F01"/>
    <w:rsid w:val="002B5B3F"/>
    <w:rsid w:val="002C1B6F"/>
    <w:rsid w:val="002C2167"/>
    <w:rsid w:val="002C58F2"/>
    <w:rsid w:val="002C6C70"/>
    <w:rsid w:val="002D2643"/>
    <w:rsid w:val="002D74AA"/>
    <w:rsid w:val="002E58C9"/>
    <w:rsid w:val="002E5DC5"/>
    <w:rsid w:val="002E6846"/>
    <w:rsid w:val="002F0215"/>
    <w:rsid w:val="002F08AE"/>
    <w:rsid w:val="002F23A0"/>
    <w:rsid w:val="00300996"/>
    <w:rsid w:val="00303877"/>
    <w:rsid w:val="003048E0"/>
    <w:rsid w:val="00305FEA"/>
    <w:rsid w:val="0030620F"/>
    <w:rsid w:val="00311A5C"/>
    <w:rsid w:val="00314B8A"/>
    <w:rsid w:val="00316A6A"/>
    <w:rsid w:val="00324CC8"/>
    <w:rsid w:val="00325BFD"/>
    <w:rsid w:val="003265A8"/>
    <w:rsid w:val="00327AF0"/>
    <w:rsid w:val="00331A38"/>
    <w:rsid w:val="003329A2"/>
    <w:rsid w:val="0034041F"/>
    <w:rsid w:val="0034567B"/>
    <w:rsid w:val="00351A05"/>
    <w:rsid w:val="00352389"/>
    <w:rsid w:val="003560C5"/>
    <w:rsid w:val="0035686D"/>
    <w:rsid w:val="003616AE"/>
    <w:rsid w:val="00363E93"/>
    <w:rsid w:val="00365909"/>
    <w:rsid w:val="003748C1"/>
    <w:rsid w:val="00377D74"/>
    <w:rsid w:val="003808AA"/>
    <w:rsid w:val="00380A37"/>
    <w:rsid w:val="00382AE4"/>
    <w:rsid w:val="003862FE"/>
    <w:rsid w:val="00387651"/>
    <w:rsid w:val="003912D0"/>
    <w:rsid w:val="003941AD"/>
    <w:rsid w:val="003952A1"/>
    <w:rsid w:val="003A1B2F"/>
    <w:rsid w:val="003A21EC"/>
    <w:rsid w:val="003A286E"/>
    <w:rsid w:val="003A3A5B"/>
    <w:rsid w:val="003B1CCB"/>
    <w:rsid w:val="003B1F8A"/>
    <w:rsid w:val="003B27DB"/>
    <w:rsid w:val="003B3295"/>
    <w:rsid w:val="003B598C"/>
    <w:rsid w:val="003B5FCE"/>
    <w:rsid w:val="003C28FB"/>
    <w:rsid w:val="003C2E96"/>
    <w:rsid w:val="003C42A9"/>
    <w:rsid w:val="003C4732"/>
    <w:rsid w:val="003D0A85"/>
    <w:rsid w:val="003D4D1C"/>
    <w:rsid w:val="003E59D9"/>
    <w:rsid w:val="003E79B7"/>
    <w:rsid w:val="003F32A5"/>
    <w:rsid w:val="003F5DCF"/>
    <w:rsid w:val="003F6E9B"/>
    <w:rsid w:val="00401170"/>
    <w:rsid w:val="0041111E"/>
    <w:rsid w:val="004214CC"/>
    <w:rsid w:val="00421B19"/>
    <w:rsid w:val="00421F04"/>
    <w:rsid w:val="00422443"/>
    <w:rsid w:val="004225E7"/>
    <w:rsid w:val="00424AA1"/>
    <w:rsid w:val="00424C6F"/>
    <w:rsid w:val="00427D82"/>
    <w:rsid w:val="00431637"/>
    <w:rsid w:val="004342CB"/>
    <w:rsid w:val="0043684E"/>
    <w:rsid w:val="0043793A"/>
    <w:rsid w:val="004379F8"/>
    <w:rsid w:val="00441E8F"/>
    <w:rsid w:val="00444D6E"/>
    <w:rsid w:val="004458A2"/>
    <w:rsid w:val="004478A2"/>
    <w:rsid w:val="00450902"/>
    <w:rsid w:val="0045423E"/>
    <w:rsid w:val="00456C35"/>
    <w:rsid w:val="00462DBF"/>
    <w:rsid w:val="004679E6"/>
    <w:rsid w:val="00471F58"/>
    <w:rsid w:val="00472C6A"/>
    <w:rsid w:val="00477DE9"/>
    <w:rsid w:val="00477F2F"/>
    <w:rsid w:val="0048100D"/>
    <w:rsid w:val="00482C2D"/>
    <w:rsid w:val="00492E1F"/>
    <w:rsid w:val="004930DF"/>
    <w:rsid w:val="00493AEF"/>
    <w:rsid w:val="004A090F"/>
    <w:rsid w:val="004A414B"/>
    <w:rsid w:val="004A5423"/>
    <w:rsid w:val="004A7C99"/>
    <w:rsid w:val="004B0721"/>
    <w:rsid w:val="004B7BC0"/>
    <w:rsid w:val="004C0E2B"/>
    <w:rsid w:val="004C147B"/>
    <w:rsid w:val="004C169A"/>
    <w:rsid w:val="004C413F"/>
    <w:rsid w:val="004C5E6C"/>
    <w:rsid w:val="004D1719"/>
    <w:rsid w:val="004D63B2"/>
    <w:rsid w:val="004E2EB6"/>
    <w:rsid w:val="004E3B57"/>
    <w:rsid w:val="004E403D"/>
    <w:rsid w:val="004E5890"/>
    <w:rsid w:val="004E6914"/>
    <w:rsid w:val="004E6B48"/>
    <w:rsid w:val="004F2B0D"/>
    <w:rsid w:val="004F34AA"/>
    <w:rsid w:val="004F496C"/>
    <w:rsid w:val="00500EB4"/>
    <w:rsid w:val="00500F65"/>
    <w:rsid w:val="00504547"/>
    <w:rsid w:val="005126C0"/>
    <w:rsid w:val="00525029"/>
    <w:rsid w:val="00527986"/>
    <w:rsid w:val="00531AB0"/>
    <w:rsid w:val="00532CF5"/>
    <w:rsid w:val="00534517"/>
    <w:rsid w:val="005347C9"/>
    <w:rsid w:val="00537ACF"/>
    <w:rsid w:val="00542E26"/>
    <w:rsid w:val="00544220"/>
    <w:rsid w:val="005452DF"/>
    <w:rsid w:val="005475F5"/>
    <w:rsid w:val="00552589"/>
    <w:rsid w:val="0055301F"/>
    <w:rsid w:val="00562B19"/>
    <w:rsid w:val="00562EB8"/>
    <w:rsid w:val="00563873"/>
    <w:rsid w:val="00564C8F"/>
    <w:rsid w:val="00566448"/>
    <w:rsid w:val="00570881"/>
    <w:rsid w:val="0057194F"/>
    <w:rsid w:val="00575791"/>
    <w:rsid w:val="00575F2D"/>
    <w:rsid w:val="00581245"/>
    <w:rsid w:val="005817F1"/>
    <w:rsid w:val="0058366D"/>
    <w:rsid w:val="005838DF"/>
    <w:rsid w:val="005849B9"/>
    <w:rsid w:val="005869DA"/>
    <w:rsid w:val="00592021"/>
    <w:rsid w:val="005928F2"/>
    <w:rsid w:val="00596321"/>
    <w:rsid w:val="005963E5"/>
    <w:rsid w:val="005A0671"/>
    <w:rsid w:val="005A16FC"/>
    <w:rsid w:val="005A1771"/>
    <w:rsid w:val="005A34D9"/>
    <w:rsid w:val="005A3E1F"/>
    <w:rsid w:val="005A5B2F"/>
    <w:rsid w:val="005A63BC"/>
    <w:rsid w:val="005A7D4C"/>
    <w:rsid w:val="005B46A8"/>
    <w:rsid w:val="005B73C7"/>
    <w:rsid w:val="005C2F25"/>
    <w:rsid w:val="005C5951"/>
    <w:rsid w:val="005D0A41"/>
    <w:rsid w:val="005D4D3E"/>
    <w:rsid w:val="005D5832"/>
    <w:rsid w:val="005D69EC"/>
    <w:rsid w:val="005D70A4"/>
    <w:rsid w:val="005D7700"/>
    <w:rsid w:val="005E0E14"/>
    <w:rsid w:val="005E23EE"/>
    <w:rsid w:val="005E4043"/>
    <w:rsid w:val="005E54B9"/>
    <w:rsid w:val="005F4668"/>
    <w:rsid w:val="0060142A"/>
    <w:rsid w:val="006031CD"/>
    <w:rsid w:val="00603CA6"/>
    <w:rsid w:val="006049B1"/>
    <w:rsid w:val="00605285"/>
    <w:rsid w:val="00606E2F"/>
    <w:rsid w:val="0062562F"/>
    <w:rsid w:val="00627AC8"/>
    <w:rsid w:val="00630A60"/>
    <w:rsid w:val="00631D0E"/>
    <w:rsid w:val="00632EA6"/>
    <w:rsid w:val="00637090"/>
    <w:rsid w:val="00642B8E"/>
    <w:rsid w:val="0064503A"/>
    <w:rsid w:val="00654045"/>
    <w:rsid w:val="00660948"/>
    <w:rsid w:val="0066412C"/>
    <w:rsid w:val="00664154"/>
    <w:rsid w:val="00670B2C"/>
    <w:rsid w:val="0068490D"/>
    <w:rsid w:val="006864E7"/>
    <w:rsid w:val="00686650"/>
    <w:rsid w:val="006903F6"/>
    <w:rsid w:val="00697574"/>
    <w:rsid w:val="006A078B"/>
    <w:rsid w:val="006A1DA6"/>
    <w:rsid w:val="006A38F1"/>
    <w:rsid w:val="006A3D57"/>
    <w:rsid w:val="006B02C8"/>
    <w:rsid w:val="006B2311"/>
    <w:rsid w:val="006B2865"/>
    <w:rsid w:val="006B791B"/>
    <w:rsid w:val="006C06B5"/>
    <w:rsid w:val="006C26E5"/>
    <w:rsid w:val="006C4B6F"/>
    <w:rsid w:val="006C64DF"/>
    <w:rsid w:val="006C665C"/>
    <w:rsid w:val="006C6EC8"/>
    <w:rsid w:val="006C74C0"/>
    <w:rsid w:val="006C788D"/>
    <w:rsid w:val="006C79D2"/>
    <w:rsid w:val="006D1FC8"/>
    <w:rsid w:val="006D7DC1"/>
    <w:rsid w:val="006E5C5A"/>
    <w:rsid w:val="006E7516"/>
    <w:rsid w:val="006F014A"/>
    <w:rsid w:val="006F09AA"/>
    <w:rsid w:val="006F14DA"/>
    <w:rsid w:val="006F6A7B"/>
    <w:rsid w:val="00703789"/>
    <w:rsid w:val="00715653"/>
    <w:rsid w:val="007177C9"/>
    <w:rsid w:val="00717BE9"/>
    <w:rsid w:val="007266FF"/>
    <w:rsid w:val="00731F87"/>
    <w:rsid w:val="00740727"/>
    <w:rsid w:val="007430A8"/>
    <w:rsid w:val="00756EF4"/>
    <w:rsid w:val="00761D90"/>
    <w:rsid w:val="00761F21"/>
    <w:rsid w:val="007625F7"/>
    <w:rsid w:val="00763EAE"/>
    <w:rsid w:val="007651A6"/>
    <w:rsid w:val="00767BF3"/>
    <w:rsid w:val="00771D88"/>
    <w:rsid w:val="00772F66"/>
    <w:rsid w:val="00777347"/>
    <w:rsid w:val="00780B40"/>
    <w:rsid w:val="0078145D"/>
    <w:rsid w:val="00783AF2"/>
    <w:rsid w:val="007855F9"/>
    <w:rsid w:val="007904E2"/>
    <w:rsid w:val="00793BF6"/>
    <w:rsid w:val="007A1128"/>
    <w:rsid w:val="007A1341"/>
    <w:rsid w:val="007A5658"/>
    <w:rsid w:val="007A78A8"/>
    <w:rsid w:val="007B17F3"/>
    <w:rsid w:val="007B1D38"/>
    <w:rsid w:val="007C06B4"/>
    <w:rsid w:val="007C32E4"/>
    <w:rsid w:val="007C38A2"/>
    <w:rsid w:val="007C6944"/>
    <w:rsid w:val="007D136B"/>
    <w:rsid w:val="007D1442"/>
    <w:rsid w:val="007D5F37"/>
    <w:rsid w:val="007E06AC"/>
    <w:rsid w:val="007E4C7D"/>
    <w:rsid w:val="007E61E0"/>
    <w:rsid w:val="007E6406"/>
    <w:rsid w:val="007F1717"/>
    <w:rsid w:val="007F4096"/>
    <w:rsid w:val="007F5232"/>
    <w:rsid w:val="007F6F1E"/>
    <w:rsid w:val="007F7772"/>
    <w:rsid w:val="00801BF3"/>
    <w:rsid w:val="00802A85"/>
    <w:rsid w:val="00802D01"/>
    <w:rsid w:val="00802E15"/>
    <w:rsid w:val="00810654"/>
    <w:rsid w:val="0082397E"/>
    <w:rsid w:val="00823E60"/>
    <w:rsid w:val="00825DE2"/>
    <w:rsid w:val="0082658D"/>
    <w:rsid w:val="00826B80"/>
    <w:rsid w:val="00834B14"/>
    <w:rsid w:val="0084445B"/>
    <w:rsid w:val="00846ADA"/>
    <w:rsid w:val="0085185E"/>
    <w:rsid w:val="008567D9"/>
    <w:rsid w:val="0086041D"/>
    <w:rsid w:val="00862A3C"/>
    <w:rsid w:val="008636F3"/>
    <w:rsid w:val="008670EB"/>
    <w:rsid w:val="00867FF2"/>
    <w:rsid w:val="0087113F"/>
    <w:rsid w:val="008747A9"/>
    <w:rsid w:val="00876B51"/>
    <w:rsid w:val="00880292"/>
    <w:rsid w:val="008803E2"/>
    <w:rsid w:val="00880863"/>
    <w:rsid w:val="0088305F"/>
    <w:rsid w:val="008839ED"/>
    <w:rsid w:val="00884050"/>
    <w:rsid w:val="008856B3"/>
    <w:rsid w:val="00886C38"/>
    <w:rsid w:val="00890512"/>
    <w:rsid w:val="0089275B"/>
    <w:rsid w:val="00892EF8"/>
    <w:rsid w:val="00894377"/>
    <w:rsid w:val="008948E8"/>
    <w:rsid w:val="008956A9"/>
    <w:rsid w:val="008958B8"/>
    <w:rsid w:val="0089703A"/>
    <w:rsid w:val="008A15CE"/>
    <w:rsid w:val="008A2E27"/>
    <w:rsid w:val="008A30D2"/>
    <w:rsid w:val="008A4375"/>
    <w:rsid w:val="008A588A"/>
    <w:rsid w:val="008B28FF"/>
    <w:rsid w:val="008B4BB6"/>
    <w:rsid w:val="008B61F7"/>
    <w:rsid w:val="008C04C2"/>
    <w:rsid w:val="008C1F35"/>
    <w:rsid w:val="008C3652"/>
    <w:rsid w:val="008C51CF"/>
    <w:rsid w:val="008D550E"/>
    <w:rsid w:val="008D6417"/>
    <w:rsid w:val="008D718D"/>
    <w:rsid w:val="008E1F13"/>
    <w:rsid w:val="008E72D9"/>
    <w:rsid w:val="008E7E33"/>
    <w:rsid w:val="008F1621"/>
    <w:rsid w:val="00901FDA"/>
    <w:rsid w:val="009048CE"/>
    <w:rsid w:val="00906712"/>
    <w:rsid w:val="009135EA"/>
    <w:rsid w:val="00913921"/>
    <w:rsid w:val="009147FC"/>
    <w:rsid w:val="00916516"/>
    <w:rsid w:val="009219F4"/>
    <w:rsid w:val="009222D4"/>
    <w:rsid w:val="00923704"/>
    <w:rsid w:val="00924084"/>
    <w:rsid w:val="00924ADC"/>
    <w:rsid w:val="00927463"/>
    <w:rsid w:val="0093094B"/>
    <w:rsid w:val="00930DA7"/>
    <w:rsid w:val="009361C1"/>
    <w:rsid w:val="00936A31"/>
    <w:rsid w:val="00943D3B"/>
    <w:rsid w:val="00946821"/>
    <w:rsid w:val="00946DE4"/>
    <w:rsid w:val="0095266E"/>
    <w:rsid w:val="00953E4C"/>
    <w:rsid w:val="0095490F"/>
    <w:rsid w:val="00954FCE"/>
    <w:rsid w:val="00955CB2"/>
    <w:rsid w:val="00963D9A"/>
    <w:rsid w:val="00973200"/>
    <w:rsid w:val="00973738"/>
    <w:rsid w:val="00973FF3"/>
    <w:rsid w:val="009743B2"/>
    <w:rsid w:val="00975A6D"/>
    <w:rsid w:val="00982236"/>
    <w:rsid w:val="0098269A"/>
    <w:rsid w:val="00990F2C"/>
    <w:rsid w:val="009939FA"/>
    <w:rsid w:val="00995BB9"/>
    <w:rsid w:val="00997590"/>
    <w:rsid w:val="009A4A56"/>
    <w:rsid w:val="009B0FA3"/>
    <w:rsid w:val="009B146D"/>
    <w:rsid w:val="009B2962"/>
    <w:rsid w:val="009B3A51"/>
    <w:rsid w:val="009B3AD9"/>
    <w:rsid w:val="009C184E"/>
    <w:rsid w:val="009C211B"/>
    <w:rsid w:val="009C220B"/>
    <w:rsid w:val="009C3B3F"/>
    <w:rsid w:val="009C4EA5"/>
    <w:rsid w:val="009D7FC4"/>
    <w:rsid w:val="009E1038"/>
    <w:rsid w:val="009E1812"/>
    <w:rsid w:val="009E5085"/>
    <w:rsid w:val="009E6FF2"/>
    <w:rsid w:val="009E746D"/>
    <w:rsid w:val="009F061C"/>
    <w:rsid w:val="009F1D46"/>
    <w:rsid w:val="009F231C"/>
    <w:rsid w:val="009F3227"/>
    <w:rsid w:val="009F5A68"/>
    <w:rsid w:val="009F5C44"/>
    <w:rsid w:val="009F5D35"/>
    <w:rsid w:val="009F7D49"/>
    <w:rsid w:val="00A174FB"/>
    <w:rsid w:val="00A218DF"/>
    <w:rsid w:val="00A24452"/>
    <w:rsid w:val="00A26590"/>
    <w:rsid w:val="00A277F9"/>
    <w:rsid w:val="00A30498"/>
    <w:rsid w:val="00A315DD"/>
    <w:rsid w:val="00A316D0"/>
    <w:rsid w:val="00A31B53"/>
    <w:rsid w:val="00A32AC5"/>
    <w:rsid w:val="00A3541D"/>
    <w:rsid w:val="00A362BE"/>
    <w:rsid w:val="00A53D72"/>
    <w:rsid w:val="00A551F4"/>
    <w:rsid w:val="00A6106A"/>
    <w:rsid w:val="00A6458E"/>
    <w:rsid w:val="00A64762"/>
    <w:rsid w:val="00A7062B"/>
    <w:rsid w:val="00A71A38"/>
    <w:rsid w:val="00A73D52"/>
    <w:rsid w:val="00A7472F"/>
    <w:rsid w:val="00A75CDD"/>
    <w:rsid w:val="00A76CBA"/>
    <w:rsid w:val="00A81005"/>
    <w:rsid w:val="00A810B0"/>
    <w:rsid w:val="00A8296E"/>
    <w:rsid w:val="00A83693"/>
    <w:rsid w:val="00A85CD8"/>
    <w:rsid w:val="00A90895"/>
    <w:rsid w:val="00AA2DA9"/>
    <w:rsid w:val="00AA5938"/>
    <w:rsid w:val="00AA67A6"/>
    <w:rsid w:val="00AA7CF6"/>
    <w:rsid w:val="00AB0EE7"/>
    <w:rsid w:val="00AB7023"/>
    <w:rsid w:val="00AC45FD"/>
    <w:rsid w:val="00AC7CE3"/>
    <w:rsid w:val="00AD0311"/>
    <w:rsid w:val="00AD0366"/>
    <w:rsid w:val="00AD0D9D"/>
    <w:rsid w:val="00AD6778"/>
    <w:rsid w:val="00AE307C"/>
    <w:rsid w:val="00AF1F39"/>
    <w:rsid w:val="00AF5686"/>
    <w:rsid w:val="00AF5C54"/>
    <w:rsid w:val="00B02CF0"/>
    <w:rsid w:val="00B02F15"/>
    <w:rsid w:val="00B07CC7"/>
    <w:rsid w:val="00B16304"/>
    <w:rsid w:val="00B315A8"/>
    <w:rsid w:val="00B33820"/>
    <w:rsid w:val="00B3636B"/>
    <w:rsid w:val="00B37F5E"/>
    <w:rsid w:val="00B41B14"/>
    <w:rsid w:val="00B46420"/>
    <w:rsid w:val="00B56560"/>
    <w:rsid w:val="00B635CA"/>
    <w:rsid w:val="00B637DD"/>
    <w:rsid w:val="00B665FD"/>
    <w:rsid w:val="00B66B70"/>
    <w:rsid w:val="00B678D8"/>
    <w:rsid w:val="00B73623"/>
    <w:rsid w:val="00B7404A"/>
    <w:rsid w:val="00B753F4"/>
    <w:rsid w:val="00B76D16"/>
    <w:rsid w:val="00B826D4"/>
    <w:rsid w:val="00B931ED"/>
    <w:rsid w:val="00B9509C"/>
    <w:rsid w:val="00BA1E69"/>
    <w:rsid w:val="00BA2616"/>
    <w:rsid w:val="00BA6F89"/>
    <w:rsid w:val="00BA71E1"/>
    <w:rsid w:val="00BB090D"/>
    <w:rsid w:val="00BB19D3"/>
    <w:rsid w:val="00BC080C"/>
    <w:rsid w:val="00BC1212"/>
    <w:rsid w:val="00BC176B"/>
    <w:rsid w:val="00BC52DE"/>
    <w:rsid w:val="00BC69EB"/>
    <w:rsid w:val="00BD1895"/>
    <w:rsid w:val="00BE2A08"/>
    <w:rsid w:val="00BE2AFA"/>
    <w:rsid w:val="00BF0576"/>
    <w:rsid w:val="00BF47B9"/>
    <w:rsid w:val="00C01C96"/>
    <w:rsid w:val="00C02825"/>
    <w:rsid w:val="00C02DA6"/>
    <w:rsid w:val="00C1166B"/>
    <w:rsid w:val="00C12951"/>
    <w:rsid w:val="00C15CF2"/>
    <w:rsid w:val="00C30234"/>
    <w:rsid w:val="00C31C77"/>
    <w:rsid w:val="00C323A3"/>
    <w:rsid w:val="00C32856"/>
    <w:rsid w:val="00C36355"/>
    <w:rsid w:val="00C4388A"/>
    <w:rsid w:val="00C459CC"/>
    <w:rsid w:val="00C54455"/>
    <w:rsid w:val="00C649FC"/>
    <w:rsid w:val="00C65762"/>
    <w:rsid w:val="00C6576D"/>
    <w:rsid w:val="00C7265B"/>
    <w:rsid w:val="00C72B7A"/>
    <w:rsid w:val="00C7505A"/>
    <w:rsid w:val="00C7673E"/>
    <w:rsid w:val="00C8254A"/>
    <w:rsid w:val="00C92EF8"/>
    <w:rsid w:val="00C94980"/>
    <w:rsid w:val="00CA559E"/>
    <w:rsid w:val="00CA7966"/>
    <w:rsid w:val="00CB1F3C"/>
    <w:rsid w:val="00CB3570"/>
    <w:rsid w:val="00CB3987"/>
    <w:rsid w:val="00CB733C"/>
    <w:rsid w:val="00CB7579"/>
    <w:rsid w:val="00CC0C0B"/>
    <w:rsid w:val="00CC1CF1"/>
    <w:rsid w:val="00CD05B1"/>
    <w:rsid w:val="00CD0CF5"/>
    <w:rsid w:val="00CD199D"/>
    <w:rsid w:val="00CD64BF"/>
    <w:rsid w:val="00CE0456"/>
    <w:rsid w:val="00CE10F1"/>
    <w:rsid w:val="00CE3811"/>
    <w:rsid w:val="00CE453D"/>
    <w:rsid w:val="00CE773B"/>
    <w:rsid w:val="00CE7754"/>
    <w:rsid w:val="00CF0585"/>
    <w:rsid w:val="00CF3511"/>
    <w:rsid w:val="00CF446E"/>
    <w:rsid w:val="00CF5732"/>
    <w:rsid w:val="00CF7B1A"/>
    <w:rsid w:val="00D00215"/>
    <w:rsid w:val="00D003A0"/>
    <w:rsid w:val="00D0219B"/>
    <w:rsid w:val="00D023C2"/>
    <w:rsid w:val="00D02D09"/>
    <w:rsid w:val="00D03780"/>
    <w:rsid w:val="00D04CCF"/>
    <w:rsid w:val="00D1170D"/>
    <w:rsid w:val="00D141C5"/>
    <w:rsid w:val="00D14FA6"/>
    <w:rsid w:val="00D1513C"/>
    <w:rsid w:val="00D16792"/>
    <w:rsid w:val="00D20872"/>
    <w:rsid w:val="00D21266"/>
    <w:rsid w:val="00D255D0"/>
    <w:rsid w:val="00D2782C"/>
    <w:rsid w:val="00D354B7"/>
    <w:rsid w:val="00D36751"/>
    <w:rsid w:val="00D37DC7"/>
    <w:rsid w:val="00D457EA"/>
    <w:rsid w:val="00D52759"/>
    <w:rsid w:val="00D61609"/>
    <w:rsid w:val="00D622B2"/>
    <w:rsid w:val="00D63C41"/>
    <w:rsid w:val="00D651FD"/>
    <w:rsid w:val="00D663B3"/>
    <w:rsid w:val="00D66AAD"/>
    <w:rsid w:val="00D7111E"/>
    <w:rsid w:val="00D734D1"/>
    <w:rsid w:val="00D7470C"/>
    <w:rsid w:val="00D77CE9"/>
    <w:rsid w:val="00D81EE6"/>
    <w:rsid w:val="00D84FB2"/>
    <w:rsid w:val="00D91354"/>
    <w:rsid w:val="00D92253"/>
    <w:rsid w:val="00DA3289"/>
    <w:rsid w:val="00DA3D4D"/>
    <w:rsid w:val="00DA54A0"/>
    <w:rsid w:val="00DB0629"/>
    <w:rsid w:val="00DB17E6"/>
    <w:rsid w:val="00DB19C6"/>
    <w:rsid w:val="00DB1A5B"/>
    <w:rsid w:val="00DB6448"/>
    <w:rsid w:val="00DC1E4D"/>
    <w:rsid w:val="00DC3108"/>
    <w:rsid w:val="00DC49C6"/>
    <w:rsid w:val="00DC5716"/>
    <w:rsid w:val="00DC74ED"/>
    <w:rsid w:val="00DC7EC1"/>
    <w:rsid w:val="00DD28AE"/>
    <w:rsid w:val="00DD37FD"/>
    <w:rsid w:val="00DD4593"/>
    <w:rsid w:val="00DD75E0"/>
    <w:rsid w:val="00DE3158"/>
    <w:rsid w:val="00DF02EC"/>
    <w:rsid w:val="00DF207B"/>
    <w:rsid w:val="00DF2C3C"/>
    <w:rsid w:val="00DF5EB7"/>
    <w:rsid w:val="00DF7D96"/>
    <w:rsid w:val="00E037AB"/>
    <w:rsid w:val="00E0412A"/>
    <w:rsid w:val="00E14F4E"/>
    <w:rsid w:val="00E15E1C"/>
    <w:rsid w:val="00E162A0"/>
    <w:rsid w:val="00E217D6"/>
    <w:rsid w:val="00E34448"/>
    <w:rsid w:val="00E405FE"/>
    <w:rsid w:val="00E41BA7"/>
    <w:rsid w:val="00E43135"/>
    <w:rsid w:val="00E44BDF"/>
    <w:rsid w:val="00E45735"/>
    <w:rsid w:val="00E46D91"/>
    <w:rsid w:val="00E5146A"/>
    <w:rsid w:val="00E533C6"/>
    <w:rsid w:val="00E56DEB"/>
    <w:rsid w:val="00E60C1F"/>
    <w:rsid w:val="00E80FCC"/>
    <w:rsid w:val="00E81BC0"/>
    <w:rsid w:val="00E91B23"/>
    <w:rsid w:val="00E949F7"/>
    <w:rsid w:val="00EA0B7B"/>
    <w:rsid w:val="00EA40E5"/>
    <w:rsid w:val="00EA4156"/>
    <w:rsid w:val="00EA6F9E"/>
    <w:rsid w:val="00EB0998"/>
    <w:rsid w:val="00EB2ED5"/>
    <w:rsid w:val="00EB681A"/>
    <w:rsid w:val="00EC1E48"/>
    <w:rsid w:val="00EC1FE2"/>
    <w:rsid w:val="00EC4BB8"/>
    <w:rsid w:val="00EC4D44"/>
    <w:rsid w:val="00EC5124"/>
    <w:rsid w:val="00EC546D"/>
    <w:rsid w:val="00EC6CC9"/>
    <w:rsid w:val="00ED025B"/>
    <w:rsid w:val="00ED275F"/>
    <w:rsid w:val="00EF1812"/>
    <w:rsid w:val="00EF2801"/>
    <w:rsid w:val="00EF48E2"/>
    <w:rsid w:val="00F040D2"/>
    <w:rsid w:val="00F04B32"/>
    <w:rsid w:val="00F06060"/>
    <w:rsid w:val="00F11278"/>
    <w:rsid w:val="00F12D62"/>
    <w:rsid w:val="00F2026E"/>
    <w:rsid w:val="00F21B71"/>
    <w:rsid w:val="00F245DC"/>
    <w:rsid w:val="00F24B33"/>
    <w:rsid w:val="00F26721"/>
    <w:rsid w:val="00F275F7"/>
    <w:rsid w:val="00F27AF2"/>
    <w:rsid w:val="00F351EA"/>
    <w:rsid w:val="00F4141F"/>
    <w:rsid w:val="00F421A9"/>
    <w:rsid w:val="00F428A8"/>
    <w:rsid w:val="00F47F1F"/>
    <w:rsid w:val="00F528B9"/>
    <w:rsid w:val="00F56C9D"/>
    <w:rsid w:val="00F61E4D"/>
    <w:rsid w:val="00F717E0"/>
    <w:rsid w:val="00F7269A"/>
    <w:rsid w:val="00F75446"/>
    <w:rsid w:val="00F76B48"/>
    <w:rsid w:val="00F83FB4"/>
    <w:rsid w:val="00F83FC4"/>
    <w:rsid w:val="00F85415"/>
    <w:rsid w:val="00F85B47"/>
    <w:rsid w:val="00F91249"/>
    <w:rsid w:val="00F95904"/>
    <w:rsid w:val="00F97535"/>
    <w:rsid w:val="00FA38C0"/>
    <w:rsid w:val="00FA6653"/>
    <w:rsid w:val="00FB3E18"/>
    <w:rsid w:val="00FB57C9"/>
    <w:rsid w:val="00FC2115"/>
    <w:rsid w:val="00FC2610"/>
    <w:rsid w:val="00FC6D0A"/>
    <w:rsid w:val="00FC74FA"/>
    <w:rsid w:val="00FD106E"/>
    <w:rsid w:val="00FD2D90"/>
    <w:rsid w:val="00FD3433"/>
    <w:rsid w:val="00FD3682"/>
    <w:rsid w:val="00FE16D7"/>
    <w:rsid w:val="00FE21BD"/>
    <w:rsid w:val="00FE25C7"/>
    <w:rsid w:val="00FE468E"/>
    <w:rsid w:val="00FE4EE7"/>
    <w:rsid w:val="00FF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TimesNewRoman3">
    <w:name w:val="Основной текст (2) + Times New Roman3"/>
    <w:aliases w:val="9 pt3"/>
    <w:uiPriority w:val="99"/>
    <w:rsid w:val="00A7472F"/>
    <w:rPr>
      <w:rFonts w:ascii="Times New Roman" w:hAnsi="Times New Roman"/>
      <w:sz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1106</TotalTime>
  <Pages>2</Pages>
  <Words>588</Words>
  <Characters>3358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9</cp:revision>
  <dcterms:created xsi:type="dcterms:W3CDTF">2020-06-03T23:52:00Z</dcterms:created>
  <dcterms:modified xsi:type="dcterms:W3CDTF">2020-10-07T04:57:00Z</dcterms:modified>
</cp:coreProperties>
</file>