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76" w:rsidRPr="00066076" w:rsidRDefault="00C51642" w:rsidP="0006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КГУ ОШ №76       </w:t>
      </w:r>
      <w:r w:rsidR="00D81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класс </w:t>
      </w:r>
      <w:r w:rsidR="0068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Предмет « Художественный труд 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мальчики)</w:t>
      </w:r>
    </w:p>
    <w:p w:rsidR="00066076" w:rsidRPr="00066076" w:rsidRDefault="00066076" w:rsidP="0006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3856"/>
        <w:gridCol w:w="3620"/>
      </w:tblGrid>
      <w:tr w:rsidR="00066076" w:rsidRPr="002E1E1F" w:rsidTr="00C51642">
        <w:trPr>
          <w:trHeight w:val="20"/>
          <w:jc w:val="center"/>
        </w:trPr>
        <w:tc>
          <w:tcPr>
            <w:tcW w:w="274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D8193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0" w:type="auto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D8193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Декоративн</w:t>
            </w:r>
            <w:proofErr w:type="gramStart"/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прикладное искусство</w:t>
            </w:r>
          </w:p>
        </w:tc>
      </w:tr>
      <w:tr w:rsidR="00066076" w:rsidRPr="002E1E1F" w:rsidTr="00C51642">
        <w:trPr>
          <w:trHeight w:val="20"/>
          <w:jc w:val="center"/>
        </w:trPr>
        <w:tc>
          <w:tcPr>
            <w:tcW w:w="274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D8193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 2</w:t>
            </w:r>
            <w:r w:rsidR="00066076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D8193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 и инструменты (2</w:t>
            </w:r>
            <w:r w:rsidR="00066076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час)</w:t>
            </w:r>
          </w:p>
        </w:tc>
      </w:tr>
      <w:tr w:rsidR="00066076" w:rsidRPr="002E1E1F" w:rsidTr="00C51642">
        <w:trPr>
          <w:trHeight w:val="20"/>
          <w:jc w:val="center"/>
        </w:trPr>
        <w:tc>
          <w:tcPr>
            <w:tcW w:w="274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06607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06607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Л.В.</w:t>
            </w:r>
            <w:r w:rsidR="00662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066076" w:rsidRPr="002E1E1F" w:rsidTr="00C51642">
        <w:trPr>
          <w:trHeight w:val="20"/>
          <w:jc w:val="center"/>
        </w:trPr>
        <w:tc>
          <w:tcPr>
            <w:tcW w:w="274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06607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0" w:type="auto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D8193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  <w:r w:rsidR="004907FA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066076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23г</w:t>
            </w:r>
          </w:p>
        </w:tc>
      </w:tr>
      <w:tr w:rsidR="00D81936" w:rsidRPr="002E1E1F" w:rsidTr="00C51642">
        <w:trPr>
          <w:trHeight w:val="20"/>
          <w:jc w:val="center"/>
        </w:trPr>
        <w:tc>
          <w:tcPr>
            <w:tcW w:w="274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D8193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Класс: 5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06607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присутствующих: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06607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отсутствующих:</w:t>
            </w:r>
          </w:p>
        </w:tc>
      </w:tr>
      <w:tr w:rsidR="00066076" w:rsidRPr="002E1E1F" w:rsidTr="00C51642">
        <w:trPr>
          <w:trHeight w:val="20"/>
          <w:jc w:val="center"/>
        </w:trPr>
        <w:tc>
          <w:tcPr>
            <w:tcW w:w="274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D8193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№ </w:t>
            </w:r>
            <w:r w:rsidR="00066076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0" w:type="auto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C51642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Тема: «</w:t>
            </w:r>
            <w:r w:rsidR="00682152"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Материалы и ин</w:t>
            </w:r>
            <w:r w:rsidR="00D81936"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струменты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066076" w:rsidRPr="002E1E1F" w:rsidRDefault="0006607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076" w:rsidRPr="002E1E1F" w:rsidTr="00C51642">
        <w:trPr>
          <w:trHeight w:val="20"/>
          <w:jc w:val="center"/>
        </w:trPr>
        <w:tc>
          <w:tcPr>
            <w:tcW w:w="274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06607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обучения в соответствии</w:t>
            </w: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682152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5.2.2.1 определять, </w:t>
            </w:r>
            <w:r w:rsidR="00D81936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описывать и применять ручные инструменты и оборудование для обработки конструкционных,  природных и искусственных материалов</w:t>
            </w:r>
          </w:p>
        </w:tc>
      </w:tr>
      <w:tr w:rsidR="00066076" w:rsidRPr="002E1E1F" w:rsidTr="00C51642">
        <w:trPr>
          <w:trHeight w:val="20"/>
          <w:jc w:val="center"/>
        </w:trPr>
        <w:tc>
          <w:tcPr>
            <w:tcW w:w="274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066076" w:rsidP="000660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6076" w:rsidRPr="002E1E1F" w:rsidRDefault="00D81936" w:rsidP="00D81936">
            <w:pPr>
              <w:numPr>
                <w:ilvl w:val="0"/>
                <w:numId w:val="1"/>
              </w:numPr>
              <w:spacing w:after="0" w:line="240" w:lineRule="auto"/>
              <w:ind w:left="12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различными материалами и инструментами и областью их применения</w:t>
            </w:r>
          </w:p>
        </w:tc>
      </w:tr>
    </w:tbl>
    <w:p w:rsidR="00066076" w:rsidRPr="002E1E1F" w:rsidRDefault="00066076" w:rsidP="0006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76" w:rsidRPr="002E1E1F" w:rsidRDefault="00066076" w:rsidP="0006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066076" w:rsidRPr="002E1E1F" w:rsidRDefault="00066076" w:rsidP="0006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2807"/>
        <w:gridCol w:w="1843"/>
        <w:gridCol w:w="1701"/>
        <w:gridCol w:w="1950"/>
      </w:tblGrid>
      <w:tr w:rsidR="00066076" w:rsidRPr="002E1E1F" w:rsidTr="00C51642">
        <w:trPr>
          <w:trHeight w:val="302"/>
        </w:trPr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 урока/ время</w:t>
            </w: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066076" w:rsidRPr="002E1E1F" w:rsidTr="00C51642">
        <w:trPr>
          <w:trHeight w:val="1113"/>
        </w:trPr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урока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066076" w:rsidRPr="002E1E1F" w:rsidRDefault="00066076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2D0" w:rsidRPr="002E1E1F" w:rsidRDefault="001F62D0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F62D0" w:rsidRPr="002E1E1F" w:rsidRDefault="001F62D0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Деление на группы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положительного эмоционального настроя.</w:t>
            </w:r>
          </w:p>
          <w:p w:rsidR="001F62D0" w:rsidRPr="002E1E1F" w:rsidRDefault="001F62D0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Отмечает отсутствующих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рабочее место.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</w:t>
            </w:r>
          </w:p>
          <w:p w:rsidR="00066076" w:rsidRPr="002E1E1F" w:rsidRDefault="00682152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словесное поощрение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учителя </w:t>
            </w:r>
            <w:r w:rsidR="00D81936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образцы  различных материалов, электронные источники информации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учащихся – </w:t>
            </w:r>
            <w:r w:rsidR="00D81936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альбом, карандаши</w:t>
            </w:r>
          </w:p>
        </w:tc>
      </w:tr>
      <w:tr w:rsidR="00066076" w:rsidRPr="002E1E1F" w:rsidTr="00C51642">
        <w:trPr>
          <w:trHeight w:val="1125"/>
        </w:trPr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жизненного опыта. Целеполагание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мин.</w:t>
            </w:r>
          </w:p>
          <w:p w:rsidR="00066076" w:rsidRPr="002E1E1F" w:rsidRDefault="00066076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Проблемный вопрос:  - Как вы думаете, что мы будем сегодня изучать? Какая  тема урока?</w:t>
            </w:r>
            <w:r w:rsidR="001F62D0"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Демонстрирует при этом различные материалы и инструменты</w:t>
            </w:r>
            <w:r w:rsidR="00BA7F0C" w:rsidRPr="002E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076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 начале урока учитель проводит работу по закреплению ранее изученного материала.</w:t>
            </w: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раздает карточки – задания с 3 вопросами на каждую группу с вопросами</w:t>
            </w: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076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Далее </w:t>
            </w:r>
            <w:r w:rsidR="001F62D0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 проводит небольшую беседу о </w:t>
            </w:r>
            <w:r w:rsidR="00757C69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62D0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</w:t>
            </w:r>
            <w:r w:rsidR="00682152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57C69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62D0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много различных материалов  существует в жизни люд</w:t>
            </w: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ей. Они самые разные</w:t>
            </w:r>
            <w:r w:rsidR="00682152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Также можно видеть </w:t>
            </w:r>
            <w:r w:rsidR="001F62D0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множество различных инструментов</w:t>
            </w:r>
            <w:proofErr w:type="gramStart"/>
            <w:r w:rsidR="001F62D0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F62D0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 помогают людям выполнять самую различную работу.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1F62D0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Рассматривают   различные материалы и инструменты и определяют тему и цель урок</w:t>
            </w:r>
            <w:r w:rsidR="00682152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Ученики думают и отвечают на вопросы.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отвечать на вопросы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  поощрение  </w:t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правильных ответов и  поддержка  тех, кто  допустил неточности  в  ответах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Для учителя </w:t>
            </w: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образцы </w:t>
            </w:r>
            <w:r w:rsidR="001F62D0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материалов и инструментов</w:t>
            </w: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F0C" w:rsidRPr="002E1E1F" w:rsidRDefault="00BA7F0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Карточки – задания с </w:t>
            </w: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вопросами в бумажном варианте</w:t>
            </w:r>
          </w:p>
        </w:tc>
      </w:tr>
      <w:tr w:rsidR="00066076" w:rsidRPr="002E1E1F" w:rsidTr="00C51642">
        <w:trPr>
          <w:trHeight w:val="1832"/>
        </w:trPr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Середина урока. Работа по теме урока</w:t>
            </w:r>
          </w:p>
          <w:p w:rsidR="00066076" w:rsidRPr="002E1E1F" w:rsidRDefault="00682152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66076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</w:t>
            </w:r>
            <w:r w:rsidR="001F62D0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при изучен</w:t>
            </w:r>
            <w:r w:rsidR="00757C69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презентации   предлагает  учащимся определить   природные и искусственные материалы, их происхождение и применение</w:t>
            </w:r>
          </w:p>
          <w:p w:rsidR="004907FA" w:rsidRPr="002E1E1F" w:rsidRDefault="00586BEE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C69" w:rsidRPr="002E1E1F" w:rsidRDefault="00757C69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C69" w:rsidRPr="002E1E1F" w:rsidRDefault="00757C69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  <w:r w:rsidR="005C6A58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1–  назвать все изученные материалы</w:t>
            </w: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C69" w:rsidRPr="002E1E1F" w:rsidRDefault="00757C69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C69" w:rsidRPr="002E1E1F" w:rsidRDefault="00757C69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2: назвать, какие изделия изготавливают из данных материалов</w:t>
            </w:r>
          </w:p>
          <w:p w:rsidR="00066076" w:rsidRPr="002E1E1F" w:rsidRDefault="005C6A5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FC7938"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Для 1 группы  предлагает материал Металл</w:t>
            </w: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Для 2 группы предлагает материал Дерево</w:t>
            </w:r>
          </w:p>
          <w:p w:rsidR="005C6A5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Для 3 группы  материал Кожа</w:t>
            </w:r>
          </w:p>
          <w:p w:rsidR="005C6A58" w:rsidRPr="002E1E1F" w:rsidRDefault="005C6A5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076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 3</w:t>
            </w:r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назвать все изученные инструменты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изучают материалы, способы их получения</w:t>
            </w:r>
            <w:r w:rsidR="00757C69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области применения, изучают свойства материалов</w:t>
            </w:r>
            <w:r w:rsidR="00757C69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3E3C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13E3C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proofErr w:type="gramEnd"/>
            <w:r w:rsidR="00813E3C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составляю</w:t>
            </w:r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список различных материалов.</w:t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C7938" w:rsidRPr="002E1E1F" w:rsidRDefault="00FC7938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C69" w:rsidRPr="002E1E1F" w:rsidRDefault="00757C69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составляют список различных изделий, изготовленных из данных материалов</w:t>
            </w:r>
          </w:p>
          <w:p w:rsidR="00757C69" w:rsidRPr="002E1E1F" w:rsidRDefault="00757C69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Ученики </w:t>
            </w:r>
            <w:r w:rsidR="005C6A58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составляют список изученных инструментов</w:t>
            </w:r>
          </w:p>
          <w:p w:rsidR="007D46E8" w:rsidRPr="002E1E1F" w:rsidRDefault="007D46E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46E8" w:rsidRPr="002E1E1F" w:rsidRDefault="007D46E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46E8" w:rsidRPr="002E1E1F" w:rsidRDefault="007D46E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0313" w:rsidRPr="002E1E1F" w:rsidRDefault="00160313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A58" w:rsidRPr="002E1E1F" w:rsidRDefault="00066076" w:rsidP="005C6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proofErr w:type="spellStart"/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формативное</w:t>
            </w:r>
            <w:proofErr w:type="spellEnd"/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6076" w:rsidRPr="002E1E1F" w:rsidRDefault="005C6A58" w:rsidP="005C6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оценивание</w:t>
            </w:r>
            <w:r w:rsidR="00066076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66076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66076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66076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57C69" w:rsidRPr="002E1E1F" w:rsidRDefault="00757C69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C69" w:rsidRPr="002E1E1F" w:rsidRDefault="00757C69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C69" w:rsidRPr="002E1E1F" w:rsidRDefault="00066076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Критерий </w:t>
            </w:r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оценивания</w:t>
            </w:r>
            <w:proofErr w:type="gramStart"/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93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FC793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можно больше перечислить материалов</w:t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C6A58" w:rsidRPr="002E1E1F" w:rsidRDefault="00066076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Критерий оценивания</w:t>
            </w:r>
            <w:proofErr w:type="gramStart"/>
            <w:r w:rsidR="005C6A5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93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066076" w:rsidRPr="002E1E1F" w:rsidRDefault="005C6A58" w:rsidP="00FC79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назвать как можно больше</w:t>
            </w:r>
            <w:r w:rsidR="00FC793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изделий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938" w:rsidRPr="002E1E1F" w:rsidRDefault="00FC7938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Критерии успеха:</w:t>
            </w:r>
            <w:r w:rsidR="0026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знают названия материалов</w:t>
            </w:r>
            <w:proofErr w:type="gramStart"/>
            <w:r w:rsidR="0026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6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области их применения.</w:t>
            </w:r>
          </w:p>
          <w:p w:rsidR="00FC7938" w:rsidRPr="002E1E1F" w:rsidRDefault="002E1E1F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Способны перечислить   5 и более </w:t>
            </w:r>
            <w:r w:rsidR="00FC7938"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инструментов</w:t>
            </w:r>
            <w:r w:rsidR="0026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 их назначение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076" w:rsidRPr="002E1E1F" w:rsidRDefault="00813E3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Электронные источники информации</w:t>
            </w:r>
          </w:p>
          <w:p w:rsidR="00066076" w:rsidRPr="002E1E1F" w:rsidRDefault="005C6A58" w:rsidP="005C6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66076" w:rsidRPr="002E1E1F" w:rsidRDefault="00066076" w:rsidP="000660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66076" w:rsidRPr="002E1E1F" w:rsidTr="00C51642">
        <w:trPr>
          <w:trHeight w:val="302"/>
        </w:trPr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Конец урока.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Итог. Рефлексия</w:t>
            </w:r>
            <w:r w:rsidR="00813E3C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д-з </w:t>
            </w:r>
            <w:proofErr w:type="gramStart"/>
            <w:r w:rsidR="00813E3C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813E3C"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мин.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813E3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(К) Предложить ученикам рассказать, что им было интересно  в работе, что было сложно. </w:t>
            </w: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Успех  в освоении нового учебного материала ученики выражают </w:t>
            </w:r>
            <w:proofErr w:type="spellStart"/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лайком</w:t>
            </w:r>
            <w:proofErr w:type="spellEnd"/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813E3C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Анализируют свое участие в работе, свои </w:t>
            </w:r>
            <w:r w:rsidRPr="002E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и   свои    затруднения.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 словесное поощрение</w:t>
            </w:r>
          </w:p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76" w:rsidRPr="002E1E1F" w:rsidRDefault="00066076" w:rsidP="0006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3E3C" w:rsidRPr="00263DA8" w:rsidRDefault="00813E3C">
      <w:pPr>
        <w:rPr>
          <w:rFonts w:ascii="Times New Roman" w:hAnsi="Times New Roman" w:cs="Times New Roman"/>
          <w:sz w:val="28"/>
          <w:szCs w:val="28"/>
        </w:rPr>
      </w:pPr>
    </w:p>
    <w:sectPr w:rsidR="00813E3C" w:rsidRPr="0026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758"/>
    <w:multiLevelType w:val="multilevel"/>
    <w:tmpl w:val="C778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6B11"/>
    <w:multiLevelType w:val="multilevel"/>
    <w:tmpl w:val="89EEF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F12B6"/>
    <w:multiLevelType w:val="multilevel"/>
    <w:tmpl w:val="1FF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76"/>
    <w:rsid w:val="000052F8"/>
    <w:rsid w:val="000128C9"/>
    <w:rsid w:val="00013C80"/>
    <w:rsid w:val="00014AD8"/>
    <w:rsid w:val="00020BF5"/>
    <w:rsid w:val="00025312"/>
    <w:rsid w:val="00025924"/>
    <w:rsid w:val="000264C6"/>
    <w:rsid w:val="00026DCE"/>
    <w:rsid w:val="00027D34"/>
    <w:rsid w:val="0003096B"/>
    <w:rsid w:val="00033283"/>
    <w:rsid w:val="000336EC"/>
    <w:rsid w:val="00035A97"/>
    <w:rsid w:val="00037AA2"/>
    <w:rsid w:val="000424B0"/>
    <w:rsid w:val="00042B82"/>
    <w:rsid w:val="000463AC"/>
    <w:rsid w:val="00046811"/>
    <w:rsid w:val="00047652"/>
    <w:rsid w:val="00052D39"/>
    <w:rsid w:val="00053F99"/>
    <w:rsid w:val="000575E9"/>
    <w:rsid w:val="000601D8"/>
    <w:rsid w:val="00062260"/>
    <w:rsid w:val="00062F1E"/>
    <w:rsid w:val="00066076"/>
    <w:rsid w:val="00067C5C"/>
    <w:rsid w:val="0007163F"/>
    <w:rsid w:val="00071AA1"/>
    <w:rsid w:val="00071DB9"/>
    <w:rsid w:val="00083C33"/>
    <w:rsid w:val="00084CDD"/>
    <w:rsid w:val="00090D59"/>
    <w:rsid w:val="000948F6"/>
    <w:rsid w:val="00094A3F"/>
    <w:rsid w:val="000A069B"/>
    <w:rsid w:val="000A0812"/>
    <w:rsid w:val="000A122B"/>
    <w:rsid w:val="000A146A"/>
    <w:rsid w:val="000A2885"/>
    <w:rsid w:val="000A4D54"/>
    <w:rsid w:val="000A7DAC"/>
    <w:rsid w:val="000B7F9F"/>
    <w:rsid w:val="000C3451"/>
    <w:rsid w:val="000C7B21"/>
    <w:rsid w:val="000D00D3"/>
    <w:rsid w:val="000D0781"/>
    <w:rsid w:val="000E2645"/>
    <w:rsid w:val="000E2DD5"/>
    <w:rsid w:val="000E6062"/>
    <w:rsid w:val="00103AF5"/>
    <w:rsid w:val="00105302"/>
    <w:rsid w:val="0010719F"/>
    <w:rsid w:val="00107537"/>
    <w:rsid w:val="001130B6"/>
    <w:rsid w:val="00115A25"/>
    <w:rsid w:val="001177DE"/>
    <w:rsid w:val="00117C56"/>
    <w:rsid w:val="00121CC0"/>
    <w:rsid w:val="00131363"/>
    <w:rsid w:val="001325EA"/>
    <w:rsid w:val="00133B88"/>
    <w:rsid w:val="001367D8"/>
    <w:rsid w:val="001430F0"/>
    <w:rsid w:val="00144F56"/>
    <w:rsid w:val="0014507C"/>
    <w:rsid w:val="0014574B"/>
    <w:rsid w:val="00147B8C"/>
    <w:rsid w:val="0015000C"/>
    <w:rsid w:val="00151A50"/>
    <w:rsid w:val="00152203"/>
    <w:rsid w:val="00160313"/>
    <w:rsid w:val="00162254"/>
    <w:rsid w:val="00175AC5"/>
    <w:rsid w:val="00177BC5"/>
    <w:rsid w:val="0018354E"/>
    <w:rsid w:val="001923EE"/>
    <w:rsid w:val="001937E6"/>
    <w:rsid w:val="001A152F"/>
    <w:rsid w:val="001A389B"/>
    <w:rsid w:val="001A4405"/>
    <w:rsid w:val="001A4F50"/>
    <w:rsid w:val="001A5E08"/>
    <w:rsid w:val="001B5109"/>
    <w:rsid w:val="001B783C"/>
    <w:rsid w:val="001C1E57"/>
    <w:rsid w:val="001C38D7"/>
    <w:rsid w:val="001C4792"/>
    <w:rsid w:val="001C624F"/>
    <w:rsid w:val="001C7F29"/>
    <w:rsid w:val="001D0926"/>
    <w:rsid w:val="001E5BDD"/>
    <w:rsid w:val="001E7FB6"/>
    <w:rsid w:val="001F3BAC"/>
    <w:rsid w:val="001F62D0"/>
    <w:rsid w:val="001F6A61"/>
    <w:rsid w:val="00202D15"/>
    <w:rsid w:val="0020351D"/>
    <w:rsid w:val="00204047"/>
    <w:rsid w:val="00206792"/>
    <w:rsid w:val="00206DDB"/>
    <w:rsid w:val="002114E0"/>
    <w:rsid w:val="00211843"/>
    <w:rsid w:val="002121E8"/>
    <w:rsid w:val="00216DC2"/>
    <w:rsid w:val="002257A8"/>
    <w:rsid w:val="002323EE"/>
    <w:rsid w:val="00234309"/>
    <w:rsid w:val="00236E29"/>
    <w:rsid w:val="00237496"/>
    <w:rsid w:val="002420A4"/>
    <w:rsid w:val="00244F33"/>
    <w:rsid w:val="0025577A"/>
    <w:rsid w:val="002613D2"/>
    <w:rsid w:val="00263DA8"/>
    <w:rsid w:val="00264B41"/>
    <w:rsid w:val="00264B7B"/>
    <w:rsid w:val="00267337"/>
    <w:rsid w:val="00267FED"/>
    <w:rsid w:val="002721B5"/>
    <w:rsid w:val="002824B0"/>
    <w:rsid w:val="00282C8C"/>
    <w:rsid w:val="00292ED6"/>
    <w:rsid w:val="0029510C"/>
    <w:rsid w:val="002A20FF"/>
    <w:rsid w:val="002B223C"/>
    <w:rsid w:val="002B27E2"/>
    <w:rsid w:val="002B4D9C"/>
    <w:rsid w:val="002B669E"/>
    <w:rsid w:val="002D4735"/>
    <w:rsid w:val="002D7210"/>
    <w:rsid w:val="002E1E1F"/>
    <w:rsid w:val="002E29AC"/>
    <w:rsid w:val="002E5AAD"/>
    <w:rsid w:val="002E5CE3"/>
    <w:rsid w:val="002F007C"/>
    <w:rsid w:val="00301C14"/>
    <w:rsid w:val="00301F9F"/>
    <w:rsid w:val="00303DB0"/>
    <w:rsid w:val="00311195"/>
    <w:rsid w:val="00312DB5"/>
    <w:rsid w:val="00317E26"/>
    <w:rsid w:val="0032050B"/>
    <w:rsid w:val="00322674"/>
    <w:rsid w:val="00327C5A"/>
    <w:rsid w:val="00330145"/>
    <w:rsid w:val="00331CAF"/>
    <w:rsid w:val="00332B68"/>
    <w:rsid w:val="003338BD"/>
    <w:rsid w:val="00345C73"/>
    <w:rsid w:val="00347C26"/>
    <w:rsid w:val="003572F3"/>
    <w:rsid w:val="00370AFF"/>
    <w:rsid w:val="00373212"/>
    <w:rsid w:val="00373899"/>
    <w:rsid w:val="0037392A"/>
    <w:rsid w:val="00380A57"/>
    <w:rsid w:val="00381A37"/>
    <w:rsid w:val="003920F5"/>
    <w:rsid w:val="00394CC8"/>
    <w:rsid w:val="003954F1"/>
    <w:rsid w:val="003966D0"/>
    <w:rsid w:val="003A0A22"/>
    <w:rsid w:val="003A30CE"/>
    <w:rsid w:val="003A6A4F"/>
    <w:rsid w:val="003B38D3"/>
    <w:rsid w:val="003B4E41"/>
    <w:rsid w:val="003B66C1"/>
    <w:rsid w:val="003C07A9"/>
    <w:rsid w:val="003C31FC"/>
    <w:rsid w:val="003C3F94"/>
    <w:rsid w:val="003C6A00"/>
    <w:rsid w:val="003D1D83"/>
    <w:rsid w:val="003D58AA"/>
    <w:rsid w:val="003D7942"/>
    <w:rsid w:val="003E071E"/>
    <w:rsid w:val="003E10CF"/>
    <w:rsid w:val="003E7ED4"/>
    <w:rsid w:val="003F3A8A"/>
    <w:rsid w:val="003F434C"/>
    <w:rsid w:val="003F51DA"/>
    <w:rsid w:val="003F5E1C"/>
    <w:rsid w:val="003F6858"/>
    <w:rsid w:val="00402C9A"/>
    <w:rsid w:val="00406D84"/>
    <w:rsid w:val="00421690"/>
    <w:rsid w:val="00423A5B"/>
    <w:rsid w:val="00425B98"/>
    <w:rsid w:val="004276BD"/>
    <w:rsid w:val="0043756C"/>
    <w:rsid w:val="00442262"/>
    <w:rsid w:val="004441D7"/>
    <w:rsid w:val="004447AF"/>
    <w:rsid w:val="00447D77"/>
    <w:rsid w:val="00461376"/>
    <w:rsid w:val="004639AD"/>
    <w:rsid w:val="00464289"/>
    <w:rsid w:val="00467635"/>
    <w:rsid w:val="00472B69"/>
    <w:rsid w:val="00474B39"/>
    <w:rsid w:val="004766A6"/>
    <w:rsid w:val="00480EC0"/>
    <w:rsid w:val="004819DB"/>
    <w:rsid w:val="0048212B"/>
    <w:rsid w:val="004835FE"/>
    <w:rsid w:val="004875AB"/>
    <w:rsid w:val="004907FA"/>
    <w:rsid w:val="00493034"/>
    <w:rsid w:val="00494B52"/>
    <w:rsid w:val="00497EEB"/>
    <w:rsid w:val="004A001F"/>
    <w:rsid w:val="004A15DE"/>
    <w:rsid w:val="004A2C84"/>
    <w:rsid w:val="004A409E"/>
    <w:rsid w:val="004B0959"/>
    <w:rsid w:val="004B25B4"/>
    <w:rsid w:val="004B532C"/>
    <w:rsid w:val="004B6FFC"/>
    <w:rsid w:val="004C0DA3"/>
    <w:rsid w:val="004C173D"/>
    <w:rsid w:val="004C2235"/>
    <w:rsid w:val="004D3B65"/>
    <w:rsid w:val="004D6534"/>
    <w:rsid w:val="004D7994"/>
    <w:rsid w:val="004E1A09"/>
    <w:rsid w:val="004E1A7F"/>
    <w:rsid w:val="004E3C3A"/>
    <w:rsid w:val="004F0A33"/>
    <w:rsid w:val="004F2F32"/>
    <w:rsid w:val="004F6529"/>
    <w:rsid w:val="004F71DB"/>
    <w:rsid w:val="00500CB5"/>
    <w:rsid w:val="005017CD"/>
    <w:rsid w:val="005019FD"/>
    <w:rsid w:val="00502504"/>
    <w:rsid w:val="005050D3"/>
    <w:rsid w:val="00510AD3"/>
    <w:rsid w:val="00515F3B"/>
    <w:rsid w:val="00520B4E"/>
    <w:rsid w:val="00521919"/>
    <w:rsid w:val="00522286"/>
    <w:rsid w:val="00522AAA"/>
    <w:rsid w:val="005234A7"/>
    <w:rsid w:val="00534101"/>
    <w:rsid w:val="005341AB"/>
    <w:rsid w:val="00542409"/>
    <w:rsid w:val="00542ACE"/>
    <w:rsid w:val="00545924"/>
    <w:rsid w:val="00550A62"/>
    <w:rsid w:val="0055234A"/>
    <w:rsid w:val="00554016"/>
    <w:rsid w:val="005557AD"/>
    <w:rsid w:val="00555CB2"/>
    <w:rsid w:val="005571F8"/>
    <w:rsid w:val="00566E83"/>
    <w:rsid w:val="00567DED"/>
    <w:rsid w:val="005754CF"/>
    <w:rsid w:val="00575AC7"/>
    <w:rsid w:val="00575BB9"/>
    <w:rsid w:val="00580ED4"/>
    <w:rsid w:val="00581A00"/>
    <w:rsid w:val="005840C3"/>
    <w:rsid w:val="00584343"/>
    <w:rsid w:val="00585ED2"/>
    <w:rsid w:val="005863D9"/>
    <w:rsid w:val="005865B5"/>
    <w:rsid w:val="00586BEE"/>
    <w:rsid w:val="00592BC4"/>
    <w:rsid w:val="005936BA"/>
    <w:rsid w:val="005936DD"/>
    <w:rsid w:val="005A0B0F"/>
    <w:rsid w:val="005A2A75"/>
    <w:rsid w:val="005A3996"/>
    <w:rsid w:val="005A405D"/>
    <w:rsid w:val="005A560B"/>
    <w:rsid w:val="005B0061"/>
    <w:rsid w:val="005B1A52"/>
    <w:rsid w:val="005B1EDE"/>
    <w:rsid w:val="005B6A82"/>
    <w:rsid w:val="005C5A7E"/>
    <w:rsid w:val="005C6A58"/>
    <w:rsid w:val="005D2D55"/>
    <w:rsid w:val="005D5059"/>
    <w:rsid w:val="005D597F"/>
    <w:rsid w:val="005E06A0"/>
    <w:rsid w:val="005E0867"/>
    <w:rsid w:val="005E5DA4"/>
    <w:rsid w:val="005F4484"/>
    <w:rsid w:val="005F4CF9"/>
    <w:rsid w:val="005F4DF6"/>
    <w:rsid w:val="006052D2"/>
    <w:rsid w:val="0060628F"/>
    <w:rsid w:val="00607082"/>
    <w:rsid w:val="006072A1"/>
    <w:rsid w:val="006074C0"/>
    <w:rsid w:val="006075F1"/>
    <w:rsid w:val="00607CBD"/>
    <w:rsid w:val="006101F3"/>
    <w:rsid w:val="00612570"/>
    <w:rsid w:val="00616036"/>
    <w:rsid w:val="00624223"/>
    <w:rsid w:val="00627A7E"/>
    <w:rsid w:val="00631AAB"/>
    <w:rsid w:val="0063228B"/>
    <w:rsid w:val="006325B7"/>
    <w:rsid w:val="006359D0"/>
    <w:rsid w:val="00635A99"/>
    <w:rsid w:val="00637921"/>
    <w:rsid w:val="0064181D"/>
    <w:rsid w:val="00641E27"/>
    <w:rsid w:val="00642240"/>
    <w:rsid w:val="00642662"/>
    <w:rsid w:val="006434D2"/>
    <w:rsid w:val="00643FE4"/>
    <w:rsid w:val="006471B9"/>
    <w:rsid w:val="00653C59"/>
    <w:rsid w:val="00656FD9"/>
    <w:rsid w:val="00662F8F"/>
    <w:rsid w:val="00666714"/>
    <w:rsid w:val="006716EC"/>
    <w:rsid w:val="00681A12"/>
    <w:rsid w:val="00682099"/>
    <w:rsid w:val="00682152"/>
    <w:rsid w:val="00686031"/>
    <w:rsid w:val="00691473"/>
    <w:rsid w:val="00692983"/>
    <w:rsid w:val="0069588F"/>
    <w:rsid w:val="00695A98"/>
    <w:rsid w:val="006A1613"/>
    <w:rsid w:val="006A50D4"/>
    <w:rsid w:val="006A73FD"/>
    <w:rsid w:val="006B20DB"/>
    <w:rsid w:val="006B41E7"/>
    <w:rsid w:val="006C0318"/>
    <w:rsid w:val="006C34B7"/>
    <w:rsid w:val="006C3A77"/>
    <w:rsid w:val="006C6926"/>
    <w:rsid w:val="006D11C5"/>
    <w:rsid w:val="006D6B81"/>
    <w:rsid w:val="006E127F"/>
    <w:rsid w:val="006F2EEA"/>
    <w:rsid w:val="006F3781"/>
    <w:rsid w:val="006F6D0C"/>
    <w:rsid w:val="00702C4D"/>
    <w:rsid w:val="00705AA6"/>
    <w:rsid w:val="00707DA9"/>
    <w:rsid w:val="00710637"/>
    <w:rsid w:val="00714486"/>
    <w:rsid w:val="0071463D"/>
    <w:rsid w:val="0071600D"/>
    <w:rsid w:val="0072059A"/>
    <w:rsid w:val="00722005"/>
    <w:rsid w:val="0073035D"/>
    <w:rsid w:val="00730498"/>
    <w:rsid w:val="00737348"/>
    <w:rsid w:val="0074128E"/>
    <w:rsid w:val="0074257E"/>
    <w:rsid w:val="007442D3"/>
    <w:rsid w:val="00745F1A"/>
    <w:rsid w:val="007464B0"/>
    <w:rsid w:val="007520C6"/>
    <w:rsid w:val="0075257F"/>
    <w:rsid w:val="0075405B"/>
    <w:rsid w:val="00754266"/>
    <w:rsid w:val="00757C69"/>
    <w:rsid w:val="007608D3"/>
    <w:rsid w:val="00761A8D"/>
    <w:rsid w:val="00761BFD"/>
    <w:rsid w:val="0076245B"/>
    <w:rsid w:val="00772524"/>
    <w:rsid w:val="007734B6"/>
    <w:rsid w:val="0077660A"/>
    <w:rsid w:val="00780D13"/>
    <w:rsid w:val="00784F99"/>
    <w:rsid w:val="007852BD"/>
    <w:rsid w:val="0079144F"/>
    <w:rsid w:val="00797A6B"/>
    <w:rsid w:val="00797F8A"/>
    <w:rsid w:val="007A07D6"/>
    <w:rsid w:val="007A1675"/>
    <w:rsid w:val="007A266F"/>
    <w:rsid w:val="007B224B"/>
    <w:rsid w:val="007B75A3"/>
    <w:rsid w:val="007C2285"/>
    <w:rsid w:val="007C2A89"/>
    <w:rsid w:val="007C53D7"/>
    <w:rsid w:val="007D0D54"/>
    <w:rsid w:val="007D4356"/>
    <w:rsid w:val="007D46E8"/>
    <w:rsid w:val="007D59E2"/>
    <w:rsid w:val="007D7CEA"/>
    <w:rsid w:val="007E004E"/>
    <w:rsid w:val="007E0B99"/>
    <w:rsid w:val="007E7623"/>
    <w:rsid w:val="007F16ED"/>
    <w:rsid w:val="007F46DC"/>
    <w:rsid w:val="007F4943"/>
    <w:rsid w:val="007F53C0"/>
    <w:rsid w:val="007F5D1D"/>
    <w:rsid w:val="0080118F"/>
    <w:rsid w:val="008024D3"/>
    <w:rsid w:val="00803213"/>
    <w:rsid w:val="00803EFC"/>
    <w:rsid w:val="00807E24"/>
    <w:rsid w:val="008122B8"/>
    <w:rsid w:val="00813E3C"/>
    <w:rsid w:val="00813FE8"/>
    <w:rsid w:val="00815348"/>
    <w:rsid w:val="0082103A"/>
    <w:rsid w:val="0082106C"/>
    <w:rsid w:val="00826A65"/>
    <w:rsid w:val="00832147"/>
    <w:rsid w:val="008323C6"/>
    <w:rsid w:val="0084145B"/>
    <w:rsid w:val="00841E11"/>
    <w:rsid w:val="00843B6F"/>
    <w:rsid w:val="0086296F"/>
    <w:rsid w:val="00871CDB"/>
    <w:rsid w:val="00872AA2"/>
    <w:rsid w:val="00876373"/>
    <w:rsid w:val="00883B8F"/>
    <w:rsid w:val="00884811"/>
    <w:rsid w:val="00885CA6"/>
    <w:rsid w:val="0088607F"/>
    <w:rsid w:val="00886D00"/>
    <w:rsid w:val="0089201A"/>
    <w:rsid w:val="008974E8"/>
    <w:rsid w:val="008976A8"/>
    <w:rsid w:val="008A4BAD"/>
    <w:rsid w:val="008A61AF"/>
    <w:rsid w:val="008B22B0"/>
    <w:rsid w:val="008B2503"/>
    <w:rsid w:val="008B4F07"/>
    <w:rsid w:val="008B686E"/>
    <w:rsid w:val="008C40BA"/>
    <w:rsid w:val="008C5F13"/>
    <w:rsid w:val="008C6F4A"/>
    <w:rsid w:val="008C71B2"/>
    <w:rsid w:val="008D0532"/>
    <w:rsid w:val="008D1774"/>
    <w:rsid w:val="008D27C9"/>
    <w:rsid w:val="008D56B4"/>
    <w:rsid w:val="008D56F5"/>
    <w:rsid w:val="008E0282"/>
    <w:rsid w:val="008E2880"/>
    <w:rsid w:val="008E472E"/>
    <w:rsid w:val="008E483E"/>
    <w:rsid w:val="008F4671"/>
    <w:rsid w:val="008F5656"/>
    <w:rsid w:val="009052A5"/>
    <w:rsid w:val="0090556B"/>
    <w:rsid w:val="00905D6F"/>
    <w:rsid w:val="00910F6F"/>
    <w:rsid w:val="0091108F"/>
    <w:rsid w:val="00911FF3"/>
    <w:rsid w:val="00917AAA"/>
    <w:rsid w:val="00922EE7"/>
    <w:rsid w:val="009347F4"/>
    <w:rsid w:val="00934F61"/>
    <w:rsid w:val="009370A0"/>
    <w:rsid w:val="009371BB"/>
    <w:rsid w:val="00945E30"/>
    <w:rsid w:val="00951912"/>
    <w:rsid w:val="009547DE"/>
    <w:rsid w:val="00956CE2"/>
    <w:rsid w:val="009578ED"/>
    <w:rsid w:val="00963830"/>
    <w:rsid w:val="00964212"/>
    <w:rsid w:val="00966D7A"/>
    <w:rsid w:val="00966DF2"/>
    <w:rsid w:val="00971509"/>
    <w:rsid w:val="00980A08"/>
    <w:rsid w:val="00980D7A"/>
    <w:rsid w:val="00981DDA"/>
    <w:rsid w:val="0098602D"/>
    <w:rsid w:val="0098618B"/>
    <w:rsid w:val="009871D0"/>
    <w:rsid w:val="009915F3"/>
    <w:rsid w:val="00994803"/>
    <w:rsid w:val="00995C5A"/>
    <w:rsid w:val="0099605E"/>
    <w:rsid w:val="009A78D9"/>
    <w:rsid w:val="009B2CB8"/>
    <w:rsid w:val="009B3C25"/>
    <w:rsid w:val="009B3EFA"/>
    <w:rsid w:val="009B58FF"/>
    <w:rsid w:val="009C5BA7"/>
    <w:rsid w:val="009C686F"/>
    <w:rsid w:val="009E03C1"/>
    <w:rsid w:val="009E3D94"/>
    <w:rsid w:val="009E7339"/>
    <w:rsid w:val="009F3064"/>
    <w:rsid w:val="009F702B"/>
    <w:rsid w:val="00A060F5"/>
    <w:rsid w:val="00A06FBE"/>
    <w:rsid w:val="00A1189C"/>
    <w:rsid w:val="00A16D08"/>
    <w:rsid w:val="00A222B1"/>
    <w:rsid w:val="00A23D2B"/>
    <w:rsid w:val="00A265B6"/>
    <w:rsid w:val="00A27372"/>
    <w:rsid w:val="00A31551"/>
    <w:rsid w:val="00A3178D"/>
    <w:rsid w:val="00A337FE"/>
    <w:rsid w:val="00A338FE"/>
    <w:rsid w:val="00A36085"/>
    <w:rsid w:val="00A36347"/>
    <w:rsid w:val="00A43922"/>
    <w:rsid w:val="00A45202"/>
    <w:rsid w:val="00A45EED"/>
    <w:rsid w:val="00A50355"/>
    <w:rsid w:val="00A50A60"/>
    <w:rsid w:val="00A55AB0"/>
    <w:rsid w:val="00A56CF4"/>
    <w:rsid w:val="00A66393"/>
    <w:rsid w:val="00A67393"/>
    <w:rsid w:val="00A67D02"/>
    <w:rsid w:val="00A720E4"/>
    <w:rsid w:val="00A7428B"/>
    <w:rsid w:val="00A755C5"/>
    <w:rsid w:val="00A774F6"/>
    <w:rsid w:val="00A82723"/>
    <w:rsid w:val="00A83CF5"/>
    <w:rsid w:val="00A85D39"/>
    <w:rsid w:val="00A91FA6"/>
    <w:rsid w:val="00A93815"/>
    <w:rsid w:val="00A9519D"/>
    <w:rsid w:val="00A978E1"/>
    <w:rsid w:val="00AA093F"/>
    <w:rsid w:val="00AA71F2"/>
    <w:rsid w:val="00AA77E3"/>
    <w:rsid w:val="00AA785D"/>
    <w:rsid w:val="00AB2C2C"/>
    <w:rsid w:val="00AB4BEA"/>
    <w:rsid w:val="00AB7901"/>
    <w:rsid w:val="00AB7B5F"/>
    <w:rsid w:val="00AC108B"/>
    <w:rsid w:val="00AC416B"/>
    <w:rsid w:val="00AD0557"/>
    <w:rsid w:val="00AD4F1B"/>
    <w:rsid w:val="00AD5D89"/>
    <w:rsid w:val="00AE1552"/>
    <w:rsid w:val="00AE395E"/>
    <w:rsid w:val="00AE3D11"/>
    <w:rsid w:val="00AF0584"/>
    <w:rsid w:val="00AF190C"/>
    <w:rsid w:val="00AF2E8F"/>
    <w:rsid w:val="00AF2F0A"/>
    <w:rsid w:val="00B049CE"/>
    <w:rsid w:val="00B05E0C"/>
    <w:rsid w:val="00B06D3A"/>
    <w:rsid w:val="00B16DCC"/>
    <w:rsid w:val="00B21C1E"/>
    <w:rsid w:val="00B270C9"/>
    <w:rsid w:val="00B368A6"/>
    <w:rsid w:val="00B373AD"/>
    <w:rsid w:val="00B408CD"/>
    <w:rsid w:val="00B46238"/>
    <w:rsid w:val="00B60060"/>
    <w:rsid w:val="00B64846"/>
    <w:rsid w:val="00B71280"/>
    <w:rsid w:val="00B716E8"/>
    <w:rsid w:val="00B732AC"/>
    <w:rsid w:val="00B73721"/>
    <w:rsid w:val="00B77738"/>
    <w:rsid w:val="00B77984"/>
    <w:rsid w:val="00B82C3A"/>
    <w:rsid w:val="00B83B04"/>
    <w:rsid w:val="00B85343"/>
    <w:rsid w:val="00BA0EB7"/>
    <w:rsid w:val="00BA2836"/>
    <w:rsid w:val="00BA502F"/>
    <w:rsid w:val="00BA6425"/>
    <w:rsid w:val="00BA66D1"/>
    <w:rsid w:val="00BA7F0C"/>
    <w:rsid w:val="00BB3184"/>
    <w:rsid w:val="00BB3F6E"/>
    <w:rsid w:val="00BB6569"/>
    <w:rsid w:val="00BC4452"/>
    <w:rsid w:val="00BD179B"/>
    <w:rsid w:val="00BD1A7B"/>
    <w:rsid w:val="00BD358B"/>
    <w:rsid w:val="00BD4A46"/>
    <w:rsid w:val="00BD4C8D"/>
    <w:rsid w:val="00BE3C69"/>
    <w:rsid w:val="00BE6186"/>
    <w:rsid w:val="00BE7728"/>
    <w:rsid w:val="00BF2D3A"/>
    <w:rsid w:val="00BF4AA8"/>
    <w:rsid w:val="00C00FC4"/>
    <w:rsid w:val="00C026CB"/>
    <w:rsid w:val="00C052FD"/>
    <w:rsid w:val="00C15AC0"/>
    <w:rsid w:val="00C16D71"/>
    <w:rsid w:val="00C21814"/>
    <w:rsid w:val="00C21C40"/>
    <w:rsid w:val="00C246D4"/>
    <w:rsid w:val="00C26B78"/>
    <w:rsid w:val="00C338CB"/>
    <w:rsid w:val="00C360A9"/>
    <w:rsid w:val="00C41529"/>
    <w:rsid w:val="00C4489A"/>
    <w:rsid w:val="00C4544E"/>
    <w:rsid w:val="00C469FD"/>
    <w:rsid w:val="00C4743E"/>
    <w:rsid w:val="00C47E8C"/>
    <w:rsid w:val="00C51642"/>
    <w:rsid w:val="00C532B0"/>
    <w:rsid w:val="00C56D62"/>
    <w:rsid w:val="00C64264"/>
    <w:rsid w:val="00C65302"/>
    <w:rsid w:val="00C74B64"/>
    <w:rsid w:val="00C75E53"/>
    <w:rsid w:val="00C76CDC"/>
    <w:rsid w:val="00C8216F"/>
    <w:rsid w:val="00C84212"/>
    <w:rsid w:val="00C92D32"/>
    <w:rsid w:val="00C930F5"/>
    <w:rsid w:val="00C93B93"/>
    <w:rsid w:val="00C9507B"/>
    <w:rsid w:val="00CA114A"/>
    <w:rsid w:val="00CA15F1"/>
    <w:rsid w:val="00CA5734"/>
    <w:rsid w:val="00CB149A"/>
    <w:rsid w:val="00CB1615"/>
    <w:rsid w:val="00CB29C2"/>
    <w:rsid w:val="00CB3CB8"/>
    <w:rsid w:val="00CB4764"/>
    <w:rsid w:val="00CB73A3"/>
    <w:rsid w:val="00CC0C93"/>
    <w:rsid w:val="00CC2F1C"/>
    <w:rsid w:val="00CC3190"/>
    <w:rsid w:val="00CC602B"/>
    <w:rsid w:val="00CD24D3"/>
    <w:rsid w:val="00CD261C"/>
    <w:rsid w:val="00CD3332"/>
    <w:rsid w:val="00CD35CE"/>
    <w:rsid w:val="00CD61CD"/>
    <w:rsid w:val="00CE159E"/>
    <w:rsid w:val="00CE1717"/>
    <w:rsid w:val="00CE32A2"/>
    <w:rsid w:val="00CE3E9B"/>
    <w:rsid w:val="00CF2864"/>
    <w:rsid w:val="00D00FE6"/>
    <w:rsid w:val="00D02708"/>
    <w:rsid w:val="00D0405A"/>
    <w:rsid w:val="00D05AF3"/>
    <w:rsid w:val="00D07643"/>
    <w:rsid w:val="00D10AE6"/>
    <w:rsid w:val="00D1189E"/>
    <w:rsid w:val="00D11A4D"/>
    <w:rsid w:val="00D22CB4"/>
    <w:rsid w:val="00D27BE1"/>
    <w:rsid w:val="00D330FB"/>
    <w:rsid w:val="00D3349B"/>
    <w:rsid w:val="00D34711"/>
    <w:rsid w:val="00D370D4"/>
    <w:rsid w:val="00D4040B"/>
    <w:rsid w:val="00D443A8"/>
    <w:rsid w:val="00D578EA"/>
    <w:rsid w:val="00D622A7"/>
    <w:rsid w:val="00D65920"/>
    <w:rsid w:val="00D65BC2"/>
    <w:rsid w:val="00D705CD"/>
    <w:rsid w:val="00D81936"/>
    <w:rsid w:val="00D84B3E"/>
    <w:rsid w:val="00D851D1"/>
    <w:rsid w:val="00D85D36"/>
    <w:rsid w:val="00D862FA"/>
    <w:rsid w:val="00D86F1C"/>
    <w:rsid w:val="00D97E4C"/>
    <w:rsid w:val="00DA050A"/>
    <w:rsid w:val="00DA14C6"/>
    <w:rsid w:val="00DA3C49"/>
    <w:rsid w:val="00DA61D4"/>
    <w:rsid w:val="00DA78F7"/>
    <w:rsid w:val="00DB1396"/>
    <w:rsid w:val="00DB780A"/>
    <w:rsid w:val="00DC3FAE"/>
    <w:rsid w:val="00DC4F62"/>
    <w:rsid w:val="00DC5FDD"/>
    <w:rsid w:val="00DD0B50"/>
    <w:rsid w:val="00DD0DDD"/>
    <w:rsid w:val="00DD27ED"/>
    <w:rsid w:val="00DD2C75"/>
    <w:rsid w:val="00DD694E"/>
    <w:rsid w:val="00DE1CB4"/>
    <w:rsid w:val="00DF0BFD"/>
    <w:rsid w:val="00DF3472"/>
    <w:rsid w:val="00DF3B62"/>
    <w:rsid w:val="00DF4569"/>
    <w:rsid w:val="00DF55C2"/>
    <w:rsid w:val="00DF5D9F"/>
    <w:rsid w:val="00E00C1C"/>
    <w:rsid w:val="00E024C2"/>
    <w:rsid w:val="00E02AFD"/>
    <w:rsid w:val="00E03A50"/>
    <w:rsid w:val="00E0424B"/>
    <w:rsid w:val="00E06530"/>
    <w:rsid w:val="00E101EA"/>
    <w:rsid w:val="00E13942"/>
    <w:rsid w:val="00E21ADD"/>
    <w:rsid w:val="00E22A9F"/>
    <w:rsid w:val="00E244DC"/>
    <w:rsid w:val="00E34E25"/>
    <w:rsid w:val="00E36F23"/>
    <w:rsid w:val="00E41208"/>
    <w:rsid w:val="00E417CF"/>
    <w:rsid w:val="00E51602"/>
    <w:rsid w:val="00E54569"/>
    <w:rsid w:val="00E56856"/>
    <w:rsid w:val="00E65547"/>
    <w:rsid w:val="00E71181"/>
    <w:rsid w:val="00E86AAF"/>
    <w:rsid w:val="00E93743"/>
    <w:rsid w:val="00E95A56"/>
    <w:rsid w:val="00E96A3B"/>
    <w:rsid w:val="00EA043E"/>
    <w:rsid w:val="00EA0FBA"/>
    <w:rsid w:val="00EA5F30"/>
    <w:rsid w:val="00EA63CB"/>
    <w:rsid w:val="00EB1A41"/>
    <w:rsid w:val="00EB2B7C"/>
    <w:rsid w:val="00EB549B"/>
    <w:rsid w:val="00EB739F"/>
    <w:rsid w:val="00EB7577"/>
    <w:rsid w:val="00EB7E2E"/>
    <w:rsid w:val="00EC1532"/>
    <w:rsid w:val="00EC1821"/>
    <w:rsid w:val="00EC3C04"/>
    <w:rsid w:val="00EC5D5F"/>
    <w:rsid w:val="00ED2FB1"/>
    <w:rsid w:val="00ED47A7"/>
    <w:rsid w:val="00ED509B"/>
    <w:rsid w:val="00ED6371"/>
    <w:rsid w:val="00EE4295"/>
    <w:rsid w:val="00EF1A1B"/>
    <w:rsid w:val="00EF1F8E"/>
    <w:rsid w:val="00EF27AA"/>
    <w:rsid w:val="00EF27EC"/>
    <w:rsid w:val="00EF57FD"/>
    <w:rsid w:val="00F023D9"/>
    <w:rsid w:val="00F04E02"/>
    <w:rsid w:val="00F05873"/>
    <w:rsid w:val="00F076B7"/>
    <w:rsid w:val="00F10FEE"/>
    <w:rsid w:val="00F13C0A"/>
    <w:rsid w:val="00F14845"/>
    <w:rsid w:val="00F1684C"/>
    <w:rsid w:val="00F173AA"/>
    <w:rsid w:val="00F174CF"/>
    <w:rsid w:val="00F25B69"/>
    <w:rsid w:val="00F34062"/>
    <w:rsid w:val="00F34DA2"/>
    <w:rsid w:val="00F356A7"/>
    <w:rsid w:val="00F4089B"/>
    <w:rsid w:val="00F42959"/>
    <w:rsid w:val="00F44A74"/>
    <w:rsid w:val="00F44E90"/>
    <w:rsid w:val="00F50610"/>
    <w:rsid w:val="00F552DD"/>
    <w:rsid w:val="00F55518"/>
    <w:rsid w:val="00F56B5C"/>
    <w:rsid w:val="00F6050F"/>
    <w:rsid w:val="00F65B3C"/>
    <w:rsid w:val="00F84445"/>
    <w:rsid w:val="00F9062B"/>
    <w:rsid w:val="00F91269"/>
    <w:rsid w:val="00F92E85"/>
    <w:rsid w:val="00F959DA"/>
    <w:rsid w:val="00F972F8"/>
    <w:rsid w:val="00F976C4"/>
    <w:rsid w:val="00FA09CC"/>
    <w:rsid w:val="00FB384D"/>
    <w:rsid w:val="00FB456F"/>
    <w:rsid w:val="00FB4A0C"/>
    <w:rsid w:val="00FC52CD"/>
    <w:rsid w:val="00FC7938"/>
    <w:rsid w:val="00FC7AF5"/>
    <w:rsid w:val="00FC7DBD"/>
    <w:rsid w:val="00FD14D8"/>
    <w:rsid w:val="00FD1A39"/>
    <w:rsid w:val="00FD2A26"/>
    <w:rsid w:val="00FD3E2C"/>
    <w:rsid w:val="00FD4EF4"/>
    <w:rsid w:val="00FD7530"/>
    <w:rsid w:val="00FD76F1"/>
    <w:rsid w:val="00FD78CA"/>
    <w:rsid w:val="00FD7A80"/>
    <w:rsid w:val="00FD7D46"/>
    <w:rsid w:val="00FE4888"/>
    <w:rsid w:val="00FE59A0"/>
    <w:rsid w:val="00FF00DF"/>
    <w:rsid w:val="00FF0584"/>
    <w:rsid w:val="00FF113A"/>
    <w:rsid w:val="00FF1B27"/>
    <w:rsid w:val="00FF2A03"/>
    <w:rsid w:val="00FF72A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icrosoft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</Template>
  <TotalTime>150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2023-08-15T11:06:00Z</dcterms:created>
  <dcterms:modified xsi:type="dcterms:W3CDTF">2024-03-19T04:19:00Z</dcterms:modified>
</cp:coreProperties>
</file>