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C1" w:rsidRPr="00007253" w:rsidRDefault="0089138D" w:rsidP="002548E0">
      <w:pPr>
        <w:ind w:firstLine="426"/>
        <w:jc w:val="center"/>
        <w:rPr>
          <w:b/>
          <w:i/>
          <w:u w:val="single"/>
          <w:lang w:val="kk-KZ"/>
        </w:rPr>
      </w:pPr>
      <w:r w:rsidRPr="00007253">
        <w:rPr>
          <w:b/>
          <w:i/>
          <w:u w:val="single"/>
        </w:rPr>
        <w:t xml:space="preserve">План урока </w:t>
      </w:r>
      <w:r w:rsidRPr="00007253">
        <w:rPr>
          <w:b/>
          <w:i/>
          <w:u w:val="single"/>
          <w:lang w:val="kk-KZ"/>
        </w:rPr>
        <w:t>«Самопознание»</w:t>
      </w:r>
    </w:p>
    <w:p w:rsidR="00ED2384" w:rsidRPr="00007253" w:rsidRDefault="00916B5F" w:rsidP="002548E0">
      <w:pPr>
        <w:ind w:firstLine="426"/>
        <w:jc w:val="both"/>
        <w:rPr>
          <w:lang w:val="kk-KZ"/>
        </w:rPr>
      </w:pPr>
      <w:r w:rsidRPr="00007253">
        <w:rPr>
          <w:lang w:val="kk-KZ"/>
        </w:rPr>
        <w:t xml:space="preserve">Школа: </w:t>
      </w:r>
      <w:r w:rsidR="0051249F" w:rsidRPr="00007253">
        <w:rPr>
          <w:lang w:val="kk-KZ"/>
        </w:rPr>
        <w:t>КГУ ОСШ № 21 г. Темиртау</w:t>
      </w:r>
    </w:p>
    <w:p w:rsidR="00ED2384" w:rsidRPr="00007253" w:rsidRDefault="00FA3669" w:rsidP="002548E0">
      <w:pPr>
        <w:ind w:firstLine="426"/>
        <w:jc w:val="both"/>
      </w:pPr>
      <w:r w:rsidRPr="00007253">
        <w:rPr>
          <w:lang w:val="kk-KZ"/>
        </w:rPr>
        <w:t xml:space="preserve">Дата_______№ </w:t>
      </w:r>
      <w:r w:rsidRPr="00007253">
        <w:t>22</w:t>
      </w:r>
    </w:p>
    <w:p w:rsidR="00ED2384" w:rsidRPr="00007253" w:rsidRDefault="00ED2384" w:rsidP="002548E0">
      <w:pPr>
        <w:ind w:firstLine="426"/>
        <w:jc w:val="both"/>
        <w:rPr>
          <w:b/>
          <w:lang w:val="kk-KZ"/>
        </w:rPr>
      </w:pPr>
      <w:r w:rsidRPr="00007253">
        <w:rPr>
          <w:lang w:val="kk-KZ"/>
        </w:rPr>
        <w:t xml:space="preserve">Тема: </w:t>
      </w:r>
      <w:r w:rsidR="00FA3669" w:rsidRPr="00007253">
        <w:rPr>
          <w:b/>
        </w:rPr>
        <w:t>Учимся дружить</w:t>
      </w:r>
      <w:r w:rsidR="00916B5F" w:rsidRPr="00007253">
        <w:rPr>
          <w:b/>
          <w:lang w:val="kk-KZ"/>
        </w:rPr>
        <w:t>.</w:t>
      </w:r>
    </w:p>
    <w:p w:rsidR="00ED2384" w:rsidRPr="00007253" w:rsidRDefault="00ED2384" w:rsidP="002548E0">
      <w:pPr>
        <w:ind w:firstLine="426"/>
        <w:jc w:val="both"/>
        <w:rPr>
          <w:b/>
          <w:lang w:val="kk-KZ"/>
        </w:rPr>
      </w:pPr>
      <w:r w:rsidRPr="00007253">
        <w:rPr>
          <w:lang w:val="kk-KZ"/>
        </w:rPr>
        <w:t>Ценность</w:t>
      </w:r>
      <w:r w:rsidRPr="00007253">
        <w:rPr>
          <w:b/>
          <w:lang w:val="kk-KZ"/>
        </w:rPr>
        <w:t xml:space="preserve">: </w:t>
      </w:r>
      <w:r w:rsidR="00FA3669" w:rsidRPr="00007253">
        <w:rPr>
          <w:b/>
        </w:rPr>
        <w:t>праведное поведение</w:t>
      </w:r>
    </w:p>
    <w:p w:rsidR="00ED2384" w:rsidRPr="00007253" w:rsidRDefault="00ED2384" w:rsidP="002548E0">
      <w:pPr>
        <w:ind w:firstLine="426"/>
        <w:jc w:val="both"/>
        <w:rPr>
          <w:b/>
          <w:u w:val="single"/>
          <w:lang w:val="kk-KZ"/>
        </w:rPr>
      </w:pPr>
      <w:r w:rsidRPr="00007253">
        <w:rPr>
          <w:lang w:val="kk-KZ"/>
        </w:rPr>
        <w:t>Качества:</w:t>
      </w:r>
      <w:r w:rsidR="00FA3669" w:rsidRPr="00007253">
        <w:t xml:space="preserve"> </w:t>
      </w:r>
      <w:r w:rsidR="00FA3669" w:rsidRPr="00007253">
        <w:rPr>
          <w:b/>
        </w:rPr>
        <w:t>понимание, уважение, общение.</w:t>
      </w:r>
    </w:p>
    <w:p w:rsidR="009E25C1" w:rsidRPr="00007253" w:rsidRDefault="00ED2384" w:rsidP="002548E0">
      <w:pPr>
        <w:ind w:firstLine="426"/>
        <w:jc w:val="both"/>
        <w:rPr>
          <w:lang w:val="kk-KZ"/>
        </w:rPr>
      </w:pPr>
      <w:r w:rsidRPr="00007253">
        <w:rPr>
          <w:lang w:val="kk-KZ"/>
        </w:rPr>
        <w:t xml:space="preserve">Педагог: </w:t>
      </w:r>
      <w:r w:rsidR="0051249F" w:rsidRPr="00007253">
        <w:rPr>
          <w:lang w:val="kk-KZ"/>
        </w:rPr>
        <w:t>Адаменко Светлана Юрьевна</w:t>
      </w:r>
      <w:r w:rsidRPr="00007253">
        <w:rPr>
          <w:lang w:val="kk-KZ"/>
        </w:rPr>
        <w:t xml:space="preserve">  Класс:  </w:t>
      </w:r>
      <w:r w:rsidR="00FA3669" w:rsidRPr="00007253">
        <w:rPr>
          <w:b/>
          <w:lang w:val="kk-KZ"/>
        </w:rPr>
        <w:t>2а</w:t>
      </w:r>
      <w:r w:rsidR="00FA3669" w:rsidRPr="00007253">
        <w:rPr>
          <w:lang w:val="kk-KZ"/>
        </w:rPr>
        <w:t xml:space="preserve">  Кол-во уч-ся: 12</w:t>
      </w:r>
    </w:p>
    <w:p w:rsidR="0051072C" w:rsidRPr="00007253" w:rsidRDefault="0051072C" w:rsidP="002548E0">
      <w:pPr>
        <w:ind w:firstLine="426"/>
        <w:jc w:val="both"/>
      </w:pPr>
    </w:p>
    <w:tbl>
      <w:tblPr>
        <w:tblStyle w:val="a8"/>
        <w:tblW w:w="11023" w:type="dxa"/>
        <w:tblLayout w:type="fixed"/>
        <w:tblLook w:val="04A0" w:firstRow="1" w:lastRow="0" w:firstColumn="1" w:lastColumn="0" w:noHBand="0" w:noVBand="1"/>
      </w:tblPr>
      <w:tblGrid>
        <w:gridCol w:w="9180"/>
        <w:gridCol w:w="1843"/>
      </w:tblGrid>
      <w:tr w:rsidR="009E25C1" w:rsidRPr="00007253" w:rsidTr="00DB6E78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384" w:rsidRPr="00007253" w:rsidRDefault="00ED2384" w:rsidP="002548E0">
            <w:pPr>
              <w:ind w:firstLine="426"/>
            </w:pPr>
            <w:r w:rsidRPr="00007253">
              <w:rPr>
                <w:b/>
                <w:i/>
              </w:rPr>
              <w:t>Цель:</w:t>
            </w:r>
            <w:r w:rsidRPr="00007253">
              <w:t xml:space="preserve"> </w:t>
            </w:r>
            <w:r w:rsidR="0051072C" w:rsidRPr="00007253">
              <w:t xml:space="preserve"> </w:t>
            </w:r>
          </w:p>
          <w:p w:rsidR="00930013" w:rsidRPr="00007253" w:rsidRDefault="00930013" w:rsidP="002548E0">
            <w:pPr>
              <w:ind w:firstLine="426"/>
              <w:jc w:val="both"/>
            </w:pPr>
            <w:r w:rsidRPr="00007253">
              <w:t xml:space="preserve">Способствовать расширению представлений учащихся о </w:t>
            </w:r>
            <w:r w:rsidR="00FA3669" w:rsidRPr="00007253">
              <w:t>ценность дружбы через ценность праведное поведение.</w:t>
            </w:r>
          </w:p>
          <w:p w:rsidR="005F7EE2" w:rsidRPr="00007253" w:rsidRDefault="005F7EE2" w:rsidP="002548E0">
            <w:pPr>
              <w:ind w:firstLine="426"/>
              <w:jc w:val="both"/>
              <w:rPr>
                <w:i/>
              </w:rPr>
            </w:pPr>
          </w:p>
          <w:p w:rsidR="00ED2384" w:rsidRPr="00007253" w:rsidRDefault="00ED2384" w:rsidP="002548E0">
            <w:pPr>
              <w:ind w:firstLine="426"/>
              <w:jc w:val="both"/>
            </w:pPr>
            <w:r w:rsidRPr="00007253">
              <w:rPr>
                <w:b/>
                <w:i/>
              </w:rPr>
              <w:t>Задачи</w:t>
            </w:r>
            <w:r w:rsidRPr="00007253">
              <w:rPr>
                <w:b/>
                <w:i/>
                <w:lang w:val="kk-KZ"/>
              </w:rPr>
              <w:t>:</w:t>
            </w:r>
          </w:p>
          <w:p w:rsidR="008D22E4" w:rsidRPr="00007253" w:rsidRDefault="005F7EE2" w:rsidP="002548E0">
            <w:pPr>
              <w:pStyle w:val="a7"/>
              <w:numPr>
                <w:ilvl w:val="0"/>
                <w:numId w:val="2"/>
              </w:numPr>
              <w:ind w:left="0" w:firstLine="426"/>
              <w:jc w:val="both"/>
              <w:rPr>
                <w:lang w:val="kk-KZ"/>
              </w:rPr>
            </w:pPr>
            <w:r w:rsidRPr="00007253">
              <w:rPr>
                <w:lang w:val="kk-KZ"/>
              </w:rPr>
              <w:t>углуб</w:t>
            </w:r>
            <w:proofErr w:type="spellStart"/>
            <w:r w:rsidRPr="00007253">
              <w:t>ление</w:t>
            </w:r>
            <w:proofErr w:type="spellEnd"/>
            <w:r w:rsidR="00ED2384" w:rsidRPr="00007253">
              <w:rPr>
                <w:lang w:val="kk-KZ"/>
              </w:rPr>
              <w:t xml:space="preserve"> представлени</w:t>
            </w:r>
            <w:r w:rsidR="009352DD" w:rsidRPr="00007253">
              <w:rPr>
                <w:lang w:val="kk-KZ"/>
              </w:rPr>
              <w:t>й</w:t>
            </w:r>
            <w:r w:rsidR="00ED2384" w:rsidRPr="00007253">
              <w:rPr>
                <w:lang w:val="kk-KZ"/>
              </w:rPr>
              <w:t xml:space="preserve"> учащи</w:t>
            </w:r>
            <w:r w:rsidR="008D22E4" w:rsidRPr="00007253">
              <w:rPr>
                <w:lang w:val="kk-KZ"/>
              </w:rPr>
              <w:t xml:space="preserve">хся о </w:t>
            </w:r>
            <w:r w:rsidR="00FA3669" w:rsidRPr="00007253">
              <w:rPr>
                <w:lang w:val="kk-KZ"/>
              </w:rPr>
              <w:t>дружбе</w:t>
            </w:r>
            <w:r w:rsidR="008D22E4" w:rsidRPr="00007253">
              <w:rPr>
                <w:lang w:val="kk-KZ"/>
              </w:rPr>
              <w:t xml:space="preserve">, </w:t>
            </w:r>
            <w:r w:rsidR="00AA0961" w:rsidRPr="00007253">
              <w:t>раскрывать значение понятий «дружба», «настоящий друг», «дружный коллектив»;</w:t>
            </w:r>
          </w:p>
          <w:p w:rsidR="005F7EE2" w:rsidRPr="00007253" w:rsidRDefault="005F7EE2" w:rsidP="002548E0">
            <w:pPr>
              <w:pStyle w:val="a7"/>
              <w:numPr>
                <w:ilvl w:val="0"/>
                <w:numId w:val="2"/>
              </w:numPr>
              <w:ind w:left="0" w:firstLine="426"/>
              <w:jc w:val="both"/>
              <w:rPr>
                <w:lang w:val="kk-KZ"/>
              </w:rPr>
            </w:pPr>
            <w:r w:rsidRPr="00007253">
              <w:rPr>
                <w:lang w:val="kk-KZ"/>
              </w:rPr>
              <w:t>развитие умения</w:t>
            </w:r>
            <w:r w:rsidR="008D22E4" w:rsidRPr="00007253">
              <w:rPr>
                <w:lang w:val="kk-KZ"/>
              </w:rPr>
              <w:t xml:space="preserve"> </w:t>
            </w:r>
            <w:r w:rsidR="00FA3669" w:rsidRPr="00007253">
              <w:rPr>
                <w:lang w:val="kk-KZ"/>
              </w:rPr>
              <w:t>понимать других людей</w:t>
            </w:r>
            <w:r w:rsidR="00AA0961" w:rsidRPr="00007253">
              <w:rPr>
                <w:lang w:val="kk-KZ"/>
              </w:rPr>
              <w:t xml:space="preserve">, </w:t>
            </w:r>
            <w:r w:rsidR="00AA0961" w:rsidRPr="00007253">
              <w:t>способность к сотрудничеству и взаимопомощи;</w:t>
            </w:r>
          </w:p>
          <w:p w:rsidR="00ED2384" w:rsidRPr="00007253" w:rsidRDefault="005F7EE2" w:rsidP="002548E0">
            <w:pPr>
              <w:pStyle w:val="a7"/>
              <w:numPr>
                <w:ilvl w:val="0"/>
                <w:numId w:val="2"/>
              </w:numPr>
              <w:ind w:left="0" w:firstLine="426"/>
              <w:jc w:val="both"/>
              <w:rPr>
                <w:lang w:val="kk-KZ"/>
              </w:rPr>
            </w:pPr>
            <w:r w:rsidRPr="00007253">
              <w:rPr>
                <w:lang w:val="kk-KZ"/>
              </w:rPr>
              <w:t xml:space="preserve">воспитание </w:t>
            </w:r>
            <w:r w:rsidR="00FA3669" w:rsidRPr="00007253">
              <w:rPr>
                <w:lang w:val="kk-KZ"/>
              </w:rPr>
              <w:t>у</w:t>
            </w:r>
            <w:r w:rsidR="00AA0961" w:rsidRPr="00007253">
              <w:rPr>
                <w:lang w:val="kk-KZ"/>
              </w:rPr>
              <w:t xml:space="preserve">важительнго отношения к друзьям, </w:t>
            </w:r>
            <w:r w:rsidR="00AA0961" w:rsidRPr="00007253">
              <w:t>доброе, чуткое отношение друг к другу.</w:t>
            </w:r>
          </w:p>
          <w:p w:rsidR="002D089B" w:rsidRPr="00007253" w:rsidRDefault="002D089B" w:rsidP="00DB6E78">
            <w:pPr>
              <w:jc w:val="both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7B" w:rsidRPr="00007253" w:rsidRDefault="009E25C1" w:rsidP="002548E0">
            <w:pPr>
              <w:ind w:firstLine="426"/>
              <w:rPr>
                <w:i/>
                <w:sz w:val="20"/>
                <w:szCs w:val="20"/>
              </w:rPr>
            </w:pPr>
            <w:r w:rsidRPr="00007253">
              <w:rPr>
                <w:b/>
                <w:i/>
              </w:rPr>
              <w:t>Ресурс</w:t>
            </w:r>
            <w:r w:rsidRPr="00007253">
              <w:rPr>
                <w:b/>
                <w:i/>
                <w:lang w:val="kk-KZ"/>
              </w:rPr>
              <w:t>ы</w:t>
            </w:r>
            <w:r w:rsidRPr="00007253">
              <w:rPr>
                <w:b/>
                <w:i/>
              </w:rPr>
              <w:t>:</w:t>
            </w:r>
            <w:r w:rsidR="00491AFE" w:rsidRPr="00007253">
              <w:rPr>
                <w:b/>
                <w:i/>
              </w:rPr>
              <w:t xml:space="preserve"> </w:t>
            </w:r>
          </w:p>
          <w:p w:rsidR="00D560CD" w:rsidRPr="00007253" w:rsidRDefault="00543EDF" w:rsidP="00DB6E78">
            <w:pPr>
              <w:jc w:val="both"/>
              <w:rPr>
                <w:i/>
                <w:sz w:val="20"/>
                <w:szCs w:val="20"/>
              </w:rPr>
            </w:pPr>
            <w:r w:rsidRPr="00007253">
              <w:rPr>
                <w:i/>
                <w:sz w:val="20"/>
                <w:szCs w:val="20"/>
              </w:rPr>
              <w:t>М</w:t>
            </w:r>
            <w:r w:rsidR="00ED2384" w:rsidRPr="00007253">
              <w:rPr>
                <w:i/>
                <w:sz w:val="20"/>
                <w:szCs w:val="20"/>
              </w:rPr>
              <w:t>узыка</w:t>
            </w:r>
            <w:r w:rsidR="00D560CD" w:rsidRPr="00007253">
              <w:rPr>
                <w:i/>
                <w:sz w:val="20"/>
                <w:szCs w:val="20"/>
              </w:rPr>
              <w:t>:</w:t>
            </w:r>
          </w:p>
          <w:p w:rsidR="00ED2384" w:rsidRPr="00007253" w:rsidRDefault="00D560CD" w:rsidP="00DB6E78">
            <w:pPr>
              <w:rPr>
                <w:i/>
                <w:sz w:val="20"/>
                <w:szCs w:val="20"/>
              </w:rPr>
            </w:pPr>
            <w:r w:rsidRPr="00007253">
              <w:rPr>
                <w:i/>
                <w:sz w:val="20"/>
                <w:szCs w:val="20"/>
              </w:rPr>
              <w:t>Волшебная  композиция. Хрустальная грусть</w:t>
            </w:r>
          </w:p>
          <w:p w:rsidR="00D560CD" w:rsidRPr="00007253" w:rsidRDefault="00D560CD" w:rsidP="00DB6E78">
            <w:pPr>
              <w:rPr>
                <w:i/>
                <w:sz w:val="20"/>
                <w:szCs w:val="20"/>
              </w:rPr>
            </w:pPr>
          </w:p>
          <w:p w:rsidR="00007253" w:rsidRPr="00007253" w:rsidRDefault="00007253" w:rsidP="00DB6E78">
            <w:pPr>
              <w:pStyle w:val="ab"/>
              <w:spacing w:before="0" w:beforeAutospacing="0" w:after="0" w:afterAutospacing="0"/>
              <w:rPr>
                <w:i/>
                <w:sz w:val="20"/>
                <w:szCs w:val="20"/>
              </w:rPr>
            </w:pPr>
            <w:proofErr w:type="gramStart"/>
            <w:r w:rsidRPr="00007253">
              <w:rPr>
                <w:i/>
                <w:sz w:val="20"/>
                <w:szCs w:val="20"/>
              </w:rPr>
              <w:t xml:space="preserve">Песня «Настоящий друг» (Слова </w:t>
            </w:r>
            <w:proofErr w:type="spellStart"/>
            <w:r w:rsidRPr="00007253">
              <w:rPr>
                <w:i/>
                <w:sz w:val="20"/>
                <w:szCs w:val="20"/>
              </w:rPr>
              <w:t>М.Пляцковского</w:t>
            </w:r>
            <w:proofErr w:type="spellEnd"/>
            <w:r w:rsidRPr="00007253">
              <w:rPr>
                <w:i/>
                <w:sz w:val="20"/>
                <w:szCs w:val="20"/>
              </w:rPr>
              <w:t>, муз.</w:t>
            </w:r>
            <w:proofErr w:type="gramEnd"/>
            <w:r w:rsidRPr="00007253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7253">
              <w:rPr>
                <w:i/>
                <w:sz w:val="20"/>
                <w:szCs w:val="20"/>
              </w:rPr>
              <w:t>Б.Савельева</w:t>
            </w:r>
            <w:proofErr w:type="spellEnd"/>
            <w:r w:rsidRPr="00007253">
              <w:rPr>
                <w:i/>
                <w:sz w:val="20"/>
                <w:szCs w:val="20"/>
              </w:rPr>
              <w:t>)</w:t>
            </w:r>
            <w:proofErr w:type="gramEnd"/>
          </w:p>
          <w:p w:rsidR="00D560CD" w:rsidRPr="00007253" w:rsidRDefault="00D560CD" w:rsidP="002548E0">
            <w:pPr>
              <w:ind w:firstLine="426"/>
              <w:rPr>
                <w:i/>
              </w:rPr>
            </w:pPr>
          </w:p>
        </w:tc>
      </w:tr>
      <w:tr w:rsidR="00BB3A62" w:rsidRPr="00007253" w:rsidTr="00DB6E78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007253" w:rsidRDefault="00BB3A62" w:rsidP="002548E0">
            <w:pPr>
              <w:ind w:firstLine="426"/>
              <w:jc w:val="both"/>
            </w:pPr>
            <w:r w:rsidRPr="00007253">
              <w:rPr>
                <w:lang w:val="kk-KZ"/>
              </w:rPr>
              <w:t>Ход урока</w:t>
            </w:r>
            <w:r w:rsidRPr="00007253">
              <w:t>:</w:t>
            </w:r>
          </w:p>
          <w:p w:rsidR="00585916" w:rsidRPr="00007253" w:rsidRDefault="00BB3A62" w:rsidP="002548E0">
            <w:pPr>
              <w:pStyle w:val="a7"/>
              <w:numPr>
                <w:ilvl w:val="0"/>
                <w:numId w:val="1"/>
              </w:numPr>
              <w:ind w:left="0" w:firstLine="426"/>
              <w:jc w:val="both"/>
              <w:rPr>
                <w:b/>
                <w:i/>
              </w:rPr>
            </w:pPr>
            <w:r w:rsidRPr="00007253">
              <w:rPr>
                <w:b/>
                <w:lang w:val="kk-KZ"/>
              </w:rPr>
              <w:t>Орг.момент.</w:t>
            </w:r>
          </w:p>
          <w:p w:rsidR="00585916" w:rsidRPr="00007253" w:rsidRDefault="00585916" w:rsidP="002548E0">
            <w:pPr>
              <w:pStyle w:val="a7"/>
              <w:ind w:left="0" w:firstLine="426"/>
              <w:jc w:val="both"/>
            </w:pPr>
            <w:r w:rsidRPr="00007253">
              <w:t xml:space="preserve">  - приветствие</w:t>
            </w:r>
          </w:p>
          <w:p w:rsidR="00585916" w:rsidRPr="00007253" w:rsidRDefault="00B02A87" w:rsidP="002548E0">
            <w:pPr>
              <w:pStyle w:val="a7"/>
              <w:ind w:left="0" w:firstLine="426"/>
              <w:jc w:val="both"/>
            </w:pPr>
            <w:r w:rsidRPr="00007253">
              <w:t xml:space="preserve"> </w:t>
            </w:r>
            <w:r w:rsidR="00585916" w:rsidRPr="00007253">
              <w:t xml:space="preserve"> - проверка готовности</w:t>
            </w:r>
          </w:p>
          <w:p w:rsidR="00543EDF" w:rsidRPr="00007253" w:rsidRDefault="00543EDF" w:rsidP="002548E0">
            <w:pPr>
              <w:pStyle w:val="a7"/>
              <w:ind w:left="0" w:firstLine="426"/>
              <w:jc w:val="both"/>
              <w:rPr>
                <w:i/>
              </w:rPr>
            </w:pPr>
          </w:p>
          <w:p w:rsidR="00916B5F" w:rsidRPr="00007253" w:rsidRDefault="00585916" w:rsidP="002548E0">
            <w:pPr>
              <w:ind w:firstLine="426"/>
              <w:rPr>
                <w:b/>
                <w:i/>
              </w:rPr>
            </w:pPr>
            <w:r w:rsidRPr="00007253">
              <w:rPr>
                <w:b/>
              </w:rPr>
              <w:t>Позитивный настрой</w:t>
            </w:r>
            <w:r w:rsidRPr="00007253">
              <w:rPr>
                <w:b/>
                <w:i/>
              </w:rPr>
              <w:t>.</w:t>
            </w:r>
            <w:r w:rsidR="00D042BD" w:rsidRPr="00007253">
              <w:rPr>
                <w:b/>
                <w:i/>
              </w:rPr>
              <w:t xml:space="preserve">  </w:t>
            </w:r>
          </w:p>
          <w:p w:rsidR="007B23E6" w:rsidRPr="00007253" w:rsidRDefault="007B23E6" w:rsidP="002548E0">
            <w:pPr>
              <w:ind w:firstLine="426"/>
              <w:jc w:val="both"/>
            </w:pPr>
            <w:r w:rsidRPr="00007253">
              <w:t>Закройте глаз</w:t>
            </w:r>
            <w:r w:rsidR="00B302A7" w:rsidRPr="00007253">
              <w:t xml:space="preserve">а. </w:t>
            </w:r>
            <w:r w:rsidR="00007253">
              <w:t>Представьте, что вы на  белом пушистом</w:t>
            </w:r>
            <w:r w:rsidR="00B302A7" w:rsidRPr="00007253">
              <w:t xml:space="preserve"> </w:t>
            </w:r>
            <w:r w:rsidR="00007253">
              <w:t>облаке, похожем</w:t>
            </w:r>
            <w:r w:rsidRPr="00007253">
              <w:t xml:space="preserve"> на мягкую гору из пухлых подушек.</w:t>
            </w:r>
          </w:p>
          <w:p w:rsidR="007B23E6" w:rsidRPr="00007253" w:rsidRDefault="007B23E6" w:rsidP="002548E0">
            <w:pPr>
              <w:ind w:firstLine="426"/>
              <w:jc w:val="both"/>
            </w:pPr>
            <w:r w:rsidRPr="00007253">
              <w:t xml:space="preserve">Почувствуйте, как </w:t>
            </w:r>
            <w:r w:rsidR="00007253">
              <w:t>вам удобно на этом белом и чистом облаке. Рядом с вами ваши друзья, ваши одноклассники  и самые дорогие вам люди.</w:t>
            </w:r>
          </w:p>
          <w:p w:rsidR="00007253" w:rsidRDefault="007B23E6" w:rsidP="00C20B8F">
            <w:pPr>
              <w:ind w:firstLine="426"/>
              <w:jc w:val="both"/>
            </w:pPr>
            <w:r w:rsidRPr="00007253">
              <w:t>Ваше облако медленно поднимается в синее небо.</w:t>
            </w:r>
            <w:r w:rsidR="00007253">
              <w:t xml:space="preserve"> </w:t>
            </w:r>
            <w:r w:rsidRPr="00007253">
              <w:t>Чувствуете, как ветер овивает ваши лица. Здесь,</w:t>
            </w:r>
            <w:r w:rsidR="002548E0">
              <w:t xml:space="preserve"> </w:t>
            </w:r>
            <w:r w:rsidRPr="00007253">
              <w:t>высоко в небе, все спокойно и тихо. Пусть ваше</w:t>
            </w:r>
            <w:r w:rsidR="00007253">
              <w:t xml:space="preserve"> </w:t>
            </w:r>
            <w:r w:rsidRPr="00007253">
              <w:t>облако перенесёт вас сейчас в такое место, где вы</w:t>
            </w:r>
            <w:r w:rsidR="00007253">
              <w:t xml:space="preserve"> </w:t>
            </w:r>
            <w:r w:rsidRPr="00007253">
              <w:t>будете счастливы. Постарайтесь мысленно увидеть</w:t>
            </w:r>
            <w:r w:rsidR="00007253">
              <w:t xml:space="preserve"> </w:t>
            </w:r>
            <w:r w:rsidRPr="00007253">
              <w:t>это место как можно более точно. Здесь вы</w:t>
            </w:r>
            <w:r w:rsidR="00007253">
              <w:t xml:space="preserve"> </w:t>
            </w:r>
            <w:r w:rsidRPr="00007253">
              <w:t>чувствуете себя совершенно спокойно и счастливо.</w:t>
            </w:r>
            <w:r w:rsidR="00007253">
              <w:t xml:space="preserve"> </w:t>
            </w:r>
            <w:r w:rsidRPr="00007253">
              <w:t>Здесь может произойти что-нибудь чудесное и</w:t>
            </w:r>
            <w:r w:rsidR="00C20B8F">
              <w:t xml:space="preserve"> </w:t>
            </w:r>
            <w:bookmarkStart w:id="0" w:name="_GoBack"/>
            <w:bookmarkEnd w:id="0"/>
            <w:r w:rsidRPr="00007253">
              <w:t xml:space="preserve">волшебное (пауза 30 сек.) </w:t>
            </w:r>
          </w:p>
          <w:p w:rsidR="007B23E6" w:rsidRPr="00007253" w:rsidRDefault="00007253" w:rsidP="002548E0">
            <w:pPr>
              <w:ind w:firstLine="426"/>
              <w:jc w:val="both"/>
            </w:pPr>
            <w:r>
              <w:t xml:space="preserve">Подул теплый, легкий ветерок и облачко  </w:t>
            </w:r>
            <w:r w:rsidR="007B23E6" w:rsidRPr="00007253">
              <w:t>везёт вас в наш кабинет. Спуститесь с</w:t>
            </w:r>
            <w:r w:rsidR="002548E0">
              <w:t xml:space="preserve"> </w:t>
            </w:r>
            <w:r w:rsidR="007B23E6" w:rsidRPr="00007253">
              <w:t>облака и поблагодарите его за то, что оно так</w:t>
            </w:r>
            <w:r w:rsidR="002548E0">
              <w:t xml:space="preserve"> </w:t>
            </w:r>
            <w:r w:rsidR="007B23E6" w:rsidRPr="00007253">
              <w:t>хорошо вас покатало... Теперь понаблюдайте, как</w:t>
            </w:r>
            <w:r w:rsidR="002548E0">
              <w:t xml:space="preserve"> </w:t>
            </w:r>
            <w:r w:rsidR="007B23E6" w:rsidRPr="00007253">
              <w:t>оно медленно растает в воздухе... Откройте глаза...</w:t>
            </w:r>
            <w:r w:rsidR="002548E0">
              <w:t xml:space="preserve"> и возвращаемся в наш класс.</w:t>
            </w:r>
          </w:p>
          <w:p w:rsidR="00916B5F" w:rsidRPr="00007253" w:rsidRDefault="00916B5F" w:rsidP="00DB6E78"/>
          <w:p w:rsidR="00FA3669" w:rsidRPr="00007253" w:rsidRDefault="00C277B1" w:rsidP="002548E0">
            <w:pPr>
              <w:ind w:firstLine="426"/>
              <w:jc w:val="both"/>
              <w:rPr>
                <w:b/>
                <w:lang w:val="kk-KZ"/>
              </w:rPr>
            </w:pPr>
            <w:r w:rsidRPr="00007253">
              <w:rPr>
                <w:b/>
              </w:rPr>
              <w:t>Сообщение темы урока</w:t>
            </w:r>
            <w:r w:rsidR="00601ED6" w:rsidRPr="00007253">
              <w:rPr>
                <w:b/>
              </w:rPr>
              <w:t>:</w:t>
            </w:r>
            <w:r w:rsidR="00D560CD" w:rsidRPr="00007253">
              <w:t xml:space="preserve"> </w:t>
            </w:r>
            <w:r w:rsidR="00FA3669" w:rsidRPr="00007253">
              <w:t>Учимся дружить</w:t>
            </w:r>
            <w:r w:rsidR="00FA3669" w:rsidRPr="00007253">
              <w:rPr>
                <w:b/>
                <w:lang w:val="kk-KZ"/>
              </w:rPr>
              <w:t>.</w:t>
            </w:r>
          </w:p>
          <w:p w:rsidR="00F83832" w:rsidRPr="002548E0" w:rsidRDefault="00F83832" w:rsidP="002548E0">
            <w:pPr>
              <w:ind w:firstLine="426"/>
              <w:rPr>
                <w:b/>
                <w:lang w:val="kk-KZ"/>
              </w:rPr>
            </w:pPr>
          </w:p>
          <w:p w:rsidR="00947975" w:rsidRPr="002548E0" w:rsidRDefault="00353C97" w:rsidP="002548E0">
            <w:pPr>
              <w:pStyle w:val="a7"/>
              <w:numPr>
                <w:ilvl w:val="0"/>
                <w:numId w:val="1"/>
              </w:numPr>
              <w:ind w:left="0" w:firstLine="426"/>
            </w:pPr>
            <w:r w:rsidRPr="00007253">
              <w:rPr>
                <w:b/>
                <w:lang w:val="kk-KZ"/>
              </w:rPr>
              <w:t>Проверка домашнего задания,</w:t>
            </w:r>
            <w:r w:rsidRPr="00007253">
              <w:rPr>
                <w:lang w:val="kk-KZ"/>
              </w:rPr>
              <w:t xml:space="preserve"> </w:t>
            </w:r>
            <w:r w:rsidR="00FA3669" w:rsidRPr="00007253">
              <w:rPr>
                <w:lang w:val="kk-KZ"/>
              </w:rPr>
              <w:t xml:space="preserve"> рассказ «Дружба»</w:t>
            </w:r>
          </w:p>
          <w:p w:rsidR="002548E0" w:rsidRDefault="002548E0" w:rsidP="002548E0">
            <w:pPr>
              <w:pStyle w:val="a7"/>
              <w:ind w:left="0" w:firstLine="426"/>
              <w:rPr>
                <w:i/>
                <w:lang w:val="kk-KZ"/>
              </w:rPr>
            </w:pPr>
            <w:r w:rsidRPr="002548E0">
              <w:rPr>
                <w:i/>
                <w:lang w:val="kk-KZ"/>
              </w:rPr>
              <w:t xml:space="preserve">Почему </w:t>
            </w:r>
            <w:r>
              <w:rPr>
                <w:i/>
                <w:lang w:val="kk-KZ"/>
              </w:rPr>
              <w:t>поссорились мальчики?</w:t>
            </w:r>
          </w:p>
          <w:p w:rsidR="002548E0" w:rsidRDefault="002548E0" w:rsidP="002548E0">
            <w:pPr>
              <w:pStyle w:val="a7"/>
              <w:ind w:left="0" w:firstLine="426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Как вы думаете, что мешает дружбе? Почему?</w:t>
            </w:r>
          </w:p>
          <w:p w:rsidR="002548E0" w:rsidRDefault="002548E0" w:rsidP="002548E0">
            <w:pPr>
              <w:pStyle w:val="a7"/>
              <w:ind w:left="0" w:firstLine="426"/>
              <w:rPr>
                <w:i/>
                <w:lang w:val="kk-KZ"/>
              </w:rPr>
            </w:pPr>
            <w:r>
              <w:rPr>
                <w:i/>
                <w:lang w:val="kk-KZ"/>
              </w:rPr>
              <w:t>Какой совет дала мама мальчику? Помог  ли ему этот совет?</w:t>
            </w:r>
          </w:p>
          <w:p w:rsidR="0051249F" w:rsidRDefault="002548E0" w:rsidP="00DB6E78">
            <w:pPr>
              <w:pStyle w:val="a7"/>
              <w:ind w:left="0" w:firstLine="426"/>
              <w:rPr>
                <w:i/>
                <w:lang w:val="kk-KZ"/>
              </w:rPr>
            </w:pPr>
            <w:r>
              <w:rPr>
                <w:i/>
                <w:lang w:val="kk-KZ"/>
              </w:rPr>
              <w:t>А вы сами мирились когда нибудь с друзьями? Как?</w:t>
            </w:r>
          </w:p>
          <w:p w:rsidR="00DB6E78" w:rsidRPr="00DB6E78" w:rsidRDefault="00DB6E78" w:rsidP="00DB6E78">
            <w:pPr>
              <w:pStyle w:val="a7"/>
              <w:ind w:left="0" w:firstLine="426"/>
              <w:rPr>
                <w:i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A62" w:rsidRPr="00007253" w:rsidRDefault="00BB3A62" w:rsidP="00DB6E78">
            <w:pPr>
              <w:jc w:val="both"/>
              <w:rPr>
                <w:b/>
                <w:lang w:val="kk-KZ"/>
              </w:rPr>
            </w:pPr>
            <w:r w:rsidRPr="00007253">
              <w:rPr>
                <w:b/>
                <w:lang w:val="kk-KZ"/>
              </w:rPr>
              <w:t>Примечания</w:t>
            </w:r>
          </w:p>
          <w:p w:rsidR="004D7C35" w:rsidRPr="00E805E8" w:rsidRDefault="00E805E8" w:rsidP="002548E0">
            <w:pPr>
              <w:ind w:firstLine="426"/>
              <w:jc w:val="both"/>
              <w:rPr>
                <w:b/>
              </w:rPr>
            </w:pPr>
            <w:r w:rsidRPr="00C20B8F">
              <w:rPr>
                <w:b/>
              </w:rPr>
              <w:t xml:space="preserve">1 </w:t>
            </w:r>
            <w:r>
              <w:rPr>
                <w:b/>
              </w:rPr>
              <w:t>мин</w:t>
            </w:r>
          </w:p>
          <w:p w:rsidR="004D7C35" w:rsidRPr="00007253" w:rsidRDefault="004D7C35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4D7C35" w:rsidRPr="00007253" w:rsidRDefault="004D7C35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A96C7B" w:rsidRPr="00007253" w:rsidRDefault="00A96C7B" w:rsidP="002548E0">
            <w:pPr>
              <w:ind w:firstLine="426"/>
              <w:jc w:val="both"/>
              <w:rPr>
                <w:lang w:val="kk-KZ"/>
              </w:rPr>
            </w:pPr>
          </w:p>
          <w:p w:rsidR="00A96C7B" w:rsidRPr="00007253" w:rsidRDefault="00A96C7B" w:rsidP="002548E0">
            <w:pPr>
              <w:ind w:firstLine="426"/>
              <w:jc w:val="both"/>
              <w:rPr>
                <w:lang w:val="kk-KZ"/>
              </w:rPr>
            </w:pPr>
          </w:p>
          <w:p w:rsidR="00A96C7B" w:rsidRPr="00007253" w:rsidRDefault="00E805E8" w:rsidP="002548E0">
            <w:pPr>
              <w:ind w:firstLine="426"/>
              <w:jc w:val="both"/>
              <w:rPr>
                <w:lang w:val="kk-KZ"/>
              </w:rPr>
            </w:pPr>
            <w:r>
              <w:rPr>
                <w:lang w:val="kk-KZ"/>
              </w:rPr>
              <w:t>3 мин</w:t>
            </w:r>
          </w:p>
          <w:p w:rsidR="003B55A9" w:rsidRPr="00007253" w:rsidRDefault="003B55A9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3B55A9" w:rsidRPr="00007253" w:rsidRDefault="003B55A9" w:rsidP="002548E0">
            <w:pPr>
              <w:ind w:firstLine="426"/>
              <w:jc w:val="both"/>
              <w:rPr>
                <w:lang w:val="kk-KZ"/>
              </w:rPr>
            </w:pPr>
          </w:p>
          <w:p w:rsidR="00916B5F" w:rsidRPr="00007253" w:rsidRDefault="00916B5F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916B5F" w:rsidRPr="00007253" w:rsidRDefault="00916B5F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916B5F" w:rsidRPr="00007253" w:rsidRDefault="00916B5F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916B5F" w:rsidRPr="00007253" w:rsidRDefault="00916B5F" w:rsidP="002548E0">
            <w:pPr>
              <w:ind w:firstLine="426"/>
              <w:jc w:val="both"/>
              <w:rPr>
                <w:b/>
                <w:lang w:val="kk-KZ"/>
              </w:rPr>
            </w:pPr>
          </w:p>
          <w:p w:rsidR="00D270F5" w:rsidRDefault="00D270F5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Default="00E805E8" w:rsidP="002548E0">
            <w:pPr>
              <w:ind w:firstLine="426"/>
              <w:rPr>
                <w:lang w:val="kk-KZ"/>
              </w:rPr>
            </w:pPr>
            <w:r>
              <w:rPr>
                <w:lang w:val="kk-KZ"/>
              </w:rPr>
              <w:t>1 мин</w:t>
            </w:r>
          </w:p>
          <w:p w:rsidR="00E805E8" w:rsidRDefault="00E805E8" w:rsidP="002548E0">
            <w:pPr>
              <w:ind w:firstLine="426"/>
              <w:rPr>
                <w:lang w:val="kk-KZ"/>
              </w:rPr>
            </w:pPr>
          </w:p>
          <w:p w:rsidR="00E805E8" w:rsidRPr="00007253" w:rsidRDefault="006A429A" w:rsidP="002548E0">
            <w:pPr>
              <w:ind w:firstLine="426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E805E8">
              <w:rPr>
                <w:lang w:val="kk-KZ"/>
              </w:rPr>
              <w:t xml:space="preserve"> мин</w:t>
            </w:r>
          </w:p>
        </w:tc>
      </w:tr>
      <w:tr w:rsidR="00BB3A62" w:rsidRPr="00007253" w:rsidTr="00DB6E78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007253" w:rsidRDefault="00BB3A62" w:rsidP="002548E0">
            <w:pPr>
              <w:pStyle w:val="a7"/>
              <w:numPr>
                <w:ilvl w:val="0"/>
                <w:numId w:val="1"/>
              </w:numPr>
              <w:ind w:left="0" w:firstLine="426"/>
              <w:jc w:val="both"/>
            </w:pPr>
            <w:r w:rsidRPr="00007253">
              <w:rPr>
                <w:b/>
                <w:lang w:val="kk-KZ"/>
              </w:rPr>
              <w:t>Позитивное высказывание</w:t>
            </w:r>
            <w:r w:rsidR="00C27942" w:rsidRPr="00007253">
              <w:rPr>
                <w:lang w:val="kk-KZ"/>
              </w:rPr>
              <w:t xml:space="preserve"> (цитата)</w:t>
            </w:r>
          </w:p>
          <w:p w:rsidR="00C27942" w:rsidRPr="002548E0" w:rsidRDefault="002548E0" w:rsidP="002548E0">
            <w:pPr>
              <w:pStyle w:val="a7"/>
              <w:ind w:left="0" w:firstLine="426"/>
              <w:jc w:val="both"/>
              <w:rPr>
                <w:i/>
              </w:rPr>
            </w:pPr>
            <w:r>
              <w:rPr>
                <w:i/>
              </w:rPr>
              <w:t>Напомнить детям цитату урока</w:t>
            </w:r>
          </w:p>
          <w:p w:rsidR="00C27942" w:rsidRPr="00007253" w:rsidRDefault="00FA3669" w:rsidP="002548E0">
            <w:pPr>
              <w:ind w:firstLine="426"/>
              <w:jc w:val="both"/>
            </w:pPr>
            <w:r w:rsidRPr="00007253">
              <w:t>Дерево сильно корнями, а человек – друзьями.</w:t>
            </w:r>
          </w:p>
          <w:p w:rsidR="007B23E6" w:rsidRPr="00007253" w:rsidRDefault="007B23E6" w:rsidP="002548E0">
            <w:pPr>
              <w:ind w:firstLine="426"/>
              <w:jc w:val="both"/>
            </w:pPr>
          </w:p>
          <w:p w:rsidR="007B23E6" w:rsidRPr="00007253" w:rsidRDefault="007B23E6" w:rsidP="002548E0">
            <w:pPr>
              <w:ind w:firstLine="426"/>
              <w:jc w:val="both"/>
            </w:pPr>
            <w:r w:rsidRPr="00007253">
              <w:t>Что значит высказывание «дерево без корней»?</w:t>
            </w:r>
          </w:p>
          <w:p w:rsidR="007B23E6" w:rsidRPr="00007253" w:rsidRDefault="007B23E6" w:rsidP="002548E0">
            <w:pPr>
              <w:ind w:firstLine="426"/>
              <w:jc w:val="both"/>
            </w:pPr>
            <w:r w:rsidRPr="00007253">
              <w:lastRenderedPageBreak/>
              <w:t>А может ли дерево расти без корней?</w:t>
            </w:r>
          </w:p>
          <w:p w:rsidR="007B23E6" w:rsidRDefault="007B23E6" w:rsidP="002548E0">
            <w:pPr>
              <w:ind w:firstLine="426"/>
              <w:jc w:val="both"/>
            </w:pPr>
            <w:r w:rsidRPr="00007253">
              <w:t>А может ли человек жить без друзей?</w:t>
            </w:r>
            <w:r w:rsidR="002548E0">
              <w:t xml:space="preserve"> </w:t>
            </w:r>
            <w:r w:rsidRPr="00007253">
              <w:t xml:space="preserve"> Объясните, почему?</w:t>
            </w:r>
          </w:p>
          <w:p w:rsidR="00E805E8" w:rsidRDefault="00E805E8" w:rsidP="002548E0">
            <w:pPr>
              <w:ind w:firstLine="426"/>
              <w:jc w:val="both"/>
            </w:pPr>
          </w:p>
          <w:p w:rsidR="00E805E8" w:rsidRPr="00007253" w:rsidRDefault="00E805E8" w:rsidP="00E805E8">
            <w:pPr>
              <w:pStyle w:val="ab"/>
              <w:shd w:val="clear" w:color="auto" w:fill="FFFFFF"/>
            </w:pPr>
            <w:r w:rsidRPr="00007253">
              <w:rPr>
                <w:b/>
                <w:bCs/>
              </w:rPr>
              <w:t xml:space="preserve">Познавательная игра «Найди конец пословицы». 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 </w:t>
            </w:r>
            <w:r>
              <w:t xml:space="preserve">Не имей сто рублей,… а имей </w:t>
            </w:r>
            <w:r w:rsidRPr="00007253">
              <w:rPr>
                <w:b/>
                <w:bCs/>
              </w:rPr>
              <w:t> </w:t>
            </w:r>
            <w:r w:rsidRPr="00007253">
              <w:t>сто друзей.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 Че</w:t>
            </w:r>
            <w:r>
              <w:t xml:space="preserve">ловек без друзей,…. что дерево </w:t>
            </w:r>
            <w:r w:rsidRPr="00007253">
              <w:t> без корней.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 Нет д</w:t>
            </w:r>
            <w:r>
              <w:t xml:space="preserve">руга ищи,… а </w:t>
            </w:r>
            <w:proofErr w:type="gramStart"/>
            <w:r>
              <w:t>найдешь</w:t>
            </w:r>
            <w:proofErr w:type="gramEnd"/>
            <w:r>
              <w:t xml:space="preserve"> </w:t>
            </w:r>
            <w:r w:rsidRPr="00007253">
              <w:rPr>
                <w:b/>
                <w:bCs/>
              </w:rPr>
              <w:t> </w:t>
            </w:r>
            <w:r w:rsidRPr="00007253">
              <w:t>береги.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 Дерево живет корнями,</w:t>
            </w:r>
            <w:r>
              <w:t>…</w:t>
            </w:r>
            <w:r w:rsidRPr="00007253">
              <w:t xml:space="preserve"> а чело</w:t>
            </w:r>
            <w:r>
              <w:t xml:space="preserve">век </w:t>
            </w:r>
            <w:r w:rsidRPr="00007253">
              <w:t xml:space="preserve"> друзьями.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 </w:t>
            </w:r>
            <w:r>
              <w:t xml:space="preserve">Дружба не гриб,…. в лесу </w:t>
            </w:r>
            <w:r w:rsidRPr="00007253">
              <w:rPr>
                <w:b/>
                <w:bCs/>
              </w:rPr>
              <w:t> </w:t>
            </w:r>
            <w:r w:rsidRPr="00007253">
              <w:t>не найдешь.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 Старый друг лучше...</w:t>
            </w:r>
            <w:r w:rsidRPr="00007253">
              <w:rPr>
                <w:b/>
                <w:bCs/>
              </w:rPr>
              <w:t> </w:t>
            </w:r>
            <w:r w:rsidRPr="00007253">
              <w:t>новых двух.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>
              <w:t xml:space="preserve">Один за всех и… все </w:t>
            </w:r>
            <w:r w:rsidRPr="00007253">
              <w:t>за одного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>Друг познаётся в … беде</w:t>
            </w:r>
          </w:p>
          <w:p w:rsidR="00E805E8" w:rsidRPr="00007253" w:rsidRDefault="00E805E8" w:rsidP="00E805E8">
            <w:pPr>
              <w:pStyle w:val="ab"/>
              <w:shd w:val="clear" w:color="auto" w:fill="FFFFFF"/>
              <w:spacing w:before="0" w:beforeAutospacing="0" w:after="0" w:afterAutospacing="0"/>
              <w:ind w:firstLine="426"/>
            </w:pPr>
            <w:r w:rsidRPr="00007253">
              <w:t xml:space="preserve">Скажи </w:t>
            </w:r>
            <w:r>
              <w:t xml:space="preserve">мне, кто твой друг,…. и я скажу </w:t>
            </w:r>
            <w:r w:rsidRPr="00007253">
              <w:t>кто ты</w:t>
            </w:r>
          </w:p>
          <w:p w:rsidR="00E805E8" w:rsidRPr="00007253" w:rsidRDefault="00E805E8" w:rsidP="00E805E8">
            <w:pPr>
              <w:pStyle w:val="ab"/>
              <w:spacing w:before="0" w:beforeAutospacing="0" w:after="0" w:afterAutospacing="0"/>
              <w:ind w:firstLine="426"/>
            </w:pPr>
            <w:r w:rsidRPr="00007253">
              <w:t>Дружбу надо доказывать делами</w:t>
            </w:r>
            <w:proofErr w:type="gramStart"/>
            <w:r w:rsidRPr="00007253">
              <w:t>, …..</w:t>
            </w:r>
            <w:proofErr w:type="gramEnd"/>
            <w:r w:rsidRPr="00007253">
              <w:t xml:space="preserve">а не словами. </w:t>
            </w:r>
          </w:p>
          <w:p w:rsidR="00E805E8" w:rsidRDefault="00E805E8" w:rsidP="00E805E8">
            <w:pPr>
              <w:pStyle w:val="ab"/>
              <w:spacing w:before="0" w:beforeAutospacing="0" w:after="0" w:afterAutospacing="0"/>
              <w:ind w:firstLine="426"/>
            </w:pPr>
            <w:r w:rsidRPr="00007253">
              <w:t xml:space="preserve">Дружба крепка не лестью,…… а правдой и честью. </w:t>
            </w:r>
          </w:p>
          <w:p w:rsidR="00E805E8" w:rsidRPr="00007253" w:rsidRDefault="00E805E8" w:rsidP="002548E0">
            <w:pPr>
              <w:ind w:firstLine="426"/>
              <w:jc w:val="both"/>
            </w:pPr>
          </w:p>
          <w:p w:rsidR="00F96A06" w:rsidRPr="00007253" w:rsidRDefault="00F96A06" w:rsidP="002548E0">
            <w:pPr>
              <w:pStyle w:val="a7"/>
              <w:ind w:left="0" w:firstLine="426"/>
              <w:jc w:val="both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Default="00E805E8" w:rsidP="002548E0">
            <w:pPr>
              <w:ind w:firstLine="426"/>
              <w:jc w:val="both"/>
            </w:pPr>
            <w:r>
              <w:lastRenderedPageBreak/>
              <w:t>2 мин</w:t>
            </w: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Default="00E805E8" w:rsidP="002548E0">
            <w:pPr>
              <w:ind w:firstLine="426"/>
              <w:jc w:val="both"/>
            </w:pPr>
          </w:p>
          <w:p w:rsidR="00E805E8" w:rsidRPr="00007253" w:rsidRDefault="006A429A" w:rsidP="002548E0">
            <w:pPr>
              <w:ind w:firstLine="426"/>
              <w:jc w:val="both"/>
            </w:pPr>
            <w:r>
              <w:t>4</w:t>
            </w:r>
            <w:r w:rsidR="00E805E8">
              <w:t xml:space="preserve"> мин</w:t>
            </w:r>
          </w:p>
        </w:tc>
      </w:tr>
      <w:tr w:rsidR="00716B0D" w:rsidRPr="00007253" w:rsidTr="00DB6E78">
        <w:trPr>
          <w:trHeight w:val="1001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B0D" w:rsidRPr="00007253" w:rsidRDefault="00AA0961" w:rsidP="002548E0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ind w:left="0" w:firstLine="426"/>
              <w:jc w:val="both"/>
              <w:rPr>
                <w:b/>
              </w:rPr>
            </w:pPr>
            <w:r w:rsidRPr="00007253">
              <w:rPr>
                <w:b/>
              </w:rPr>
              <w:lastRenderedPageBreak/>
              <w:t xml:space="preserve">Рассказывание сказки. </w:t>
            </w:r>
            <w:r w:rsidR="00FA3669" w:rsidRPr="00007253">
              <w:rPr>
                <w:b/>
              </w:rPr>
              <w:t xml:space="preserve">Подарок от учителя </w:t>
            </w:r>
          </w:p>
          <w:p w:rsidR="007B23E6" w:rsidRPr="002548E0" w:rsidRDefault="002548E0" w:rsidP="002548E0">
            <w:pPr>
              <w:pStyle w:val="a7"/>
              <w:spacing w:before="100" w:beforeAutospacing="1" w:after="100" w:afterAutospacing="1"/>
              <w:ind w:left="0" w:firstLine="426"/>
              <w:jc w:val="both"/>
              <w:rPr>
                <w:b/>
              </w:rPr>
            </w:pPr>
            <w:r w:rsidRPr="002548E0">
              <w:rPr>
                <w:b/>
              </w:rPr>
              <w:t xml:space="preserve"> </w:t>
            </w:r>
            <w:r w:rsidR="007B23E6" w:rsidRPr="002548E0">
              <w:rPr>
                <w:b/>
              </w:rPr>
              <w:t xml:space="preserve">«Сказка о дружбе». </w:t>
            </w:r>
            <w:proofErr w:type="spellStart"/>
            <w:r w:rsidR="007B23E6" w:rsidRPr="002548E0">
              <w:rPr>
                <w:b/>
              </w:rPr>
              <w:t>С.Снегова</w:t>
            </w:r>
            <w:proofErr w:type="spellEnd"/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В далёкой – далёкой стране, где никогда не бывает</w:t>
            </w:r>
            <w:r w:rsidR="00B302A7" w:rsidRPr="00007253">
              <w:t xml:space="preserve"> зимы, жил </w:t>
            </w:r>
            <w:r w:rsidRPr="00007253">
              <w:t>маленький слонёнок, и звали его</w:t>
            </w:r>
            <w:r w:rsidR="00B302A7" w:rsidRPr="00007253">
              <w:t xml:space="preserve"> </w:t>
            </w:r>
            <w:proofErr w:type="spellStart"/>
            <w:r w:rsidRPr="00007253">
              <w:t>Мосиком</w:t>
            </w:r>
            <w:proofErr w:type="spellEnd"/>
            <w:r w:rsidRPr="00007253">
              <w:t xml:space="preserve">. </w:t>
            </w:r>
            <w:r w:rsidR="002548E0">
              <w:t xml:space="preserve"> </w:t>
            </w:r>
            <w:r w:rsidRPr="00007253">
              <w:t>Необычное имя для слона. Но такое имя</w:t>
            </w:r>
            <w:r w:rsidR="00B302A7" w:rsidRPr="00007253">
              <w:t xml:space="preserve"> </w:t>
            </w:r>
            <w:r w:rsidRPr="00007253">
              <w:t xml:space="preserve">ему дали мама и папа. </w:t>
            </w:r>
            <w:proofErr w:type="gramStart"/>
            <w:r w:rsidRPr="00007253">
              <w:t>Из</w:t>
            </w:r>
            <w:proofErr w:type="gramEnd"/>
            <w:r w:rsidRPr="00007253">
              <w:t xml:space="preserve"> – </w:t>
            </w:r>
            <w:proofErr w:type="gramStart"/>
            <w:r w:rsidRPr="00007253">
              <w:t>за</w:t>
            </w:r>
            <w:proofErr w:type="gramEnd"/>
            <w:r w:rsidRPr="00007253">
              <w:t xml:space="preserve"> этого имени никто не</w:t>
            </w:r>
            <w:r w:rsidR="00B302A7" w:rsidRPr="00007253">
              <w:t xml:space="preserve"> </w:t>
            </w:r>
            <w:r w:rsidRPr="00007253">
              <w:t>хотел дружить со слонёнком.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</w:t>
            </w:r>
            <w:proofErr w:type="spellStart"/>
            <w:r w:rsidRPr="00007253">
              <w:t>Мосик</w:t>
            </w:r>
            <w:proofErr w:type="spellEnd"/>
            <w:r w:rsidR="00B302A7" w:rsidRPr="00007253">
              <w:t xml:space="preserve">, </w:t>
            </w:r>
            <w:proofErr w:type="spellStart"/>
            <w:r w:rsidR="00B302A7" w:rsidRPr="00007253">
              <w:t>Мосик</w:t>
            </w:r>
            <w:proofErr w:type="spellEnd"/>
            <w:r w:rsidRPr="00007253">
              <w:t xml:space="preserve"> – длинный носик, уходи ты спать. Не</w:t>
            </w:r>
            <w:r w:rsidR="00B302A7" w:rsidRPr="00007253">
              <w:t xml:space="preserve"> </w:t>
            </w:r>
            <w:r w:rsidR="002548E0">
              <w:t xml:space="preserve">мешай ты нам </w:t>
            </w:r>
            <w:r w:rsidRPr="00007253">
              <w:t>играть, - дразнились другие слонята и не принимали</w:t>
            </w:r>
            <w:r w:rsidR="00B302A7" w:rsidRPr="00007253">
              <w:t xml:space="preserve"> </w:t>
            </w:r>
            <w:r w:rsidRPr="00007253">
              <w:t>его в свои игры.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 xml:space="preserve">А </w:t>
            </w:r>
            <w:proofErr w:type="spellStart"/>
            <w:r w:rsidRPr="00007253">
              <w:t>Мосик</w:t>
            </w:r>
            <w:proofErr w:type="spellEnd"/>
            <w:r w:rsidRPr="00007253">
              <w:t xml:space="preserve"> очень хотел иметь друга. Жить без друзей</w:t>
            </w:r>
            <w:r w:rsidR="00B302A7" w:rsidRPr="00007253">
              <w:t xml:space="preserve"> </w:t>
            </w:r>
            <w:r w:rsidR="002548E0">
              <w:t xml:space="preserve">так </w:t>
            </w:r>
            <w:r w:rsidRPr="00007253">
              <w:t>тяжело. Не с кем поиграть, не с кем поговорить. И</w:t>
            </w:r>
            <w:r w:rsidR="00B302A7" w:rsidRPr="00007253">
              <w:t xml:space="preserve"> </w:t>
            </w:r>
            <w:r w:rsidRPr="00007253">
              <w:t>никто не принесёт подарки на день рождения.</w:t>
            </w:r>
            <w:r w:rsidR="00AF259E">
              <w:t xml:space="preserve"> И никто не развеселит, если грустно, и никто не поможет, если трудно. И ре</w:t>
            </w:r>
            <w:r w:rsidRPr="00007253">
              <w:t xml:space="preserve">шил </w:t>
            </w:r>
            <w:proofErr w:type="spellStart"/>
            <w:r w:rsidRPr="00007253">
              <w:t>Мосик</w:t>
            </w:r>
            <w:proofErr w:type="spellEnd"/>
            <w:r w:rsidRPr="00007253">
              <w:t xml:space="preserve"> найти себе друга в дальних краях.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Рано утром, когда все ещё спали, слонёнок ушёл из</w:t>
            </w:r>
            <w:r w:rsidR="00B302A7" w:rsidRPr="00007253">
              <w:t xml:space="preserve"> </w:t>
            </w:r>
            <w:r w:rsidRPr="00007253">
              <w:t>дома. Конечно, все знают, что уходить из дома</w:t>
            </w:r>
            <w:r w:rsidR="00B302A7" w:rsidRPr="00007253">
              <w:t xml:space="preserve"> </w:t>
            </w:r>
            <w:r w:rsidRPr="00007253">
              <w:t xml:space="preserve">плохо. И даже вредно. Но слонёнок </w:t>
            </w:r>
            <w:proofErr w:type="spellStart"/>
            <w:r w:rsidRPr="00007253">
              <w:t>Мосик</w:t>
            </w:r>
            <w:proofErr w:type="spellEnd"/>
            <w:r w:rsidRPr="00007253">
              <w:t xml:space="preserve"> был</w:t>
            </w:r>
            <w:r w:rsidR="00B302A7" w:rsidRPr="00007253">
              <w:t xml:space="preserve"> </w:t>
            </w:r>
            <w:r w:rsidRPr="00007253">
              <w:t>маленький и глупый. Он даже не подозревал, что</w:t>
            </w:r>
            <w:r w:rsidR="00B302A7" w:rsidRPr="00007253">
              <w:t xml:space="preserve"> </w:t>
            </w:r>
            <w:r w:rsidRPr="00007253">
              <w:t>вдали от дома его могут ожидать всякие опасности.</w:t>
            </w:r>
            <w:r w:rsidR="00B302A7" w:rsidRPr="00007253">
              <w:t xml:space="preserve"> </w:t>
            </w:r>
            <w:proofErr w:type="spellStart"/>
            <w:r w:rsidRPr="00007253">
              <w:t>Мосик</w:t>
            </w:r>
            <w:proofErr w:type="spellEnd"/>
            <w:r w:rsidRPr="00007253">
              <w:t xml:space="preserve"> просто хотел найти друга.</w:t>
            </w:r>
          </w:p>
          <w:p w:rsidR="007B23E6" w:rsidRPr="00007253" w:rsidRDefault="007B23E6" w:rsidP="00AF259E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Слонёнок шёл очень долго. Солнце поднялось на самую середину неба и жарко палило сверху.</w:t>
            </w:r>
            <w:r w:rsidR="00B302A7" w:rsidRPr="00007253">
              <w:t xml:space="preserve"> </w:t>
            </w:r>
            <w:proofErr w:type="spellStart"/>
            <w:r w:rsidRPr="00007253">
              <w:t>Мосику</w:t>
            </w:r>
            <w:proofErr w:type="spellEnd"/>
            <w:r w:rsidRPr="00007253">
              <w:t xml:space="preserve"> очень хотелось пить. Вдруг он увидел озеро.</w:t>
            </w:r>
            <w:r w:rsidR="00B302A7" w:rsidRPr="00007253">
              <w:t xml:space="preserve"> </w:t>
            </w:r>
            <w:proofErr w:type="spellStart"/>
            <w:r w:rsidRPr="00007253">
              <w:t>Мосик</w:t>
            </w:r>
            <w:proofErr w:type="spellEnd"/>
            <w:r w:rsidRPr="00007253">
              <w:t xml:space="preserve"> готов был припустить со всех ног к озеру,</w:t>
            </w:r>
            <w:r w:rsidR="00B302A7" w:rsidRPr="00007253">
              <w:t xml:space="preserve"> </w:t>
            </w:r>
            <w:r w:rsidRPr="00007253">
              <w:t>чтобы испить прохладной водички, как вдруг</w:t>
            </w:r>
            <w:r w:rsidR="00AF259E">
              <w:t xml:space="preserve"> </w:t>
            </w:r>
            <w:r w:rsidRPr="00007253">
              <w:t>услышал тоненькое и жалобное: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-Помогите! Помогите!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Слонёнок замер и оглянулся, но никто не увидел.</w:t>
            </w:r>
          </w:p>
          <w:p w:rsidR="007B23E6" w:rsidRPr="00007253" w:rsidRDefault="007B23E6" w:rsidP="00AF259E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-Помогите! Помогите! – послышалось снова словно</w:t>
            </w:r>
            <w:r w:rsidR="00B302A7" w:rsidRPr="00007253">
              <w:t xml:space="preserve"> </w:t>
            </w:r>
            <w:proofErr w:type="gramStart"/>
            <w:r w:rsidRPr="00007253">
              <w:t>из</w:t>
            </w:r>
            <w:proofErr w:type="gramEnd"/>
            <w:r w:rsidRPr="00007253">
              <w:t xml:space="preserve"> – </w:t>
            </w:r>
            <w:proofErr w:type="gramStart"/>
            <w:r w:rsidRPr="00007253">
              <w:t>под</w:t>
            </w:r>
            <w:proofErr w:type="gramEnd"/>
            <w:r w:rsidRPr="00007253">
              <w:t xml:space="preserve"> самой земли.</w:t>
            </w:r>
            <w:r w:rsidR="00B302A7" w:rsidRPr="00007253">
              <w:t xml:space="preserve"> </w:t>
            </w:r>
            <w:proofErr w:type="spellStart"/>
            <w:r w:rsidRPr="00007253">
              <w:t>Мосик</w:t>
            </w:r>
            <w:proofErr w:type="spellEnd"/>
            <w:r w:rsidRPr="00007253">
              <w:t xml:space="preserve"> нагнулся и заметил маленький цветочек на</w:t>
            </w:r>
            <w:r w:rsidR="00AF259E">
              <w:t xml:space="preserve"> </w:t>
            </w:r>
            <w:r w:rsidRPr="00007253">
              <w:t>длинном стебельке. Цветок склонил</w:t>
            </w:r>
            <w:r w:rsidR="00B302A7" w:rsidRPr="00007253">
              <w:t xml:space="preserve"> </w:t>
            </w:r>
            <w:r w:rsidRPr="00007253">
              <w:t>головку и почти</w:t>
            </w:r>
            <w:r w:rsidR="00B302A7" w:rsidRPr="00007253">
              <w:t xml:space="preserve"> </w:t>
            </w:r>
            <w:r w:rsidRPr="00007253">
              <w:t>завял.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Слонёнку очень хотелось пить, и озеро было</w:t>
            </w:r>
            <w:r w:rsidR="00B302A7" w:rsidRPr="00007253">
              <w:t xml:space="preserve"> </w:t>
            </w:r>
            <w:r w:rsidRPr="00007253">
              <w:t>совсем рядом. Но он не побежал к нему, а спросил у</w:t>
            </w:r>
            <w:r w:rsidR="00B302A7" w:rsidRPr="00007253">
              <w:t xml:space="preserve"> </w:t>
            </w:r>
            <w:r w:rsidRPr="00007253">
              <w:t>цветка: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-Тебе помочь?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Цветок слабо – слабо покивал головкой, у него совсем не осталось сил, и почти прошептал: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-Солнце... Оно такое яркое.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proofErr w:type="spellStart"/>
            <w:r w:rsidRPr="00007253">
              <w:t>Мосик</w:t>
            </w:r>
            <w:proofErr w:type="spellEnd"/>
            <w:r w:rsidRPr="00007253">
              <w:t xml:space="preserve"> подумал и воскликнул: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-Я спасу тебя!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Слонёнок своими большими ушами, как</w:t>
            </w:r>
            <w:r w:rsidR="00B302A7" w:rsidRPr="00007253">
              <w:t xml:space="preserve"> </w:t>
            </w:r>
            <w:r w:rsidRPr="00007253">
              <w:t>зонтиками, прикрыл цветок от солнца. Цветку стало</w:t>
            </w:r>
            <w:r w:rsidR="00B302A7" w:rsidRPr="00007253">
              <w:t xml:space="preserve"> </w:t>
            </w:r>
            <w:r w:rsidRPr="00007253">
              <w:t>легче, он поднял головку и сказал: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lastRenderedPageBreak/>
              <w:t>-Спасибо тебе слонёнок. Ты настоящий друг.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 xml:space="preserve">-Как ты меня назвал? – удивился </w:t>
            </w:r>
            <w:proofErr w:type="spellStart"/>
            <w:r w:rsidRPr="00007253">
              <w:t>Мосик</w:t>
            </w:r>
            <w:proofErr w:type="spellEnd"/>
            <w:r w:rsidRPr="00007253">
              <w:t>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-Другом. Настоящим, - подтвердил цветок.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 xml:space="preserve">-А если я скажу, что меня зовут </w:t>
            </w:r>
            <w:proofErr w:type="spellStart"/>
            <w:r w:rsidRPr="00007253">
              <w:t>Мосиком</w:t>
            </w:r>
            <w:proofErr w:type="spellEnd"/>
            <w:r w:rsidRPr="00007253">
              <w:t>, ты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перестанешь быть моим другом? – осторожно</w:t>
            </w:r>
            <w:r w:rsidR="00B302A7" w:rsidRPr="00007253">
              <w:t xml:space="preserve"> </w:t>
            </w:r>
            <w:r w:rsidRPr="00007253">
              <w:t>спросил слонёнок.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-Нет, конечно. Ведь друзей выбирают не по имени,</w:t>
            </w:r>
            <w:r w:rsidR="00B302A7" w:rsidRPr="00007253">
              <w:t xml:space="preserve"> </w:t>
            </w:r>
            <w:r w:rsidRPr="00007253">
              <w:t>а по тем поступкам, что они совершают, - сказал</w:t>
            </w:r>
            <w:r w:rsidR="00B302A7" w:rsidRPr="00007253">
              <w:t xml:space="preserve"> </w:t>
            </w:r>
            <w:r w:rsidRPr="00007253">
              <w:t>цветок.</w:t>
            </w:r>
          </w:p>
          <w:p w:rsidR="007B23E6" w:rsidRPr="00007253" w:rsidRDefault="007B23E6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  <w:r w:rsidRPr="00007253">
              <w:t>Слонёнок засмеялся. Он стал самым счастливым</w:t>
            </w:r>
            <w:r w:rsidR="00B302A7" w:rsidRPr="00007253">
              <w:t xml:space="preserve"> </w:t>
            </w:r>
            <w:r w:rsidRPr="00007253">
              <w:t>слонёнком на свете. Ведь у него появился друг.</w:t>
            </w:r>
          </w:p>
          <w:p w:rsidR="00B302A7" w:rsidRPr="00007253" w:rsidRDefault="00B302A7" w:rsidP="002548E0">
            <w:pPr>
              <w:pStyle w:val="a7"/>
              <w:spacing w:before="100" w:beforeAutospacing="1" w:after="100" w:afterAutospacing="1"/>
              <w:ind w:left="0" w:right="34" w:firstLine="426"/>
              <w:jc w:val="both"/>
            </w:pPr>
          </w:p>
          <w:p w:rsidR="007B23E6" w:rsidRPr="00AF259E" w:rsidRDefault="007B23E6" w:rsidP="00AF259E">
            <w:pPr>
              <w:pStyle w:val="a7"/>
              <w:spacing w:before="100" w:beforeAutospacing="1" w:after="100" w:afterAutospacing="1"/>
              <w:ind w:left="426"/>
              <w:jc w:val="both"/>
              <w:rPr>
                <w:i/>
              </w:rPr>
            </w:pPr>
            <w:r w:rsidRPr="00AF259E">
              <w:rPr>
                <w:i/>
              </w:rPr>
              <w:t>О ч</w:t>
            </w:r>
            <w:r w:rsidR="00AF259E" w:rsidRPr="00AF259E">
              <w:rPr>
                <w:i/>
              </w:rPr>
              <w:t xml:space="preserve">ем мечтал слоненок? Почему?    </w:t>
            </w:r>
          </w:p>
          <w:p w:rsidR="00AF259E" w:rsidRPr="00AF259E" w:rsidRDefault="007B23E6" w:rsidP="00AF259E">
            <w:pPr>
              <w:pStyle w:val="a7"/>
              <w:spacing w:before="100" w:beforeAutospacing="1" w:after="100" w:afterAutospacing="1"/>
              <w:ind w:left="426"/>
              <w:jc w:val="both"/>
              <w:rPr>
                <w:i/>
              </w:rPr>
            </w:pPr>
            <w:r w:rsidRPr="00AF259E">
              <w:rPr>
                <w:i/>
              </w:rPr>
              <w:t xml:space="preserve">Почему цветок назвал слоненка другом? </w:t>
            </w:r>
          </w:p>
          <w:p w:rsidR="00AF259E" w:rsidRPr="00AF259E" w:rsidRDefault="00D02962" w:rsidP="00AF259E">
            <w:pPr>
              <w:pStyle w:val="a7"/>
              <w:spacing w:before="100" w:beforeAutospacing="1" w:after="100" w:afterAutospacing="1"/>
              <w:ind w:left="426"/>
              <w:jc w:val="both"/>
              <w:rPr>
                <w:i/>
              </w:rPr>
            </w:pPr>
            <w:r w:rsidRPr="00AF259E">
              <w:rPr>
                <w:i/>
              </w:rPr>
              <w:t xml:space="preserve">Какие важные слова сказал </w:t>
            </w:r>
            <w:r w:rsidR="007B23E6" w:rsidRPr="00AF259E">
              <w:rPr>
                <w:i/>
              </w:rPr>
              <w:t xml:space="preserve"> цветок слоненку</w:t>
            </w:r>
            <w:r w:rsidR="00E805E8">
              <w:rPr>
                <w:i/>
              </w:rPr>
              <w:t>?</w:t>
            </w:r>
          </w:p>
          <w:p w:rsidR="007B23E6" w:rsidRDefault="007B23E6" w:rsidP="00AF259E">
            <w:pPr>
              <w:pStyle w:val="a7"/>
              <w:spacing w:before="100" w:beforeAutospacing="1" w:after="100" w:afterAutospacing="1"/>
              <w:ind w:left="426"/>
              <w:jc w:val="both"/>
            </w:pPr>
            <w:r w:rsidRPr="00AF259E">
              <w:rPr>
                <w:i/>
              </w:rPr>
              <w:t>А у вас есть друг или друзья? Расскажите о них</w:t>
            </w:r>
            <w:r w:rsidRPr="00007253">
              <w:t>?</w:t>
            </w:r>
          </w:p>
          <w:p w:rsidR="00DB6E78" w:rsidRPr="00007253" w:rsidRDefault="00DB6E78" w:rsidP="00E805E8">
            <w:pPr>
              <w:pStyle w:val="ab"/>
              <w:spacing w:before="0" w:beforeAutospacing="0" w:after="0" w:afterAutospacing="0"/>
              <w:ind w:firstLine="426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6B0D" w:rsidRPr="00007253" w:rsidRDefault="00E805E8" w:rsidP="002548E0">
            <w:pPr>
              <w:ind w:firstLine="426"/>
              <w:rPr>
                <w:i/>
              </w:rPr>
            </w:pPr>
            <w:r>
              <w:rPr>
                <w:i/>
              </w:rPr>
              <w:lastRenderedPageBreak/>
              <w:t>7 мин</w:t>
            </w:r>
          </w:p>
        </w:tc>
      </w:tr>
      <w:tr w:rsidR="00716B0D" w:rsidRPr="00007253" w:rsidTr="00DB6E78">
        <w:trPr>
          <w:trHeight w:val="375"/>
        </w:trPr>
        <w:tc>
          <w:tcPr>
            <w:tcW w:w="9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0CD" w:rsidRPr="00AF259E" w:rsidRDefault="00007E9D" w:rsidP="00AF259E">
            <w:pPr>
              <w:pStyle w:val="a7"/>
              <w:numPr>
                <w:ilvl w:val="0"/>
                <w:numId w:val="1"/>
              </w:numPr>
              <w:ind w:left="0" w:firstLine="426"/>
              <w:rPr>
                <w:b/>
              </w:rPr>
            </w:pPr>
            <w:r w:rsidRPr="00007253">
              <w:rPr>
                <w:b/>
              </w:rPr>
              <w:lastRenderedPageBreak/>
              <w:t>Творческая деятельность:</w:t>
            </w:r>
            <w:r w:rsidR="00AF259E">
              <w:rPr>
                <w:b/>
              </w:rPr>
              <w:t xml:space="preserve"> </w:t>
            </w:r>
            <w:r w:rsidRPr="00007253">
              <w:t>работа в группах</w:t>
            </w:r>
            <w:r w:rsidR="00F068E8" w:rsidRPr="00007253">
              <w:t>:</w:t>
            </w:r>
          </w:p>
          <w:p w:rsidR="00AA0961" w:rsidRPr="00007253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t>Каким должен быть друг?</w:t>
            </w:r>
            <w:r w:rsidR="00007253">
              <w:t xml:space="preserve">  Творческая работа </w:t>
            </w:r>
            <w:r w:rsidRPr="00007253">
              <w:t xml:space="preserve"> «Важные качества». </w:t>
            </w:r>
          </w:p>
          <w:p w:rsidR="00AA0961" w:rsidRPr="00007253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rPr>
                <w:rStyle w:val="ac"/>
                <w:i w:val="0"/>
                <w:iCs w:val="0"/>
              </w:rPr>
              <w:t xml:space="preserve">- Я предлагаю вам выбрать карточки со словами, которыми можно охарактеризовать настоящего друга. Наклейте их на образ друга (картинка мальчика). Но будьте внимательны - </w:t>
            </w:r>
            <w:r w:rsidRPr="00007253">
              <w:t xml:space="preserve">здесь есть слова, которые не относятся к слову дружба, друг. </w:t>
            </w:r>
          </w:p>
          <w:p w:rsidR="00D02962" w:rsidRPr="00007253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t>На карточках записаны слова:</w:t>
            </w:r>
          </w:p>
          <w:p w:rsidR="00AA0961" w:rsidRPr="00007253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t xml:space="preserve"> </w:t>
            </w:r>
            <w:proofErr w:type="gramStart"/>
            <w:r w:rsidRPr="00007253">
              <w:t xml:space="preserve">скромность, доброжелательность, настойчивость, общительность, верность, помощь, сочувствие, преданность, доброта, отзывчивость, зависть, эгоизм, равнодушие, хвастовство, злоба, готовность прийти на помощь в любую минуту, не бросать друга в беде, умеет хранить секреты, честный, должен уметь дружить, заступаться друг за друга, понимание,  неуверенность, зависть, прощение, равнодушие, </w:t>
            </w:r>
            <w:r w:rsidR="00CF318C" w:rsidRPr="00007253">
              <w:t>болтливость, сдержанность</w:t>
            </w:r>
            <w:r w:rsidRPr="00007253">
              <w:t>, нахальство, раздражительно</w:t>
            </w:r>
            <w:r w:rsidR="00007253">
              <w:t>сть, искренность, приветливость</w:t>
            </w:r>
            <w:proofErr w:type="gramEnd"/>
          </w:p>
          <w:p w:rsidR="00AA0961" w:rsidRPr="00007253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t>- Какие качества вы выбрали? Почему?</w:t>
            </w:r>
          </w:p>
          <w:p w:rsidR="00AA0961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t>- Почему оставили карточки со словами «злой», «хвастовство», «равнодушие</w:t>
            </w:r>
            <w:proofErr w:type="gramStart"/>
            <w:r w:rsidRPr="00007253">
              <w:t>», ...? (</w:t>
            </w:r>
            <w:proofErr w:type="gramEnd"/>
            <w:r w:rsidRPr="00007253">
              <w:t xml:space="preserve">Команды по очереди выходят к доске, прикрепляют своего получившегося «настоящего друга» со словами и называют качества необходимые для дружбы.) </w:t>
            </w:r>
          </w:p>
          <w:p w:rsidR="00AF259E" w:rsidRPr="00007253" w:rsidRDefault="00AF259E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</w:p>
          <w:p w:rsidR="00AA0961" w:rsidRPr="00007253" w:rsidRDefault="00AA0961" w:rsidP="00AF259E">
            <w:pPr>
              <w:pStyle w:val="ab"/>
              <w:spacing w:before="0" w:beforeAutospacing="0" w:after="0" w:afterAutospacing="0"/>
              <w:ind w:firstLine="426"/>
              <w:jc w:val="both"/>
            </w:pPr>
            <w:r w:rsidRPr="00007253">
              <w:t>- Уметь дружить по-настоящему - это целая наука, которой нужно овладеть, если хочешь иметь друзей и сам хочешь быть настоящим другом.</w:t>
            </w:r>
          </w:p>
          <w:p w:rsidR="00D560CD" w:rsidRPr="00007253" w:rsidRDefault="00F068E8" w:rsidP="002548E0">
            <w:pPr>
              <w:pStyle w:val="a7"/>
              <w:ind w:left="0" w:firstLine="426"/>
              <w:rPr>
                <w:b/>
              </w:rPr>
            </w:pPr>
            <w:r w:rsidRPr="00007253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0D" w:rsidRPr="00007253" w:rsidRDefault="00E805E8" w:rsidP="002548E0">
            <w:pPr>
              <w:ind w:firstLine="426"/>
              <w:rPr>
                <w:i/>
              </w:rPr>
            </w:pPr>
            <w:r>
              <w:rPr>
                <w:i/>
              </w:rPr>
              <w:t>10 мин</w:t>
            </w:r>
          </w:p>
        </w:tc>
      </w:tr>
      <w:tr w:rsidR="00716B0D" w:rsidRPr="00007253" w:rsidTr="00DB6E78">
        <w:trPr>
          <w:trHeight w:val="668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E78" w:rsidRPr="00DB6E78" w:rsidRDefault="00716B0D" w:rsidP="00DB6E78">
            <w:pPr>
              <w:pStyle w:val="a7"/>
              <w:numPr>
                <w:ilvl w:val="0"/>
                <w:numId w:val="1"/>
              </w:numPr>
              <w:ind w:left="0" w:firstLine="426"/>
              <w:rPr>
                <w:i/>
              </w:rPr>
            </w:pPr>
            <w:r w:rsidRPr="00007253">
              <w:rPr>
                <w:b/>
                <w:lang w:val="kk-KZ"/>
              </w:rPr>
              <w:t>Групповое пение</w:t>
            </w:r>
            <w:r w:rsidRPr="00007253">
              <w:rPr>
                <w:lang w:val="kk-KZ"/>
              </w:rPr>
              <w:t xml:space="preserve">. </w:t>
            </w:r>
          </w:p>
          <w:p w:rsidR="007B23E6" w:rsidRPr="00DB6E78" w:rsidRDefault="007B23E6" w:rsidP="00DB6E78">
            <w:pPr>
              <w:pStyle w:val="a7"/>
              <w:ind w:left="426"/>
              <w:rPr>
                <w:i/>
              </w:rPr>
            </w:pPr>
            <w:proofErr w:type="gramStart"/>
            <w:r w:rsidRPr="00007253">
              <w:t xml:space="preserve">Песня «Настоящий друг» (Слова </w:t>
            </w:r>
            <w:proofErr w:type="spellStart"/>
            <w:r w:rsidRPr="00007253">
              <w:t>М.Пляцковского</w:t>
            </w:r>
            <w:proofErr w:type="spellEnd"/>
            <w:r w:rsidRPr="00007253">
              <w:t>, муз.</w:t>
            </w:r>
            <w:proofErr w:type="gramEnd"/>
            <w:r w:rsidRPr="00007253">
              <w:t xml:space="preserve"> </w:t>
            </w:r>
            <w:proofErr w:type="spellStart"/>
            <w:proofErr w:type="gramStart"/>
            <w:r w:rsidRPr="00007253">
              <w:t>Б.Савельева</w:t>
            </w:r>
            <w:proofErr w:type="spellEnd"/>
            <w:r w:rsidRPr="00007253">
              <w:t>)</w:t>
            </w:r>
            <w:proofErr w:type="gramEnd"/>
          </w:p>
          <w:p w:rsidR="00AF259E" w:rsidRDefault="00AF259E" w:rsidP="00AF259E">
            <w:pPr>
              <w:pStyle w:val="ab"/>
              <w:spacing w:before="0" w:beforeAutospacing="0" w:after="0" w:afterAutospacing="0"/>
              <w:ind w:left="426"/>
            </w:pPr>
          </w:p>
          <w:p w:rsidR="007B23E6" w:rsidRPr="00007253" w:rsidRDefault="007B23E6" w:rsidP="00AF259E">
            <w:pPr>
              <w:pStyle w:val="ab"/>
              <w:spacing w:before="0" w:beforeAutospacing="0" w:after="0" w:afterAutospacing="0"/>
              <w:ind w:left="426"/>
            </w:pPr>
            <w:r w:rsidRPr="00007253">
              <w:t>Дружба крепкая не сломается,</w:t>
            </w:r>
            <w:r w:rsidRPr="00007253">
              <w:br/>
              <w:t>Не расклеится от дождей и вьюг.</w:t>
            </w:r>
            <w:r w:rsidRPr="00007253">
              <w:br/>
              <w:t>Друг в беде не бросит, лишнего не спросит,</w:t>
            </w:r>
            <w:r w:rsidRPr="00007253">
              <w:br/>
              <w:t>Вот что значит настоящий верный друг.</w:t>
            </w:r>
            <w:r w:rsidRPr="00007253">
              <w:br/>
              <w:t>Друг в беде не бросит, лишнего не спросит,</w:t>
            </w:r>
            <w:r w:rsidRPr="00007253">
              <w:br/>
              <w:t>Вот что значит настоящий верный друг.</w:t>
            </w:r>
          </w:p>
          <w:p w:rsidR="00AF259E" w:rsidRDefault="00AF259E" w:rsidP="00DB6E78">
            <w:pPr>
              <w:pStyle w:val="ab"/>
              <w:spacing w:before="0" w:beforeAutospacing="0" w:after="0" w:afterAutospacing="0"/>
            </w:pPr>
          </w:p>
          <w:p w:rsidR="007B23E6" w:rsidRPr="00007253" w:rsidRDefault="007B23E6" w:rsidP="00AF259E">
            <w:pPr>
              <w:pStyle w:val="ab"/>
              <w:spacing w:before="0" w:beforeAutospacing="0" w:after="0" w:afterAutospacing="0"/>
              <w:ind w:left="426"/>
            </w:pPr>
            <w:r w:rsidRPr="00007253">
              <w:t>Мы поссоримся и помиримся,</w:t>
            </w:r>
            <w:r w:rsidRPr="00007253">
              <w:br/>
              <w:t>"Не разлить водой" - шутят все вокруг.</w:t>
            </w:r>
            <w:r w:rsidRPr="00007253">
              <w:br/>
              <w:t>В полдень или в полночь друг придёт на помощь,</w:t>
            </w:r>
            <w:r w:rsidRPr="00007253">
              <w:br/>
              <w:t>Вот что значит настоящий верный друг.</w:t>
            </w:r>
            <w:r w:rsidRPr="00007253">
              <w:br/>
              <w:t>В полдень или в полночь друг придёт на помощь,</w:t>
            </w:r>
            <w:r w:rsidRPr="00007253">
              <w:br/>
              <w:t>Вот что значит настоящий верный друг.</w:t>
            </w:r>
          </w:p>
          <w:p w:rsidR="00AF259E" w:rsidRDefault="00AF259E" w:rsidP="00AF259E">
            <w:pPr>
              <w:pStyle w:val="ab"/>
              <w:spacing w:before="0" w:beforeAutospacing="0" w:after="0" w:afterAutospacing="0"/>
              <w:ind w:left="426"/>
            </w:pPr>
          </w:p>
          <w:p w:rsidR="007B23E6" w:rsidRPr="00007253" w:rsidRDefault="007B23E6" w:rsidP="00AF259E">
            <w:pPr>
              <w:pStyle w:val="ab"/>
              <w:spacing w:before="0" w:beforeAutospacing="0" w:after="0" w:afterAutospacing="0"/>
              <w:ind w:left="426"/>
            </w:pPr>
            <w:r w:rsidRPr="00007253">
              <w:t>Друг всегда меня сможет выручить,</w:t>
            </w:r>
            <w:r w:rsidRPr="00007253">
              <w:br/>
              <w:t>Если что-нибудь приключится вдруг.</w:t>
            </w:r>
            <w:r w:rsidRPr="00007253">
              <w:br/>
              <w:t>Нужным быть кому-то в трудную минуту,</w:t>
            </w:r>
            <w:r w:rsidRPr="00007253">
              <w:br/>
              <w:t>Вот что значит настоящий верный друг.</w:t>
            </w:r>
            <w:r w:rsidRPr="00007253">
              <w:br/>
              <w:t>Нужным быть кому-то в трудную минуту,</w:t>
            </w:r>
            <w:r w:rsidRPr="00007253">
              <w:br/>
              <w:t>Вот что значит настоящий верный друг.</w:t>
            </w:r>
          </w:p>
          <w:p w:rsidR="003F7DBE" w:rsidRPr="00007253" w:rsidRDefault="003F7DBE" w:rsidP="002548E0">
            <w:pPr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B0D" w:rsidRPr="00007253" w:rsidRDefault="00716B0D" w:rsidP="002548E0">
            <w:pPr>
              <w:ind w:firstLine="426"/>
            </w:pPr>
          </w:p>
          <w:p w:rsidR="00716B0D" w:rsidRPr="00007253" w:rsidRDefault="00E805E8" w:rsidP="002548E0">
            <w:pPr>
              <w:ind w:firstLine="426"/>
              <w:rPr>
                <w:i/>
              </w:rPr>
            </w:pPr>
            <w:r>
              <w:rPr>
                <w:i/>
              </w:rPr>
              <w:t>3 мин</w:t>
            </w:r>
          </w:p>
        </w:tc>
      </w:tr>
      <w:tr w:rsidR="00BB3A62" w:rsidRPr="00007253" w:rsidTr="00DB6E78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59E9" w:rsidRPr="00007253" w:rsidRDefault="00D069E6" w:rsidP="002548E0">
            <w:pPr>
              <w:pStyle w:val="a7"/>
              <w:numPr>
                <w:ilvl w:val="0"/>
                <w:numId w:val="1"/>
              </w:numPr>
              <w:spacing w:after="240"/>
              <w:ind w:left="0" w:firstLine="426"/>
            </w:pPr>
            <w:r w:rsidRPr="00007253">
              <w:rPr>
                <w:b/>
                <w:lang w:val="kk-KZ"/>
              </w:rPr>
              <w:lastRenderedPageBreak/>
              <w:t>д</w:t>
            </w:r>
            <w:r w:rsidR="00BB3A62" w:rsidRPr="00007253">
              <w:rPr>
                <w:b/>
                <w:lang w:val="kk-KZ"/>
              </w:rPr>
              <w:t>омашнее задание</w:t>
            </w:r>
            <w:r w:rsidR="00716B0D" w:rsidRPr="00007253">
              <w:rPr>
                <w:b/>
                <w:lang w:val="kk-KZ"/>
              </w:rPr>
              <w:t xml:space="preserve"> </w:t>
            </w:r>
            <w:r w:rsidR="00736633" w:rsidRPr="00007253">
              <w:rPr>
                <w:b/>
                <w:lang w:val="kk-KZ"/>
              </w:rPr>
              <w:t xml:space="preserve"> </w:t>
            </w:r>
          </w:p>
          <w:p w:rsidR="00CF318C" w:rsidRPr="00007253" w:rsidRDefault="00CF318C" w:rsidP="002548E0">
            <w:pPr>
              <w:pStyle w:val="a7"/>
              <w:spacing w:after="240"/>
              <w:ind w:left="0" w:firstLine="426"/>
            </w:pPr>
            <w:r w:rsidRPr="00007253">
              <w:rPr>
                <w:lang w:val="kk-KZ"/>
              </w:rPr>
              <w:t>прочитать рассказ стр</w:t>
            </w:r>
            <w:r w:rsidR="00C20B8F">
              <w:t>.</w:t>
            </w:r>
            <w:r w:rsidRPr="00007253">
              <w:rPr>
                <w:lang w:val="kk-KZ"/>
              </w:rPr>
              <w:t xml:space="preserve"> 96 «Настоящая любовь»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007253" w:rsidRDefault="00E805E8" w:rsidP="002548E0">
            <w:pPr>
              <w:spacing w:after="240"/>
              <w:ind w:firstLine="426"/>
              <w:jc w:val="both"/>
            </w:pPr>
            <w:r>
              <w:t>2 мин</w:t>
            </w:r>
          </w:p>
        </w:tc>
      </w:tr>
      <w:tr w:rsidR="00BB3A62" w:rsidRPr="00007253" w:rsidTr="00DB6E78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669" w:rsidRPr="00007253" w:rsidRDefault="00FA3669" w:rsidP="002548E0">
            <w:pPr>
              <w:pStyle w:val="a7"/>
              <w:spacing w:after="240"/>
              <w:ind w:left="0" w:firstLine="426"/>
              <w:jc w:val="both"/>
              <w:rPr>
                <w:b/>
              </w:rPr>
            </w:pPr>
          </w:p>
          <w:p w:rsidR="00D776DA" w:rsidRPr="00007253" w:rsidRDefault="00D776DA" w:rsidP="002548E0">
            <w:pPr>
              <w:pStyle w:val="a7"/>
              <w:numPr>
                <w:ilvl w:val="0"/>
                <w:numId w:val="1"/>
              </w:numPr>
              <w:spacing w:after="240"/>
              <w:ind w:left="0" w:firstLine="426"/>
              <w:jc w:val="both"/>
              <w:rPr>
                <w:b/>
              </w:rPr>
            </w:pPr>
            <w:r w:rsidRPr="00007253">
              <w:rPr>
                <w:b/>
                <w:lang w:val="kk-KZ"/>
              </w:rPr>
              <w:t xml:space="preserve">Заключительная минута </w:t>
            </w:r>
            <w:r w:rsidRPr="00007253">
              <w:rPr>
                <w:b/>
              </w:rPr>
              <w:t>тишины</w:t>
            </w:r>
            <w:r w:rsidRPr="00007253">
              <w:rPr>
                <w:b/>
                <w:lang w:val="kk-KZ"/>
              </w:rPr>
              <w:t>.</w:t>
            </w:r>
          </w:p>
          <w:p w:rsidR="00007253" w:rsidRPr="00AF259E" w:rsidRDefault="00AF259E" w:rsidP="00AF259E">
            <w:pPr>
              <w:spacing w:after="240"/>
              <w:ind w:firstLine="426"/>
              <w:jc w:val="both"/>
              <w:rPr>
                <w:b/>
              </w:rPr>
            </w:pPr>
            <w:r w:rsidRPr="00AF259E">
              <w:rPr>
                <w:b/>
              </w:rPr>
              <w:t>Учитель</w:t>
            </w:r>
            <w:r>
              <w:rPr>
                <w:b/>
              </w:rPr>
              <w:t xml:space="preserve">: </w:t>
            </w:r>
            <w:r w:rsidR="00AA0961" w:rsidRPr="00007253">
              <w:t xml:space="preserve">Сегодня </w:t>
            </w:r>
            <w:r w:rsidR="00CF318C" w:rsidRPr="00007253">
              <w:t xml:space="preserve">мы говорили о  настоящих </w:t>
            </w:r>
            <w:r w:rsidR="00AA0961" w:rsidRPr="00007253">
              <w:t>друзьях, о дружбе, о том, как надо дружить, чтобы</w:t>
            </w:r>
            <w:r w:rsidR="00CF318C" w:rsidRPr="00007253">
              <w:t xml:space="preserve"> </w:t>
            </w:r>
            <w:r w:rsidR="00AA0961" w:rsidRPr="00007253">
              <w:t xml:space="preserve">сохранить ее.  </w:t>
            </w:r>
            <w:r w:rsidR="00AA0961" w:rsidRPr="00007253">
              <w:rPr>
                <w:b/>
              </w:rPr>
              <w:t>А для этого нам надо учиться</w:t>
            </w:r>
            <w:r w:rsidR="00007253" w:rsidRPr="00007253">
              <w:rPr>
                <w:b/>
              </w:rPr>
              <w:t xml:space="preserve"> </w:t>
            </w:r>
            <w:r w:rsidR="00AA0961" w:rsidRPr="00007253">
              <w:rPr>
                <w:b/>
              </w:rPr>
              <w:t>дружить.</w:t>
            </w:r>
            <w:r w:rsidR="00AA0961" w:rsidRPr="00007253">
              <w:t xml:space="preserve"> </w:t>
            </w:r>
          </w:p>
          <w:p w:rsidR="00AF259E" w:rsidRDefault="00AA0961" w:rsidP="002548E0">
            <w:pPr>
              <w:spacing w:after="240"/>
              <w:ind w:firstLine="426"/>
              <w:jc w:val="both"/>
            </w:pPr>
            <w:r w:rsidRPr="00007253">
              <w:t>Тот, кто умеет дружить, всегда заботится о</w:t>
            </w:r>
            <w:r w:rsidR="00CF318C" w:rsidRPr="00007253">
              <w:t xml:space="preserve"> </w:t>
            </w:r>
            <w:r w:rsidRPr="00007253">
              <w:t>товарищах, придет им на помощь, постарается</w:t>
            </w:r>
            <w:r w:rsidR="00CF318C" w:rsidRPr="00007253">
              <w:t xml:space="preserve"> </w:t>
            </w:r>
            <w:r w:rsidRPr="00007253">
              <w:t xml:space="preserve">сделать для друзей что-нибудь хорошее.  </w:t>
            </w:r>
          </w:p>
          <w:p w:rsidR="00AA0961" w:rsidRPr="00007253" w:rsidRDefault="00AA0961" w:rsidP="00AF259E">
            <w:pPr>
              <w:spacing w:after="240"/>
              <w:ind w:firstLine="426"/>
              <w:jc w:val="both"/>
            </w:pPr>
            <w:r w:rsidRPr="00007253">
              <w:t>И если вы</w:t>
            </w:r>
            <w:r w:rsidR="00CF318C" w:rsidRPr="00007253">
              <w:t xml:space="preserve"> </w:t>
            </w:r>
            <w:r w:rsidRPr="00007253">
              <w:t>научитесь  дружить, тогда у вас будет много</w:t>
            </w:r>
            <w:r w:rsidR="00007253" w:rsidRPr="00007253">
              <w:t xml:space="preserve"> </w:t>
            </w:r>
            <w:r w:rsidRPr="00007253">
              <w:t>хороших и ве</w:t>
            </w:r>
            <w:r w:rsidR="00CF318C" w:rsidRPr="00007253">
              <w:t xml:space="preserve">рных друзей, которые вас всегда поймут, никогда  не </w:t>
            </w:r>
            <w:r w:rsidRPr="00007253">
              <w:t>обидят, поиграют с вами и</w:t>
            </w:r>
            <w:r w:rsidR="00CF318C" w:rsidRPr="00007253">
              <w:t xml:space="preserve"> </w:t>
            </w:r>
            <w:r w:rsidRPr="00007253">
              <w:t>выслушают.</w:t>
            </w:r>
          </w:p>
          <w:p w:rsidR="007B23E6" w:rsidRDefault="00AF259E" w:rsidP="00AF259E">
            <w:pPr>
              <w:spacing w:after="240"/>
              <w:ind w:firstLine="426"/>
              <w:jc w:val="both"/>
            </w:pPr>
            <w:r>
              <w:t xml:space="preserve">Загляните в свое сердце, </w:t>
            </w:r>
            <w:r w:rsidR="00DB6E78">
              <w:t>вспомните про своих друзей еще раз и пусть у вас будут самые лучшие друзья, но и вы сами старайтесь быть самым лучшим другом.</w:t>
            </w:r>
          </w:p>
          <w:p w:rsidR="00AF259E" w:rsidRPr="00007253" w:rsidRDefault="00AF259E" w:rsidP="00AF259E">
            <w:pPr>
              <w:spacing w:after="240"/>
              <w:ind w:firstLine="426"/>
              <w:jc w:val="both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007253" w:rsidRDefault="00E805E8" w:rsidP="002548E0">
            <w:pPr>
              <w:spacing w:after="240"/>
              <w:ind w:firstLine="426"/>
              <w:jc w:val="both"/>
              <w:rPr>
                <w:i/>
              </w:rPr>
            </w:pPr>
            <w:r>
              <w:rPr>
                <w:i/>
              </w:rPr>
              <w:t>2 мин</w:t>
            </w:r>
          </w:p>
        </w:tc>
      </w:tr>
    </w:tbl>
    <w:p w:rsidR="009E25C1" w:rsidRPr="00007253" w:rsidRDefault="009E25C1" w:rsidP="002548E0">
      <w:pPr>
        <w:ind w:firstLine="426"/>
        <w:jc w:val="both"/>
      </w:pPr>
    </w:p>
    <w:sectPr w:rsidR="009E25C1" w:rsidRPr="00007253" w:rsidSect="00DB6E78">
      <w:footerReference w:type="default" r:id="rId9"/>
      <w:pgSz w:w="11906" w:h="16838"/>
      <w:pgMar w:top="709" w:right="566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31" w:rsidRDefault="00175631">
      <w:r>
        <w:separator/>
      </w:r>
    </w:p>
  </w:endnote>
  <w:endnote w:type="continuationSeparator" w:id="0">
    <w:p w:rsidR="00175631" w:rsidRDefault="0017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103024"/>
      <w:docPartObj>
        <w:docPartGallery w:val="Page Numbers (Bottom of Page)"/>
        <w:docPartUnique/>
      </w:docPartObj>
    </w:sdtPr>
    <w:sdtEndPr/>
    <w:sdtContent>
      <w:p w:rsidR="00DB6E78" w:rsidRDefault="00DB6E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B8F">
          <w:rPr>
            <w:noProof/>
          </w:rPr>
          <w:t>1</w:t>
        </w:r>
        <w:r>
          <w:fldChar w:fldCharType="end"/>
        </w:r>
      </w:p>
    </w:sdtContent>
  </w:sdt>
  <w:p w:rsidR="003F7DBE" w:rsidRDefault="003F7D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31" w:rsidRDefault="00175631">
      <w:r>
        <w:separator/>
      </w:r>
    </w:p>
  </w:footnote>
  <w:footnote w:type="continuationSeparator" w:id="0">
    <w:p w:rsidR="00175631" w:rsidRDefault="0017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FC6D57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7F96706"/>
    <w:multiLevelType w:val="hybridMultilevel"/>
    <w:tmpl w:val="CE8091E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18373159"/>
    <w:multiLevelType w:val="hybridMultilevel"/>
    <w:tmpl w:val="B0180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1848"/>
    <w:multiLevelType w:val="hybridMultilevel"/>
    <w:tmpl w:val="74EE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6BDE"/>
    <w:multiLevelType w:val="hybridMultilevel"/>
    <w:tmpl w:val="DB4A4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05DE1"/>
    <w:multiLevelType w:val="hybridMultilevel"/>
    <w:tmpl w:val="B30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3A27"/>
    <w:multiLevelType w:val="hybridMultilevel"/>
    <w:tmpl w:val="4940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242FA"/>
    <w:multiLevelType w:val="multilevel"/>
    <w:tmpl w:val="73CE321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33B55B50"/>
    <w:multiLevelType w:val="hybridMultilevel"/>
    <w:tmpl w:val="6D7CAB90"/>
    <w:lvl w:ilvl="0" w:tplc="19E25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A30C39"/>
    <w:multiLevelType w:val="hybridMultilevel"/>
    <w:tmpl w:val="0DA03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287472"/>
    <w:multiLevelType w:val="hybridMultilevel"/>
    <w:tmpl w:val="E0EA3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A52E2"/>
    <w:multiLevelType w:val="hybridMultilevel"/>
    <w:tmpl w:val="10FCE5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AC55E6"/>
    <w:multiLevelType w:val="hybridMultilevel"/>
    <w:tmpl w:val="8B9A2B8A"/>
    <w:lvl w:ilvl="0" w:tplc="C8DE73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87CB7"/>
    <w:multiLevelType w:val="hybridMultilevel"/>
    <w:tmpl w:val="8B9A2B8A"/>
    <w:lvl w:ilvl="0" w:tplc="C8DE73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F65DF"/>
    <w:multiLevelType w:val="hybridMultilevel"/>
    <w:tmpl w:val="8B9A2B8A"/>
    <w:lvl w:ilvl="0" w:tplc="C8DE732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F36BAF"/>
    <w:multiLevelType w:val="hybridMultilevel"/>
    <w:tmpl w:val="BF28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9"/>
  </w:num>
  <w:num w:numId="14">
    <w:abstractNumId w:val="2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56"/>
    <w:rsid w:val="00007253"/>
    <w:rsid w:val="000077CC"/>
    <w:rsid w:val="00007E9D"/>
    <w:rsid w:val="0001556B"/>
    <w:rsid w:val="00054C39"/>
    <w:rsid w:val="0006315C"/>
    <w:rsid w:val="000A4056"/>
    <w:rsid w:val="000B08E7"/>
    <w:rsid w:val="000C4C75"/>
    <w:rsid w:val="000D1006"/>
    <w:rsid w:val="000D1883"/>
    <w:rsid w:val="000D1BA3"/>
    <w:rsid w:val="001520C1"/>
    <w:rsid w:val="00155E18"/>
    <w:rsid w:val="001649D3"/>
    <w:rsid w:val="001671F6"/>
    <w:rsid w:val="00175631"/>
    <w:rsid w:val="0018126F"/>
    <w:rsid w:val="00195D71"/>
    <w:rsid w:val="001B6515"/>
    <w:rsid w:val="001B69AC"/>
    <w:rsid w:val="00220CD7"/>
    <w:rsid w:val="0023365D"/>
    <w:rsid w:val="002338BB"/>
    <w:rsid w:val="002548E0"/>
    <w:rsid w:val="00254D01"/>
    <w:rsid w:val="00282730"/>
    <w:rsid w:val="00283B6D"/>
    <w:rsid w:val="002A2C7D"/>
    <w:rsid w:val="002C6BFA"/>
    <w:rsid w:val="002D089B"/>
    <w:rsid w:val="002D3A0A"/>
    <w:rsid w:val="002E654F"/>
    <w:rsid w:val="002F12C4"/>
    <w:rsid w:val="003048EB"/>
    <w:rsid w:val="00320747"/>
    <w:rsid w:val="00332553"/>
    <w:rsid w:val="00341415"/>
    <w:rsid w:val="00353C97"/>
    <w:rsid w:val="003B55A9"/>
    <w:rsid w:val="003D1484"/>
    <w:rsid w:val="003D1A72"/>
    <w:rsid w:val="003F7DBE"/>
    <w:rsid w:val="004122CB"/>
    <w:rsid w:val="00491AFE"/>
    <w:rsid w:val="00494BC8"/>
    <w:rsid w:val="004A7095"/>
    <w:rsid w:val="004D48D6"/>
    <w:rsid w:val="004D7C35"/>
    <w:rsid w:val="004F7DCB"/>
    <w:rsid w:val="0051072C"/>
    <w:rsid w:val="0051249F"/>
    <w:rsid w:val="005268B8"/>
    <w:rsid w:val="00543EDF"/>
    <w:rsid w:val="00550532"/>
    <w:rsid w:val="00585916"/>
    <w:rsid w:val="00593A4B"/>
    <w:rsid w:val="005F6123"/>
    <w:rsid w:val="005F7EE2"/>
    <w:rsid w:val="00601ED6"/>
    <w:rsid w:val="006054AA"/>
    <w:rsid w:val="00681C5D"/>
    <w:rsid w:val="00691770"/>
    <w:rsid w:val="00693ED4"/>
    <w:rsid w:val="006A429A"/>
    <w:rsid w:val="006A6927"/>
    <w:rsid w:val="006C58CE"/>
    <w:rsid w:val="006D34AA"/>
    <w:rsid w:val="006D576B"/>
    <w:rsid w:val="006E57EB"/>
    <w:rsid w:val="00716B0D"/>
    <w:rsid w:val="00736633"/>
    <w:rsid w:val="00777A38"/>
    <w:rsid w:val="007B23E6"/>
    <w:rsid w:val="007B2589"/>
    <w:rsid w:val="007C508D"/>
    <w:rsid w:val="007D6066"/>
    <w:rsid w:val="00801CB5"/>
    <w:rsid w:val="008507D3"/>
    <w:rsid w:val="00862B82"/>
    <w:rsid w:val="0088253A"/>
    <w:rsid w:val="00887C7C"/>
    <w:rsid w:val="0089138D"/>
    <w:rsid w:val="0089589D"/>
    <w:rsid w:val="008C2007"/>
    <w:rsid w:val="008C7EAE"/>
    <w:rsid w:val="008D0491"/>
    <w:rsid w:val="008D22E4"/>
    <w:rsid w:val="008F6840"/>
    <w:rsid w:val="00901DE4"/>
    <w:rsid w:val="00916B5F"/>
    <w:rsid w:val="00926E38"/>
    <w:rsid w:val="00930013"/>
    <w:rsid w:val="009352DD"/>
    <w:rsid w:val="0094370B"/>
    <w:rsid w:val="00947975"/>
    <w:rsid w:val="0096742A"/>
    <w:rsid w:val="009806F0"/>
    <w:rsid w:val="009819F3"/>
    <w:rsid w:val="009A7D9A"/>
    <w:rsid w:val="009B2140"/>
    <w:rsid w:val="009B5D64"/>
    <w:rsid w:val="009E25C1"/>
    <w:rsid w:val="009E3D81"/>
    <w:rsid w:val="00A14195"/>
    <w:rsid w:val="00A574D2"/>
    <w:rsid w:val="00A60DE7"/>
    <w:rsid w:val="00A9666C"/>
    <w:rsid w:val="00A96C7B"/>
    <w:rsid w:val="00AA0961"/>
    <w:rsid w:val="00AC3F63"/>
    <w:rsid w:val="00AF259E"/>
    <w:rsid w:val="00AF320E"/>
    <w:rsid w:val="00B02A87"/>
    <w:rsid w:val="00B302A7"/>
    <w:rsid w:val="00B36AAA"/>
    <w:rsid w:val="00B37E2B"/>
    <w:rsid w:val="00B47EFC"/>
    <w:rsid w:val="00B60F56"/>
    <w:rsid w:val="00B8306A"/>
    <w:rsid w:val="00B91381"/>
    <w:rsid w:val="00BB3A62"/>
    <w:rsid w:val="00BB752F"/>
    <w:rsid w:val="00BC665B"/>
    <w:rsid w:val="00BD7636"/>
    <w:rsid w:val="00BD77F0"/>
    <w:rsid w:val="00BE0679"/>
    <w:rsid w:val="00BE5377"/>
    <w:rsid w:val="00BE59E9"/>
    <w:rsid w:val="00C001AB"/>
    <w:rsid w:val="00C156FB"/>
    <w:rsid w:val="00C20B8F"/>
    <w:rsid w:val="00C277B1"/>
    <w:rsid w:val="00C27942"/>
    <w:rsid w:val="00C4632A"/>
    <w:rsid w:val="00C93113"/>
    <w:rsid w:val="00CA14CE"/>
    <w:rsid w:val="00CB4A58"/>
    <w:rsid w:val="00CC3A70"/>
    <w:rsid w:val="00CC770F"/>
    <w:rsid w:val="00CD482A"/>
    <w:rsid w:val="00CE398C"/>
    <w:rsid w:val="00CF318C"/>
    <w:rsid w:val="00D02962"/>
    <w:rsid w:val="00D042BD"/>
    <w:rsid w:val="00D069E6"/>
    <w:rsid w:val="00D23F5E"/>
    <w:rsid w:val="00D270F5"/>
    <w:rsid w:val="00D44BCB"/>
    <w:rsid w:val="00D539E5"/>
    <w:rsid w:val="00D560CD"/>
    <w:rsid w:val="00D67496"/>
    <w:rsid w:val="00D776DA"/>
    <w:rsid w:val="00D82F8B"/>
    <w:rsid w:val="00D87A51"/>
    <w:rsid w:val="00DA42C0"/>
    <w:rsid w:val="00DB6E78"/>
    <w:rsid w:val="00DE0752"/>
    <w:rsid w:val="00DF0C9D"/>
    <w:rsid w:val="00DF2D83"/>
    <w:rsid w:val="00E24E5E"/>
    <w:rsid w:val="00E34E7E"/>
    <w:rsid w:val="00E37FB3"/>
    <w:rsid w:val="00E70B49"/>
    <w:rsid w:val="00E805E8"/>
    <w:rsid w:val="00EA4595"/>
    <w:rsid w:val="00EB7731"/>
    <w:rsid w:val="00EB7D2D"/>
    <w:rsid w:val="00EC4564"/>
    <w:rsid w:val="00ED2384"/>
    <w:rsid w:val="00EF7B76"/>
    <w:rsid w:val="00F068E8"/>
    <w:rsid w:val="00F07CA1"/>
    <w:rsid w:val="00F2012C"/>
    <w:rsid w:val="00F36862"/>
    <w:rsid w:val="00F37DEC"/>
    <w:rsid w:val="00F55B74"/>
    <w:rsid w:val="00F74A44"/>
    <w:rsid w:val="00F77211"/>
    <w:rsid w:val="00F83832"/>
    <w:rsid w:val="00F859F6"/>
    <w:rsid w:val="00F91EA9"/>
    <w:rsid w:val="00F96A06"/>
    <w:rsid w:val="00FA209C"/>
    <w:rsid w:val="00FA3669"/>
    <w:rsid w:val="00FA44D1"/>
    <w:rsid w:val="00FB3E7A"/>
    <w:rsid w:val="00FB5E21"/>
    <w:rsid w:val="00FD6B5D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107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styleId="a7">
    <w:name w:val="List Paragraph"/>
    <w:basedOn w:val="a"/>
    <w:uiPriority w:val="99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_ Знак Знак"/>
    <w:basedOn w:val="a0"/>
    <w:link w:val="aa"/>
    <w:rsid w:val="0051249F"/>
    <w:rPr>
      <w:sz w:val="21"/>
      <w:szCs w:val="21"/>
      <w:shd w:val="clear" w:color="auto" w:fill="FFFFFF"/>
    </w:rPr>
  </w:style>
  <w:style w:type="paragraph" w:styleId="aa">
    <w:name w:val="Body Text"/>
    <w:aliases w:val="Основной текст_ Знак"/>
    <w:basedOn w:val="a"/>
    <w:link w:val="a9"/>
    <w:rsid w:val="0051249F"/>
    <w:pPr>
      <w:shd w:val="clear" w:color="auto" w:fill="FFFFFF"/>
      <w:spacing w:before="180" w:line="264" w:lineRule="exact"/>
    </w:pPr>
    <w:rPr>
      <w:sz w:val="21"/>
      <w:szCs w:val="21"/>
    </w:rPr>
  </w:style>
  <w:style w:type="character" w:customStyle="1" w:styleId="11">
    <w:name w:val="Основной текст Знак1"/>
    <w:basedOn w:val="a0"/>
    <w:rsid w:val="0051249F"/>
    <w:rPr>
      <w:sz w:val="24"/>
      <w:szCs w:val="24"/>
    </w:rPr>
  </w:style>
  <w:style w:type="paragraph" w:customStyle="1" w:styleId="2">
    <w:name w:val="Основной текст (2)"/>
    <w:basedOn w:val="a"/>
    <w:rsid w:val="0051249F"/>
    <w:pPr>
      <w:shd w:val="clear" w:color="auto" w:fill="FFFFFF"/>
      <w:spacing w:before="240" w:after="240" w:line="264" w:lineRule="exact"/>
      <w:jc w:val="both"/>
    </w:pPr>
    <w:rPr>
      <w:rFonts w:eastAsia="Arial Unicode MS"/>
      <w:i/>
      <w:iCs/>
      <w:sz w:val="21"/>
      <w:szCs w:val="21"/>
    </w:rPr>
  </w:style>
  <w:style w:type="paragraph" w:styleId="ab">
    <w:name w:val="Normal (Web)"/>
    <w:basedOn w:val="a"/>
    <w:uiPriority w:val="99"/>
    <w:unhideWhenUsed/>
    <w:rsid w:val="00A14195"/>
    <w:pPr>
      <w:spacing w:before="100" w:beforeAutospacing="1" w:after="100" w:afterAutospacing="1"/>
    </w:pPr>
  </w:style>
  <w:style w:type="character" w:customStyle="1" w:styleId="c3">
    <w:name w:val="c3"/>
    <w:basedOn w:val="a0"/>
    <w:rsid w:val="00007E9D"/>
  </w:style>
  <w:style w:type="character" w:customStyle="1" w:styleId="c8">
    <w:name w:val="c8"/>
    <w:basedOn w:val="a0"/>
    <w:rsid w:val="00007E9D"/>
  </w:style>
  <w:style w:type="character" w:customStyle="1" w:styleId="10">
    <w:name w:val="Заголовок 1 Знак"/>
    <w:basedOn w:val="a0"/>
    <w:link w:val="1"/>
    <w:uiPriority w:val="9"/>
    <w:rsid w:val="0051072C"/>
    <w:rPr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AA09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107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uiPriority w:val="99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4C75"/>
    <w:rPr>
      <w:sz w:val="24"/>
      <w:szCs w:val="24"/>
    </w:rPr>
  </w:style>
  <w:style w:type="paragraph" w:styleId="a7">
    <w:name w:val="List Paragraph"/>
    <w:basedOn w:val="a"/>
    <w:uiPriority w:val="99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 Знак"/>
    <w:aliases w:val="Основной текст_ Знак Знак"/>
    <w:basedOn w:val="a0"/>
    <w:link w:val="aa"/>
    <w:rsid w:val="0051249F"/>
    <w:rPr>
      <w:sz w:val="21"/>
      <w:szCs w:val="21"/>
      <w:shd w:val="clear" w:color="auto" w:fill="FFFFFF"/>
    </w:rPr>
  </w:style>
  <w:style w:type="paragraph" w:styleId="aa">
    <w:name w:val="Body Text"/>
    <w:aliases w:val="Основной текст_ Знак"/>
    <w:basedOn w:val="a"/>
    <w:link w:val="a9"/>
    <w:rsid w:val="0051249F"/>
    <w:pPr>
      <w:shd w:val="clear" w:color="auto" w:fill="FFFFFF"/>
      <w:spacing w:before="180" w:line="264" w:lineRule="exact"/>
    </w:pPr>
    <w:rPr>
      <w:sz w:val="21"/>
      <w:szCs w:val="21"/>
    </w:rPr>
  </w:style>
  <w:style w:type="character" w:customStyle="1" w:styleId="11">
    <w:name w:val="Основной текст Знак1"/>
    <w:basedOn w:val="a0"/>
    <w:rsid w:val="0051249F"/>
    <w:rPr>
      <w:sz w:val="24"/>
      <w:szCs w:val="24"/>
    </w:rPr>
  </w:style>
  <w:style w:type="paragraph" w:customStyle="1" w:styleId="2">
    <w:name w:val="Основной текст (2)"/>
    <w:basedOn w:val="a"/>
    <w:rsid w:val="0051249F"/>
    <w:pPr>
      <w:shd w:val="clear" w:color="auto" w:fill="FFFFFF"/>
      <w:spacing w:before="240" w:after="240" w:line="264" w:lineRule="exact"/>
      <w:jc w:val="both"/>
    </w:pPr>
    <w:rPr>
      <w:rFonts w:eastAsia="Arial Unicode MS"/>
      <w:i/>
      <w:iCs/>
      <w:sz w:val="21"/>
      <w:szCs w:val="21"/>
    </w:rPr>
  </w:style>
  <w:style w:type="paragraph" w:styleId="ab">
    <w:name w:val="Normal (Web)"/>
    <w:basedOn w:val="a"/>
    <w:uiPriority w:val="99"/>
    <w:unhideWhenUsed/>
    <w:rsid w:val="00A14195"/>
    <w:pPr>
      <w:spacing w:before="100" w:beforeAutospacing="1" w:after="100" w:afterAutospacing="1"/>
    </w:pPr>
  </w:style>
  <w:style w:type="character" w:customStyle="1" w:styleId="c3">
    <w:name w:val="c3"/>
    <w:basedOn w:val="a0"/>
    <w:rsid w:val="00007E9D"/>
  </w:style>
  <w:style w:type="character" w:customStyle="1" w:styleId="c8">
    <w:name w:val="c8"/>
    <w:basedOn w:val="a0"/>
    <w:rsid w:val="00007E9D"/>
  </w:style>
  <w:style w:type="character" w:customStyle="1" w:styleId="10">
    <w:name w:val="Заголовок 1 Знак"/>
    <w:basedOn w:val="a0"/>
    <w:link w:val="1"/>
    <w:uiPriority w:val="9"/>
    <w:rsid w:val="0051072C"/>
    <w:rPr>
      <w:b/>
      <w:bCs/>
      <w:kern w:val="36"/>
      <w:sz w:val="48"/>
      <w:szCs w:val="48"/>
    </w:rPr>
  </w:style>
  <w:style w:type="character" w:styleId="ac">
    <w:name w:val="Emphasis"/>
    <w:basedOn w:val="a0"/>
    <w:uiPriority w:val="20"/>
    <w:qFormat/>
    <w:rsid w:val="00AA0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4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1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5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2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3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0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8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9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56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48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66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72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lanji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DD10-E5FE-4E30-B0A9-AB09A525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2020-02-27T13:31:00Z</dcterms:created>
  <dcterms:modified xsi:type="dcterms:W3CDTF">2020-08-08T07:00:00Z</dcterms:modified>
</cp:coreProperties>
</file>